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6EFE" w14:textId="15186097" w:rsidR="00FB098F" w:rsidRPr="002636D4" w:rsidRDefault="00FB098F" w:rsidP="005B7E1F">
      <w:pPr>
        <w:pStyle w:val="Heading1"/>
        <w:rPr>
          <w:sz w:val="52"/>
          <w:szCs w:val="22"/>
        </w:rPr>
      </w:pPr>
      <w:r w:rsidRPr="002636D4">
        <w:rPr>
          <w:sz w:val="52"/>
          <w:szCs w:val="22"/>
        </w:rPr>
        <w:t>ACC/DSS Job Card &amp; Purchase Order Request Form</w:t>
      </w:r>
    </w:p>
    <w:p w14:paraId="3527BA33" w14:textId="516E4211" w:rsidR="00FB098F" w:rsidRPr="002636D4" w:rsidRDefault="00FB098F" w:rsidP="00FB098F">
      <w:pPr>
        <w:rPr>
          <w:rStyle w:val="SubtleEmphasis"/>
          <w:sz w:val="14"/>
          <w:szCs w:val="12"/>
        </w:rPr>
      </w:pPr>
      <w:r w:rsidRPr="002636D4">
        <w:rPr>
          <w:rStyle w:val="SubtleEmphasis"/>
          <w:sz w:val="14"/>
          <w:szCs w:val="12"/>
        </w:rPr>
        <w:t>This form is to be completed by the Equipment Subcontractor for any repairs, minor modifications, or purchase order requests relating to ACC or DSS equipment managed by Enable New Zealand</w:t>
      </w:r>
      <w:r w:rsidR="00C417F6" w:rsidRPr="002636D4">
        <w:rPr>
          <w:rStyle w:val="SubtleEmphasis"/>
          <w:sz w:val="14"/>
          <w:szCs w:val="12"/>
        </w:rPr>
        <w:t>.</w:t>
      </w:r>
    </w:p>
    <w:p w14:paraId="501F0BA5" w14:textId="77777777" w:rsidR="00FB098F" w:rsidRPr="002636D4" w:rsidRDefault="00FB098F" w:rsidP="00FB098F">
      <w:pPr>
        <w:rPr>
          <w:rFonts w:ascii="Poppins" w:hAnsi="Poppins" w:cs="Poppins"/>
          <w:b/>
          <w:bCs/>
          <w:sz w:val="20"/>
          <w:szCs w:val="20"/>
        </w:rPr>
      </w:pPr>
      <w:r w:rsidRPr="002636D4">
        <w:rPr>
          <w:rFonts w:ascii="Poppins" w:hAnsi="Poppins" w:cs="Poppins"/>
          <w:b/>
          <w:bCs/>
          <w:sz w:val="20"/>
          <w:szCs w:val="20"/>
        </w:rPr>
        <w:t>Please email the completed form to:</w:t>
      </w:r>
    </w:p>
    <w:p w14:paraId="414440A9" w14:textId="6ABACFE7" w:rsidR="00FB098F" w:rsidRPr="002636D4" w:rsidRDefault="00FB098F" w:rsidP="00FB098F">
      <w:pPr>
        <w:rPr>
          <w:rFonts w:ascii="Poppins" w:hAnsi="Poppins" w:cs="Poppins"/>
          <w:b/>
          <w:bCs/>
          <w:sz w:val="20"/>
          <w:szCs w:val="20"/>
        </w:rPr>
      </w:pPr>
      <w:r w:rsidRPr="002636D4">
        <w:rPr>
          <w:rFonts w:ascii="Poppins" w:hAnsi="Poppins" w:cs="Poppins"/>
          <w:b/>
          <w:bCs/>
          <w:sz w:val="20"/>
          <w:szCs w:val="20"/>
        </w:rPr>
        <w:t xml:space="preserve">ACC: </w:t>
      </w:r>
      <w:hyperlink r:id="rId12" w:history="1">
        <w:r w:rsidRPr="002636D4">
          <w:rPr>
            <w:rStyle w:val="Hyperlink"/>
            <w:rFonts w:ascii="Poppins" w:hAnsi="Poppins" w:cs="Poppins"/>
            <w:b/>
            <w:bCs/>
            <w:sz w:val="20"/>
            <w:szCs w:val="20"/>
          </w:rPr>
          <w:t>accrepairs@enable.co.nz</w:t>
        </w:r>
      </w:hyperlink>
      <w:r w:rsidRPr="002636D4">
        <w:rPr>
          <w:rFonts w:ascii="Poppins" w:hAnsi="Poppins" w:cs="Poppins"/>
          <w:b/>
          <w:bCs/>
          <w:sz w:val="20"/>
          <w:szCs w:val="20"/>
        </w:rPr>
        <w:tab/>
      </w:r>
      <w:r w:rsidRPr="002636D4">
        <w:rPr>
          <w:rFonts w:ascii="Poppins" w:hAnsi="Poppins" w:cs="Poppins"/>
          <w:b/>
          <w:bCs/>
          <w:sz w:val="20"/>
          <w:szCs w:val="20"/>
        </w:rPr>
        <w:tab/>
        <w:t xml:space="preserve">DSS: </w:t>
      </w:r>
      <w:hyperlink r:id="rId13" w:history="1">
        <w:r w:rsidRPr="002636D4">
          <w:rPr>
            <w:rStyle w:val="Hyperlink"/>
            <w:rFonts w:ascii="Poppins" w:hAnsi="Poppins" w:cs="Poppins"/>
            <w:b/>
            <w:bCs/>
            <w:sz w:val="20"/>
            <w:szCs w:val="20"/>
          </w:rPr>
          <w:t>mohrepairs@enable.co.nz</w:t>
        </w:r>
      </w:hyperlink>
      <w:r w:rsidRPr="002636D4">
        <w:rPr>
          <w:rFonts w:ascii="Poppins" w:hAnsi="Poppins" w:cs="Poppins"/>
          <w:b/>
          <w:bCs/>
          <w:sz w:val="20"/>
          <w:szCs w:val="20"/>
        </w:rPr>
        <w:t xml:space="preserve"> </w:t>
      </w:r>
    </w:p>
    <w:tbl>
      <w:tblPr>
        <w:tblStyle w:val="TableGrid"/>
        <w:tblW w:w="1062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6"/>
        <w:gridCol w:w="1255"/>
        <w:gridCol w:w="1158"/>
        <w:gridCol w:w="1287"/>
        <w:gridCol w:w="942"/>
        <w:gridCol w:w="128"/>
        <w:gridCol w:w="1297"/>
        <w:gridCol w:w="2389"/>
      </w:tblGrid>
      <w:tr w:rsidR="00512373" w:rsidRPr="002636D4" w14:paraId="06DCACED" w14:textId="77777777" w:rsidTr="003B449B">
        <w:trPr>
          <w:trHeight w:val="300"/>
          <w:jc w:val="center"/>
        </w:trPr>
        <w:tc>
          <w:tcPr>
            <w:tcW w:w="10622" w:type="dxa"/>
            <w:gridSpan w:val="8"/>
            <w:shd w:val="clear" w:color="auto" w:fill="011E57"/>
            <w:vAlign w:val="bottom"/>
          </w:tcPr>
          <w:p w14:paraId="72717D31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bookmarkStart w:id="0" w:name="_Hlk199931147"/>
            <w:r w:rsidRPr="00FE12D0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SUBCONTRACTOR DETAILS</w:t>
            </w:r>
          </w:p>
        </w:tc>
      </w:tr>
      <w:bookmarkEnd w:id="0"/>
      <w:tr w:rsidR="001D7833" w:rsidRPr="002636D4" w14:paraId="00B82B61" w14:textId="77777777" w:rsidTr="004413C3">
        <w:trPr>
          <w:trHeight w:val="300"/>
          <w:jc w:val="center"/>
        </w:trPr>
        <w:tc>
          <w:tcPr>
            <w:tcW w:w="2166" w:type="dxa"/>
            <w:shd w:val="clear" w:color="auto" w:fill="FFFFFF" w:themeFill="background1"/>
            <w:vAlign w:val="bottom"/>
          </w:tcPr>
          <w:p w14:paraId="5AE2B7C5" w14:textId="349BDA33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Company Name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1183329150"/>
            <w:placeholder>
              <w:docPart w:val="72FC23FD174045B6AF9DEFA349896CB8"/>
            </w:placeholder>
            <w:showingPlcHdr/>
          </w:sdtPr>
          <w:sdtContent>
            <w:tc>
              <w:tcPr>
                <w:tcW w:w="2413" w:type="dxa"/>
                <w:gridSpan w:val="2"/>
                <w:shd w:val="clear" w:color="auto" w:fill="FFFFFF" w:themeFill="background1"/>
                <w:vAlign w:val="bottom"/>
              </w:tcPr>
              <w:p w14:paraId="46B0D8D5" w14:textId="4ED9B90D" w:rsidR="00FB098F" w:rsidRPr="00FE12D0" w:rsidRDefault="002C72B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Company name</w:t>
                </w:r>
              </w:p>
            </w:tc>
          </w:sdtContent>
        </w:sdt>
        <w:tc>
          <w:tcPr>
            <w:tcW w:w="2229" w:type="dxa"/>
            <w:gridSpan w:val="2"/>
            <w:shd w:val="clear" w:color="auto" w:fill="FFFFFF" w:themeFill="background1"/>
            <w:vAlign w:val="bottom"/>
          </w:tcPr>
          <w:p w14:paraId="097B3C2C" w14:textId="34D0357F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Job Reference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95218007"/>
            <w:placeholder>
              <w:docPart w:val="2275C58F09E949BF9DF835DDB366C474"/>
            </w:placeholder>
            <w:showingPlcHdr/>
          </w:sdtPr>
          <w:sdtContent>
            <w:tc>
              <w:tcPr>
                <w:tcW w:w="3814" w:type="dxa"/>
                <w:gridSpan w:val="3"/>
                <w:shd w:val="clear" w:color="auto" w:fill="FFFFFF" w:themeFill="background1"/>
                <w:vAlign w:val="bottom"/>
              </w:tcPr>
              <w:p w14:paraId="57C020D3" w14:textId="63A35A76" w:rsidR="00FB098F" w:rsidRPr="00FE12D0" w:rsidRDefault="002C72B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Job ref</w:t>
                </w:r>
              </w:p>
            </w:tc>
          </w:sdtContent>
        </w:sdt>
      </w:tr>
      <w:tr w:rsidR="001D7833" w:rsidRPr="002636D4" w14:paraId="414D844B" w14:textId="77777777" w:rsidTr="004413C3">
        <w:trPr>
          <w:trHeight w:val="300"/>
          <w:jc w:val="center"/>
        </w:trPr>
        <w:tc>
          <w:tcPr>
            <w:tcW w:w="2166" w:type="dxa"/>
            <w:tcBorders>
              <w:bottom w:val="single" w:sz="8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3464CADB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Email Address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260120962"/>
            <w:placeholder>
              <w:docPart w:val="5CB26D72DA564527B5F93B239B1F9781"/>
            </w:placeholder>
            <w:showingPlcHdr/>
          </w:sdtPr>
          <w:sdtContent>
            <w:tc>
              <w:tcPr>
                <w:tcW w:w="2413" w:type="dxa"/>
                <w:gridSpan w:val="2"/>
                <w:tcBorders>
                  <w:bottom w:val="single" w:sz="8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19C70A41" w14:textId="0CD246A0" w:rsidR="00FB098F" w:rsidRPr="00FE12D0" w:rsidRDefault="002C72B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Email address</w:t>
                </w:r>
              </w:p>
            </w:tc>
          </w:sdtContent>
        </w:sdt>
        <w:tc>
          <w:tcPr>
            <w:tcW w:w="2229" w:type="dxa"/>
            <w:gridSpan w:val="2"/>
            <w:tcBorders>
              <w:bottom w:val="single" w:sz="8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03E124AA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Phone Number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1156880868"/>
            <w:placeholder>
              <w:docPart w:val="9766F0043A294BECA9487E82E3F1BA0C"/>
            </w:placeholder>
            <w:showingPlcHdr/>
          </w:sdtPr>
          <w:sdtContent>
            <w:tc>
              <w:tcPr>
                <w:tcW w:w="3814" w:type="dxa"/>
                <w:gridSpan w:val="3"/>
                <w:tcBorders>
                  <w:bottom w:val="single" w:sz="8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F483CB3" w14:textId="79EC0EDC" w:rsidR="00FB098F" w:rsidRPr="00FE12D0" w:rsidRDefault="002C72B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Phone number</w:t>
                </w:r>
              </w:p>
            </w:tc>
          </w:sdtContent>
        </w:sdt>
      </w:tr>
      <w:tr w:rsidR="00512373" w:rsidRPr="002636D4" w14:paraId="0279DD72" w14:textId="77777777" w:rsidTr="003B449B">
        <w:trPr>
          <w:trHeight w:val="300"/>
          <w:jc w:val="center"/>
        </w:trPr>
        <w:tc>
          <w:tcPr>
            <w:tcW w:w="10622" w:type="dxa"/>
            <w:gridSpan w:val="8"/>
            <w:shd w:val="clear" w:color="auto" w:fill="002060"/>
            <w:vAlign w:val="bottom"/>
          </w:tcPr>
          <w:p w14:paraId="55D90AA2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CLIENT / SERVICE USER DETAILS</w:t>
            </w:r>
          </w:p>
        </w:tc>
      </w:tr>
      <w:tr w:rsidR="001D7833" w:rsidRPr="002636D4" w14:paraId="0D6978E7" w14:textId="77777777" w:rsidTr="00236E19">
        <w:trPr>
          <w:trHeight w:val="300"/>
          <w:jc w:val="center"/>
        </w:trPr>
        <w:tc>
          <w:tcPr>
            <w:tcW w:w="2166" w:type="dxa"/>
            <w:shd w:val="clear" w:color="auto" w:fill="FFFFFF" w:themeFill="background1"/>
            <w:vAlign w:val="bottom"/>
          </w:tcPr>
          <w:p w14:paraId="183103CE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1932542916"/>
            <w:placeholder>
              <w:docPart w:val="E74D09FBE47F4C48B4DFC164ED08F27B"/>
            </w:placeholder>
            <w:showingPlcHdr/>
          </w:sdtPr>
          <w:sdtContent>
            <w:tc>
              <w:tcPr>
                <w:tcW w:w="2413" w:type="dxa"/>
                <w:gridSpan w:val="2"/>
                <w:shd w:val="clear" w:color="auto" w:fill="FFFFFF" w:themeFill="background1"/>
                <w:vAlign w:val="bottom"/>
              </w:tcPr>
              <w:p w14:paraId="2B6BC1D1" w14:textId="70030A9A" w:rsidR="00FB098F" w:rsidRPr="00FE12D0" w:rsidRDefault="002C72B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Client name</w:t>
                </w:r>
              </w:p>
            </w:tc>
          </w:sdtContent>
        </w:sdt>
        <w:tc>
          <w:tcPr>
            <w:tcW w:w="2357" w:type="dxa"/>
            <w:gridSpan w:val="3"/>
            <w:shd w:val="clear" w:color="auto" w:fill="ADADAD" w:themeFill="background2" w:themeFillShade="BF"/>
            <w:vAlign w:val="bottom"/>
          </w:tcPr>
          <w:p w14:paraId="5FF74072" w14:textId="484D0B0D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Funder</w:t>
            </w:r>
            <w:r w:rsidR="24F1751E" w:rsidRPr="00FE12D0">
              <w:rPr>
                <w:rFonts w:ascii="Poppins" w:hAnsi="Poppins" w:cs="Poppins"/>
                <w:b/>
                <w:sz w:val="20"/>
                <w:szCs w:val="20"/>
              </w:rPr>
              <w:t>*</w:t>
            </w:r>
            <w:r w:rsidR="00F148E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14:paraId="2B70473B" w14:textId="28453952" w:rsidR="00FB098F" w:rsidRPr="00FE12D0" w:rsidRDefault="00000000" w:rsidP="001F7D17">
            <w:pPr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20888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7E" w:rsidRPr="00FE12D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098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ACC </w:t>
            </w:r>
            <w:r w:rsidR="00FB098F" w:rsidRPr="00FE12D0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DB1A5D" w:rsidRPr="00FE12D0">
              <w:rPr>
                <w:rFonts w:ascii="Poppins" w:hAnsi="Poppins" w:cs="Poppins"/>
                <w:sz w:val="20"/>
                <w:szCs w:val="20"/>
              </w:rPr>
              <w:t xml:space="preserve">      </w:t>
            </w:r>
            <w:r w:rsidR="00FB098F" w:rsidRPr="00FE12D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32066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7E" w:rsidRPr="00FE12D0">
                  <w:rPr>
                    <w:rFonts w:ascii="Segoe UI Symbol" w:eastAsia="MS Gothic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FB098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DSS  </w:t>
            </w:r>
          </w:p>
        </w:tc>
      </w:tr>
      <w:tr w:rsidR="001D7833" w:rsidRPr="002636D4" w14:paraId="42E486E4" w14:textId="77777777" w:rsidTr="00236E19">
        <w:trPr>
          <w:trHeight w:val="300"/>
          <w:jc w:val="center"/>
        </w:trPr>
        <w:tc>
          <w:tcPr>
            <w:tcW w:w="2166" w:type="dxa"/>
            <w:vMerge w:val="restart"/>
            <w:shd w:val="clear" w:color="auto" w:fill="FFFFFF" w:themeFill="background1"/>
            <w:vAlign w:val="bottom"/>
          </w:tcPr>
          <w:p w14:paraId="225000EC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3240410"/>
            <w:placeholder>
              <w:docPart w:val="95FB551035524E62A0E8FCC0EFC116DC"/>
            </w:placeholder>
            <w:showingPlcHdr/>
          </w:sdtPr>
          <w:sdtContent>
            <w:tc>
              <w:tcPr>
                <w:tcW w:w="2413" w:type="dxa"/>
                <w:gridSpan w:val="2"/>
                <w:vMerge w:val="restart"/>
                <w:shd w:val="clear" w:color="auto" w:fill="FFFFFF" w:themeFill="background1"/>
                <w:vAlign w:val="bottom"/>
              </w:tcPr>
              <w:p w14:paraId="724030C1" w14:textId="437C69F3" w:rsidR="00FB098F" w:rsidRPr="00FE12D0" w:rsidRDefault="002C72B8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Client address</w:t>
                </w:r>
              </w:p>
            </w:tc>
          </w:sdtContent>
        </w:sdt>
        <w:tc>
          <w:tcPr>
            <w:tcW w:w="2357" w:type="dxa"/>
            <w:gridSpan w:val="3"/>
            <w:shd w:val="clear" w:color="auto" w:fill="ADADAD" w:themeFill="background2" w:themeFillShade="BF"/>
            <w:vAlign w:val="bottom"/>
          </w:tcPr>
          <w:p w14:paraId="239B3FD8" w14:textId="356B0538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NHI/Claim Number</w:t>
            </w:r>
            <w:r w:rsidR="00F148E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  <w:r w:rsidR="1E9D9763" w:rsidRPr="00FE12D0">
              <w:rPr>
                <w:rFonts w:ascii="Poppins" w:hAnsi="Poppins" w:cs="Poppins"/>
                <w:b/>
                <w:sz w:val="20"/>
                <w:szCs w:val="20"/>
              </w:rPr>
              <w:t>*</w:t>
            </w:r>
            <w:r w:rsidR="00F148E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950071505"/>
            <w:placeholder>
              <w:docPart w:val="28E86AB3E9D24D7EACE7B40CD988930D"/>
            </w:placeholder>
            <w:showingPlcHdr/>
          </w:sdtPr>
          <w:sdtContent>
            <w:tc>
              <w:tcPr>
                <w:tcW w:w="3686" w:type="dxa"/>
                <w:gridSpan w:val="2"/>
                <w:shd w:val="clear" w:color="auto" w:fill="FFFFFF" w:themeFill="background1"/>
                <w:vAlign w:val="bottom"/>
              </w:tcPr>
              <w:p w14:paraId="15ED1252" w14:textId="389AAD22" w:rsidR="00FB098F" w:rsidRPr="00FE12D0" w:rsidRDefault="002C72B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NHI</w:t>
                </w:r>
                <w:r w:rsidR="009C4DB8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/Claim</w:t>
                </w: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 xml:space="preserve"> #</w:t>
                </w:r>
              </w:p>
            </w:tc>
          </w:sdtContent>
        </w:sdt>
      </w:tr>
      <w:tr w:rsidR="001D7833" w:rsidRPr="002636D4" w14:paraId="687BD06C" w14:textId="77777777" w:rsidTr="004413C3">
        <w:trPr>
          <w:trHeight w:val="300"/>
          <w:jc w:val="center"/>
        </w:trPr>
        <w:tc>
          <w:tcPr>
            <w:tcW w:w="2166" w:type="dxa"/>
            <w:vMerge/>
            <w:vAlign w:val="bottom"/>
          </w:tcPr>
          <w:p w14:paraId="5417AE05" w14:textId="77777777" w:rsidR="00FB098F" w:rsidRPr="00FE12D0" w:rsidRDefault="00FB098F" w:rsidP="001F7D1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vMerge/>
            <w:vAlign w:val="bottom"/>
          </w:tcPr>
          <w:p w14:paraId="2B7BE3D0" w14:textId="77777777" w:rsidR="00FB098F" w:rsidRPr="00FE12D0" w:rsidRDefault="00FB098F" w:rsidP="001F7D1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shd w:val="clear" w:color="auto" w:fill="FFFFFF" w:themeFill="background1"/>
            <w:vAlign w:val="bottom"/>
          </w:tcPr>
          <w:p w14:paraId="4ADF6EEA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Phone Number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11276826"/>
            <w:placeholder>
              <w:docPart w:val="1E0CC695CE73439B91A3689A30C290A9"/>
            </w:placeholder>
            <w:showingPlcHdr/>
          </w:sdtPr>
          <w:sdtContent>
            <w:tc>
              <w:tcPr>
                <w:tcW w:w="3686" w:type="dxa"/>
                <w:gridSpan w:val="2"/>
                <w:shd w:val="clear" w:color="auto" w:fill="FFFFFF" w:themeFill="background1"/>
                <w:vAlign w:val="bottom"/>
              </w:tcPr>
              <w:p w14:paraId="78AEE45E" w14:textId="5526A58B" w:rsidR="00FB098F" w:rsidRPr="00FE12D0" w:rsidRDefault="002C72B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Phone number</w:t>
                </w:r>
              </w:p>
            </w:tc>
          </w:sdtContent>
        </w:sdt>
      </w:tr>
      <w:tr w:rsidR="00512373" w:rsidRPr="002636D4" w14:paraId="6B21C13D" w14:textId="77777777" w:rsidTr="003B449B">
        <w:trPr>
          <w:trHeight w:val="300"/>
          <w:jc w:val="center"/>
        </w:trPr>
        <w:tc>
          <w:tcPr>
            <w:tcW w:w="10622" w:type="dxa"/>
            <w:gridSpan w:val="8"/>
            <w:shd w:val="clear" w:color="auto" w:fill="002060"/>
            <w:vAlign w:val="bottom"/>
          </w:tcPr>
          <w:p w14:paraId="70F7BD30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REQUEST DETAILS</w:t>
            </w:r>
          </w:p>
        </w:tc>
      </w:tr>
      <w:tr w:rsidR="001D7833" w:rsidRPr="002636D4" w14:paraId="4B9D85C0" w14:textId="77777777" w:rsidTr="004413C3">
        <w:trPr>
          <w:trHeight w:val="300"/>
          <w:jc w:val="center"/>
        </w:trPr>
        <w:tc>
          <w:tcPr>
            <w:tcW w:w="2166" w:type="dxa"/>
            <w:shd w:val="clear" w:color="auto" w:fill="FFFFFF" w:themeFill="background1"/>
            <w:vAlign w:val="bottom"/>
          </w:tcPr>
          <w:p w14:paraId="08FF2318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Date Received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722274114"/>
            <w:placeholder>
              <w:docPart w:val="5CAFB9F607B54377AB561E64E8CAC8C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gridSpan w:val="2"/>
                <w:shd w:val="clear" w:color="auto" w:fill="FFFFFF" w:themeFill="background1"/>
                <w:vAlign w:val="bottom"/>
              </w:tcPr>
              <w:p w14:paraId="3EF212C8" w14:textId="70963E1C" w:rsidR="00FB098F" w:rsidRPr="00FE12D0" w:rsidRDefault="00886C41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2229" w:type="dxa"/>
            <w:gridSpan w:val="2"/>
            <w:shd w:val="clear" w:color="auto" w:fill="FFFFFF" w:themeFill="background1"/>
            <w:vAlign w:val="bottom"/>
          </w:tcPr>
          <w:p w14:paraId="67C74BEF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Job Requested By 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826676788"/>
            <w:placeholder>
              <w:docPart w:val="54AC0F943E5944219C406C1EC4D3056A"/>
            </w:placeholder>
            <w:showingPlcHdr/>
            <w:dropDownList>
              <w:listItem w:value="Choose an item."/>
              <w:listItem w:displayText="Assessor/Healthprofessional" w:value="Assessor/Healthprofessional"/>
              <w:listItem w:displayText="Client/Carer/Whānau" w:value="Client/Carer/Whānau"/>
              <w:listItem w:displayText="Enable" w:value="Enable"/>
              <w:listItem w:displayText="Other" w:value="Other"/>
            </w:dropDownList>
          </w:sdtPr>
          <w:sdtContent>
            <w:tc>
              <w:tcPr>
                <w:tcW w:w="3814" w:type="dxa"/>
                <w:gridSpan w:val="3"/>
                <w:shd w:val="clear" w:color="auto" w:fill="FFFFFF" w:themeFill="background1"/>
                <w:vAlign w:val="bottom"/>
              </w:tcPr>
              <w:p w14:paraId="63B90263" w14:textId="16F96213" w:rsidR="00FB098F" w:rsidRPr="00FE12D0" w:rsidRDefault="002C72B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B85B62" w:rsidRPr="002636D4" w14:paraId="704B93F7" w14:textId="77777777" w:rsidTr="00236E19">
        <w:trPr>
          <w:trHeight w:val="300"/>
          <w:jc w:val="center"/>
        </w:trPr>
        <w:tc>
          <w:tcPr>
            <w:tcW w:w="2166" w:type="dxa"/>
            <w:shd w:val="clear" w:color="auto" w:fill="ADADAD" w:themeFill="background2" w:themeFillShade="BF"/>
            <w:vAlign w:val="bottom"/>
          </w:tcPr>
          <w:p w14:paraId="7A905D14" w14:textId="3DCD6327" w:rsidR="00432D05" w:rsidRPr="00FE12D0" w:rsidRDefault="00432D05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Requester Name</w:t>
            </w:r>
            <w:r w:rsidR="2C832214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8456" w:type="dxa"/>
            <w:gridSpan w:val="7"/>
            <w:shd w:val="clear" w:color="auto" w:fill="FFFFFF" w:themeFill="background1"/>
            <w:vAlign w:val="bottom"/>
          </w:tcPr>
          <w:sdt>
            <w:sdtPr>
              <w:rPr>
                <w:rFonts w:ascii="Poppins" w:hAnsi="Poppins" w:cs="Poppins"/>
                <w:sz w:val="20"/>
                <w:szCs w:val="20"/>
              </w:rPr>
              <w:id w:val="867265680"/>
              <w:placeholder>
                <w:docPart w:val="1521703DC8B64A11AA894D78E7F18802"/>
              </w:placeholder>
              <w:showingPlcHdr/>
            </w:sdtPr>
            <w:sdtContent>
              <w:p w14:paraId="36411340" w14:textId="663313E0" w:rsidR="00764E6A" w:rsidRDefault="00186F21" w:rsidP="002755B0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Name</w:t>
                </w:r>
              </w:p>
            </w:sdtContent>
          </w:sdt>
        </w:tc>
      </w:tr>
      <w:tr w:rsidR="00186F21" w:rsidRPr="002636D4" w14:paraId="3C0C9067" w14:textId="77777777" w:rsidTr="004413C3">
        <w:trPr>
          <w:trHeight w:val="300"/>
          <w:jc w:val="center"/>
        </w:trPr>
        <w:tc>
          <w:tcPr>
            <w:tcW w:w="2166" w:type="dxa"/>
            <w:shd w:val="clear" w:color="auto" w:fill="FFFFFF" w:themeFill="background1"/>
            <w:vAlign w:val="bottom"/>
          </w:tcPr>
          <w:p w14:paraId="7B4408C4" w14:textId="19C91AEB" w:rsidR="00186F21" w:rsidRPr="00FE12D0" w:rsidRDefault="00186F21" w:rsidP="00681988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Job Details 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396421625"/>
            <w:placeholder>
              <w:docPart w:val="9E91F06EA0504A498947E2C9DA5F5514"/>
            </w:placeholder>
            <w:showingPlcHdr/>
          </w:sdtPr>
          <w:sdtContent>
            <w:tc>
              <w:tcPr>
                <w:tcW w:w="8456" w:type="dxa"/>
                <w:gridSpan w:val="7"/>
                <w:shd w:val="clear" w:color="auto" w:fill="FFFFFF" w:themeFill="background1"/>
                <w:vAlign w:val="bottom"/>
              </w:tcPr>
              <w:p w14:paraId="1D0DF8C0" w14:textId="30FA3EC0" w:rsidR="00186F21" w:rsidRPr="00FE12D0" w:rsidRDefault="00186F21" w:rsidP="00681988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</w:tr>
      <w:tr w:rsidR="00512373" w:rsidRPr="002636D4" w14:paraId="4E25E424" w14:textId="77777777" w:rsidTr="003B449B">
        <w:trPr>
          <w:trHeight w:val="300"/>
          <w:jc w:val="center"/>
        </w:trPr>
        <w:tc>
          <w:tcPr>
            <w:tcW w:w="10622" w:type="dxa"/>
            <w:gridSpan w:val="8"/>
            <w:shd w:val="clear" w:color="auto" w:fill="002060"/>
            <w:vAlign w:val="bottom"/>
          </w:tcPr>
          <w:p w14:paraId="700A171F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JOB, TECHNICIAN &amp; EQUIPMENT DETAILS</w:t>
            </w:r>
          </w:p>
        </w:tc>
      </w:tr>
      <w:tr w:rsidR="001D7833" w:rsidRPr="002636D4" w14:paraId="4665D3E8" w14:textId="77777777" w:rsidTr="004413C3">
        <w:trPr>
          <w:trHeight w:val="300"/>
          <w:jc w:val="center"/>
        </w:trPr>
        <w:tc>
          <w:tcPr>
            <w:tcW w:w="2166" w:type="dxa"/>
            <w:shd w:val="clear" w:color="auto" w:fill="FFFFFF" w:themeFill="background1"/>
            <w:vAlign w:val="bottom"/>
          </w:tcPr>
          <w:p w14:paraId="1EAE17DD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Technicians Name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244946306"/>
            <w:placeholder>
              <w:docPart w:val="BF64E1AF4FAA414EBD5A82EE6A117968"/>
            </w:placeholder>
            <w:showingPlcHdr/>
          </w:sdtPr>
          <w:sdtContent>
            <w:tc>
              <w:tcPr>
                <w:tcW w:w="2413" w:type="dxa"/>
                <w:gridSpan w:val="2"/>
                <w:shd w:val="clear" w:color="auto" w:fill="FFFFFF" w:themeFill="background1"/>
                <w:vAlign w:val="bottom"/>
              </w:tcPr>
              <w:p w14:paraId="17D64A83" w14:textId="78E04633" w:rsidR="00FB098F" w:rsidRPr="00FE12D0" w:rsidRDefault="0068198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Name</w:t>
                </w:r>
              </w:p>
            </w:tc>
          </w:sdtContent>
        </w:sdt>
        <w:tc>
          <w:tcPr>
            <w:tcW w:w="2229" w:type="dxa"/>
            <w:gridSpan w:val="2"/>
            <w:shd w:val="clear" w:color="auto" w:fill="FFFFFF" w:themeFill="background1"/>
            <w:vAlign w:val="bottom"/>
          </w:tcPr>
          <w:p w14:paraId="12F5332C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Repair Type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263961388"/>
            <w:placeholder>
              <w:docPart w:val="5479B5BCF97F4058A2A894F196030DCE"/>
            </w:placeholder>
            <w:showingPlcHdr/>
            <w:dropDownList>
              <w:listItem w:value="Choose an item."/>
              <w:listItem w:displayText="RP - Repair" w:value="RP - Repair"/>
              <w:listItem w:displayText="MD - Modification " w:value="MD - Modification "/>
              <w:listItem w:displayText="RF - Referbish" w:value="RF - Referbish"/>
              <w:listItem w:displayText="SA - Set up, Adjust" w:value="SA - Set up, Adjust"/>
              <w:listItem w:displayText="AS - Annual Service " w:value="AS - Annual Service "/>
              <w:listItem w:displayText="CL - Collect/Deliver" w:value="CL - Collect/Deliver"/>
            </w:dropDownList>
          </w:sdtPr>
          <w:sdtContent>
            <w:tc>
              <w:tcPr>
                <w:tcW w:w="3814" w:type="dxa"/>
                <w:gridSpan w:val="3"/>
                <w:shd w:val="clear" w:color="auto" w:fill="FFFFFF" w:themeFill="background1"/>
                <w:vAlign w:val="bottom"/>
              </w:tcPr>
              <w:p w14:paraId="63B8DF92" w14:textId="4EF1FD60" w:rsidR="00FB098F" w:rsidRPr="00FE12D0" w:rsidRDefault="0068198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1D7833" w:rsidRPr="002636D4" w14:paraId="1662908B" w14:textId="77777777" w:rsidTr="004413C3">
        <w:trPr>
          <w:trHeight w:val="300"/>
          <w:jc w:val="center"/>
        </w:trPr>
        <w:tc>
          <w:tcPr>
            <w:tcW w:w="2166" w:type="dxa"/>
            <w:shd w:val="clear" w:color="auto" w:fill="FFFFFF" w:themeFill="background1"/>
            <w:vAlign w:val="bottom"/>
          </w:tcPr>
          <w:p w14:paraId="4B7F4C63" w14:textId="0AF8FD35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Asset Number</w:t>
            </w:r>
            <w:r w:rsidR="00F148E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519978285"/>
            <w:placeholder>
              <w:docPart w:val="02A6423458C44A078E2A38BB41B2E61D"/>
            </w:placeholder>
            <w:showingPlcHdr/>
          </w:sdtPr>
          <w:sdtContent>
            <w:tc>
              <w:tcPr>
                <w:tcW w:w="2413" w:type="dxa"/>
                <w:gridSpan w:val="2"/>
                <w:shd w:val="clear" w:color="auto" w:fill="FFFFFF" w:themeFill="background1"/>
                <w:vAlign w:val="bottom"/>
              </w:tcPr>
              <w:p w14:paraId="6DA25B63" w14:textId="3492269D" w:rsidR="00FB098F" w:rsidRPr="00FE12D0" w:rsidRDefault="0068198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Asset #</w:t>
                </w:r>
              </w:p>
            </w:tc>
          </w:sdtContent>
        </w:sdt>
        <w:tc>
          <w:tcPr>
            <w:tcW w:w="2229" w:type="dxa"/>
            <w:gridSpan w:val="2"/>
            <w:shd w:val="clear" w:color="auto" w:fill="FFFFFF" w:themeFill="background1"/>
            <w:vAlign w:val="bottom"/>
          </w:tcPr>
          <w:p w14:paraId="0898D49D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Supplier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532021010"/>
            <w:placeholder>
              <w:docPart w:val="25AC2BB60FCC4F59B0F4E12DAE9E731F"/>
            </w:placeholder>
            <w:showingPlcHdr/>
          </w:sdtPr>
          <w:sdtContent>
            <w:tc>
              <w:tcPr>
                <w:tcW w:w="3814" w:type="dxa"/>
                <w:gridSpan w:val="3"/>
                <w:shd w:val="clear" w:color="auto" w:fill="FFFFFF" w:themeFill="background1"/>
                <w:vAlign w:val="bottom"/>
              </w:tcPr>
              <w:p w14:paraId="6A213106" w14:textId="65E02D99" w:rsidR="00FB098F" w:rsidRPr="00FE12D0" w:rsidRDefault="0068198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1D7833" w:rsidRPr="002636D4" w14:paraId="5F54773C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66" w:type="dxa"/>
            <w:tcBorders>
              <w:top w:val="single" w:sz="6" w:space="0" w:color="156082" w:themeColor="accent1"/>
              <w:left w:val="single" w:sz="6" w:space="0" w:color="156082" w:themeColor="accent1"/>
              <w:bottom w:val="single" w:sz="6" w:space="0" w:color="156082" w:themeColor="accent1"/>
              <w:right w:val="single" w:sz="6" w:space="0" w:color="156082" w:themeColor="accent1"/>
            </w:tcBorders>
            <w:shd w:val="clear" w:color="auto" w:fill="FFFFFF" w:themeFill="background1"/>
            <w:vAlign w:val="bottom"/>
          </w:tcPr>
          <w:p w14:paraId="5E4FE469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Type/Description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485371798"/>
            <w:placeholder>
              <w:docPart w:val="2D6D04EB49354394847513F409FF7789"/>
            </w:placeholder>
          </w:sdtPr>
          <w:sdtContent>
            <w:tc>
              <w:tcPr>
                <w:tcW w:w="2413" w:type="dxa"/>
                <w:gridSpan w:val="2"/>
                <w:tcBorders>
                  <w:top w:val="single" w:sz="6" w:space="0" w:color="156082" w:themeColor="accent1"/>
                  <w:left w:val="single" w:sz="6" w:space="0" w:color="156082" w:themeColor="accent1"/>
                  <w:bottom w:val="single" w:sz="6" w:space="0" w:color="156082" w:themeColor="accent1"/>
                  <w:right w:val="single" w:sz="6" w:space="0" w:color="156082" w:themeColor="accent1"/>
                </w:tcBorders>
                <w:shd w:val="clear" w:color="auto" w:fill="FFFFFF" w:themeFill="background1"/>
                <w:vAlign w:val="bottom"/>
              </w:tcPr>
              <w:p w14:paraId="39FA67A9" w14:textId="7A6221C2" w:rsidR="00FB098F" w:rsidRPr="00FE12D0" w:rsidRDefault="21655DE3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Type</w:t>
                </w:r>
                <w:r w:rsidR="00C16580"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 xml:space="preserve"> </w:t>
                </w:r>
                <w:r w:rsidR="7614FC56"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/Description</w:t>
                </w:r>
              </w:p>
            </w:tc>
          </w:sdtContent>
        </w:sdt>
        <w:tc>
          <w:tcPr>
            <w:tcW w:w="2229" w:type="dxa"/>
            <w:gridSpan w:val="2"/>
            <w:tcBorders>
              <w:top w:val="single" w:sz="6" w:space="0" w:color="156082" w:themeColor="accent1"/>
              <w:left w:val="single" w:sz="6" w:space="0" w:color="156082" w:themeColor="accent1"/>
              <w:bottom w:val="single" w:sz="6" w:space="0" w:color="156082" w:themeColor="accent1"/>
              <w:right w:val="single" w:sz="6" w:space="0" w:color="156082" w:themeColor="accent1"/>
            </w:tcBorders>
            <w:shd w:val="clear" w:color="auto" w:fill="FFFFFF" w:themeFill="background1"/>
            <w:vAlign w:val="bottom"/>
          </w:tcPr>
          <w:p w14:paraId="56679E3A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Make/Model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802267823"/>
            <w:placeholder>
              <w:docPart w:val="3175AA2FCDE94C7A9B20D1FFFC07AB06"/>
            </w:placeholder>
            <w:showingPlcHdr/>
          </w:sdtPr>
          <w:sdtContent>
            <w:tc>
              <w:tcPr>
                <w:tcW w:w="3814" w:type="dxa"/>
                <w:gridSpan w:val="3"/>
                <w:tcBorders>
                  <w:top w:val="single" w:sz="6" w:space="0" w:color="156082" w:themeColor="accent1"/>
                  <w:left w:val="single" w:sz="6" w:space="0" w:color="156082" w:themeColor="accent1"/>
                  <w:bottom w:val="single" w:sz="6" w:space="0" w:color="156082" w:themeColor="accent1"/>
                  <w:right w:val="single" w:sz="6" w:space="0" w:color="156082" w:themeColor="accent1"/>
                </w:tcBorders>
                <w:shd w:val="clear" w:color="auto" w:fill="FFFFFF" w:themeFill="background1"/>
                <w:vAlign w:val="bottom"/>
              </w:tcPr>
              <w:p w14:paraId="602DFD1F" w14:textId="64423B3E" w:rsidR="00FB098F" w:rsidRPr="00FE12D0" w:rsidRDefault="00C16580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Make / Model</w:t>
                </w:r>
              </w:p>
            </w:tc>
          </w:sdtContent>
        </w:sdt>
      </w:tr>
      <w:tr w:rsidR="001D7833" w:rsidRPr="002636D4" w14:paraId="1750382E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</w:trPr>
        <w:tc>
          <w:tcPr>
            <w:tcW w:w="2166" w:type="dxa"/>
            <w:tcBorders>
              <w:top w:val="single" w:sz="6" w:space="0" w:color="156082" w:themeColor="accent1"/>
              <w:left w:val="single" w:sz="6" w:space="0" w:color="156082" w:themeColor="accent1"/>
              <w:bottom w:val="single" w:sz="6" w:space="0" w:color="156082" w:themeColor="accent1"/>
              <w:right w:val="single" w:sz="6" w:space="0" w:color="156082" w:themeColor="accent1"/>
            </w:tcBorders>
            <w:shd w:val="clear" w:color="auto" w:fill="FFFFFF" w:themeFill="background1"/>
            <w:vAlign w:val="bottom"/>
          </w:tcPr>
          <w:p w14:paraId="466F24FE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Date Started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038971865"/>
            <w:placeholder>
              <w:docPart w:val="DB74336A3D024CBEBD79D3FCCFBBD98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gridSpan w:val="2"/>
                <w:tcBorders>
                  <w:top w:val="single" w:sz="6" w:space="0" w:color="156082" w:themeColor="accent1"/>
                  <w:left w:val="single" w:sz="6" w:space="0" w:color="156082" w:themeColor="accent1"/>
                  <w:bottom w:val="single" w:sz="6" w:space="0" w:color="156082" w:themeColor="accent1"/>
                  <w:right w:val="single" w:sz="6" w:space="0" w:color="156082" w:themeColor="accent1"/>
                </w:tcBorders>
                <w:shd w:val="clear" w:color="auto" w:fill="FFFFFF" w:themeFill="background1"/>
                <w:vAlign w:val="bottom"/>
              </w:tcPr>
              <w:p w14:paraId="30EB0934" w14:textId="1244F9DC" w:rsidR="00FB098F" w:rsidRPr="00FE12D0" w:rsidRDefault="0068198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2229" w:type="dxa"/>
            <w:gridSpan w:val="2"/>
            <w:tcBorders>
              <w:top w:val="single" w:sz="6" w:space="0" w:color="156082" w:themeColor="accent1"/>
              <w:left w:val="single" w:sz="6" w:space="0" w:color="156082" w:themeColor="accent1"/>
              <w:bottom w:val="single" w:sz="6" w:space="0" w:color="156082" w:themeColor="accent1"/>
              <w:right w:val="single" w:sz="6" w:space="0" w:color="156082" w:themeColor="accent1"/>
            </w:tcBorders>
            <w:shd w:val="clear" w:color="auto" w:fill="FFFFFF" w:themeFill="background1"/>
            <w:vAlign w:val="bottom"/>
          </w:tcPr>
          <w:p w14:paraId="43CCDD11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Date Completed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7928616"/>
            <w:placeholder>
              <w:docPart w:val="001CCB33153341AE8CEC6F03FFD08E9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3814" w:type="dxa"/>
                <w:gridSpan w:val="3"/>
                <w:tcBorders>
                  <w:top w:val="single" w:sz="6" w:space="0" w:color="156082" w:themeColor="accent1"/>
                  <w:left w:val="single" w:sz="6" w:space="0" w:color="156082" w:themeColor="accent1"/>
                  <w:bottom w:val="single" w:sz="6" w:space="0" w:color="156082" w:themeColor="accent1"/>
                  <w:right w:val="single" w:sz="6" w:space="0" w:color="156082" w:themeColor="accent1"/>
                </w:tcBorders>
                <w:shd w:val="clear" w:color="auto" w:fill="FFFFFF" w:themeFill="background1"/>
                <w:vAlign w:val="bottom"/>
              </w:tcPr>
              <w:p w14:paraId="2549B277" w14:textId="40529871" w:rsidR="00FB098F" w:rsidRPr="00FE12D0" w:rsidRDefault="0068198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1D7833" w:rsidRPr="002636D4" w14:paraId="4593BA86" w14:textId="77777777" w:rsidTr="004413C3">
        <w:trPr>
          <w:trHeight w:val="300"/>
          <w:jc w:val="center"/>
        </w:trPr>
        <w:tc>
          <w:tcPr>
            <w:tcW w:w="2166" w:type="dxa"/>
            <w:shd w:val="clear" w:color="auto" w:fill="FFFFFF" w:themeFill="background1"/>
            <w:vAlign w:val="bottom"/>
          </w:tcPr>
          <w:p w14:paraId="7B87F1FB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Current Visual Condition</w:t>
            </w:r>
          </w:p>
        </w:tc>
        <w:sdt>
          <w:sdtPr>
            <w:rPr>
              <w:rFonts w:ascii="Poppins" w:hAnsi="Poppins" w:cs="Poppins"/>
              <w:sz w:val="20"/>
              <w:szCs w:val="20"/>
              <w:lang w:val="en-US"/>
            </w:rPr>
            <w:alias w:val="Visual Condition"/>
            <w:tag w:val="Visual Condition"/>
            <w:id w:val="625201120"/>
            <w:placeholder>
              <w:docPart w:val="3F3301EB81284C4FA61E8C3AE7813EE4"/>
            </w:placeholder>
            <w:showingPlcHdr/>
            <w:comboBox>
              <w:listItem w:value="Choose item"/>
              <w:listItem w:displayText="New - Like new condition" w:value="New - Like new condition"/>
              <w:listItem w:displayText="Good - Minor wear/cosmetic damage" w:value="Good - Minor wear/cosmetic damage"/>
              <w:listItem w:displayText="Fair - Noticable wear/cosmetic damage" w:value="Fair - Noticable wear/cosmetic damage"/>
              <w:listItem w:displayText="Poor - Significant wear/cosmetic damage" w:value="Poor - Significant wear/cosmetic damage"/>
            </w:comboBox>
          </w:sdtPr>
          <w:sdtContent>
            <w:tc>
              <w:tcPr>
                <w:tcW w:w="2413" w:type="dxa"/>
                <w:gridSpan w:val="2"/>
                <w:shd w:val="clear" w:color="auto" w:fill="FFFFFF" w:themeFill="background1"/>
                <w:vAlign w:val="bottom"/>
              </w:tcPr>
              <w:p w14:paraId="295B3002" w14:textId="5BE7B29B" w:rsidR="00FB098F" w:rsidRPr="00FE12D0" w:rsidRDefault="00681988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Visual condition</w:t>
                </w:r>
              </w:p>
            </w:tc>
          </w:sdtContent>
        </w:sdt>
        <w:tc>
          <w:tcPr>
            <w:tcW w:w="2229" w:type="dxa"/>
            <w:gridSpan w:val="2"/>
            <w:shd w:val="clear" w:color="auto" w:fill="FFFFFF" w:themeFill="background1"/>
            <w:vAlign w:val="bottom"/>
          </w:tcPr>
          <w:p w14:paraId="2A4D8017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Probable Cause of Damage</w:t>
            </w:r>
          </w:p>
        </w:tc>
        <w:sdt>
          <w:sdtPr>
            <w:rPr>
              <w:rFonts w:ascii="Poppins" w:hAnsi="Poppins" w:cs="Poppins"/>
              <w:sz w:val="20"/>
              <w:szCs w:val="20"/>
              <w:lang w:val="en-US"/>
            </w:rPr>
            <w:id w:val="-1618668741"/>
            <w:placeholder>
              <w:docPart w:val="6837BBBB2957496EA3D41B903F34DA6D"/>
            </w:placeholder>
            <w:showingPlcHdr/>
            <w:dropDownList>
              <w:listItem w:value="Choose an item."/>
              <w:listItem w:displayText="Normal wear and tear" w:value="Normal wear and tear"/>
              <w:listItem w:displayText="Misuse " w:value="Misuse "/>
              <w:listItem w:displayText="Accidental damage " w:value="Accidental damage "/>
            </w:dropDownList>
          </w:sdtPr>
          <w:sdtContent>
            <w:tc>
              <w:tcPr>
                <w:tcW w:w="3814" w:type="dxa"/>
                <w:gridSpan w:val="3"/>
                <w:shd w:val="clear" w:color="auto" w:fill="FFFFFF" w:themeFill="background1"/>
                <w:vAlign w:val="bottom"/>
              </w:tcPr>
              <w:p w14:paraId="7A37B124" w14:textId="62BBD287" w:rsidR="00FB098F" w:rsidRPr="00FE12D0" w:rsidRDefault="00681988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B85B62" w:rsidRPr="002636D4" w14:paraId="3FC0D734" w14:textId="77777777" w:rsidTr="004413C3">
        <w:trPr>
          <w:trHeight w:val="1000"/>
          <w:jc w:val="center"/>
        </w:trPr>
        <w:tc>
          <w:tcPr>
            <w:tcW w:w="2166" w:type="dxa"/>
            <w:shd w:val="clear" w:color="auto" w:fill="FFFFFF" w:themeFill="background1"/>
            <w:vAlign w:val="bottom"/>
          </w:tcPr>
          <w:p w14:paraId="4F6777AD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Technician Assessment Report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386035955"/>
            <w:placeholder>
              <w:docPart w:val="3E1A50169E544E18B322859100CE8E80"/>
            </w:placeholder>
            <w:showingPlcHdr/>
          </w:sdtPr>
          <w:sdtContent>
            <w:tc>
              <w:tcPr>
                <w:tcW w:w="8456" w:type="dxa"/>
                <w:gridSpan w:val="7"/>
                <w:shd w:val="clear" w:color="auto" w:fill="FFFFFF" w:themeFill="background1"/>
                <w:vAlign w:val="bottom"/>
              </w:tcPr>
              <w:p w14:paraId="4F670F40" w14:textId="5A88664C" w:rsidR="00FB098F" w:rsidRPr="00FE12D0" w:rsidRDefault="00C67A0D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</w:tr>
      <w:tr w:rsidR="00C44585" w:rsidRPr="002636D4" w14:paraId="22D2C52D" w14:textId="77777777" w:rsidTr="004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  <w:jc w:val="center"/>
        </w:trPr>
        <w:tc>
          <w:tcPr>
            <w:tcW w:w="2166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640CAE45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>Technician Recommendations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561941221"/>
            <w:placeholder>
              <w:docPart w:val="A142E63645E84E10AE5D3112EDAC2D43"/>
            </w:placeholder>
            <w:showingPlcHdr/>
          </w:sdtPr>
          <w:sdtContent>
            <w:tc>
              <w:tcPr>
                <w:tcW w:w="8456" w:type="dxa"/>
                <w:gridSpan w:val="7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558678BD" w14:textId="3DC968F8" w:rsidR="00FB098F" w:rsidRPr="00FE12D0" w:rsidRDefault="00C67A0D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</w:tr>
      <w:tr w:rsidR="00C44585" w:rsidRPr="002636D4" w14:paraId="40FDE3ED" w14:textId="77777777" w:rsidTr="004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166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0AE31303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Equipment Status</w:t>
            </w:r>
          </w:p>
        </w:tc>
        <w:tc>
          <w:tcPr>
            <w:tcW w:w="8456" w:type="dxa"/>
            <w:gridSpan w:val="7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445D0E64" w14:textId="294DE255" w:rsidR="00FB098F" w:rsidRPr="00FE12D0" w:rsidRDefault="00000000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sz w:val="20"/>
                  <w:szCs w:val="20"/>
                </w:rPr>
                <w:id w:val="-212907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A0D" w:rsidRPr="00FE12D0">
                  <w:rPr>
                    <w:rFonts w:ascii="Segoe UI Symbol" w:eastAsia="MS Gothic" w:hAnsi="Segoe UI Symbol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67A0D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  <w:r w:rsidR="00FB098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Temp Fix/Useable  </w:t>
            </w:r>
            <w:r w:rsidR="00427CBD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Poppins" w:hAnsi="Poppins" w:cs="Poppins"/>
                  <w:b/>
                  <w:sz w:val="20"/>
                  <w:szCs w:val="20"/>
                </w:rPr>
                <w:id w:val="-113680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A0D" w:rsidRPr="00FE12D0">
                  <w:rPr>
                    <w:rFonts w:ascii="Segoe UI Symbol" w:eastAsia="MS Gothic" w:hAnsi="Segoe UI Symbol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B098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Not Useable  </w:t>
            </w:r>
            <w:r w:rsidR="00427CBD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Poppins" w:hAnsi="Poppins" w:cs="Poppins"/>
                  <w:b/>
                  <w:sz w:val="20"/>
                  <w:szCs w:val="20"/>
                </w:rPr>
                <w:id w:val="-15093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CBD" w:rsidRPr="00FE12D0">
                  <w:rPr>
                    <w:rFonts w:ascii="Segoe UI Symbol" w:eastAsia="MS Gothic" w:hAnsi="Segoe UI Symbol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B098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Loan Supplied</w:t>
            </w:r>
            <w:r w:rsidR="00F962A3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  <w:r w:rsidR="00427CBD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  </w:t>
            </w:r>
            <w:r w:rsidR="00F962A3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b/>
                  <w:sz w:val="20"/>
                  <w:szCs w:val="20"/>
                </w:rPr>
                <w:id w:val="4580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A0D" w:rsidRPr="00FE12D0">
                  <w:rPr>
                    <w:rFonts w:ascii="Segoe UI Symbol" w:eastAsia="MS Gothic" w:hAnsi="Segoe UI Symbol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B098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Hire Required (ACC)  </w:t>
            </w:r>
          </w:p>
        </w:tc>
      </w:tr>
      <w:tr w:rsidR="00B85B62" w:rsidRPr="002636D4" w14:paraId="3C4AFA23" w14:textId="77777777" w:rsidTr="004413C3">
        <w:trPr>
          <w:trHeight w:val="300"/>
          <w:jc w:val="center"/>
        </w:trPr>
        <w:tc>
          <w:tcPr>
            <w:tcW w:w="2166" w:type="dxa"/>
            <w:shd w:val="clear" w:color="auto" w:fill="FFFFFF" w:themeFill="background1"/>
            <w:vAlign w:val="bottom"/>
          </w:tcPr>
          <w:p w14:paraId="671DCD84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Attachments</w:t>
            </w:r>
          </w:p>
        </w:tc>
        <w:tc>
          <w:tcPr>
            <w:tcW w:w="8456" w:type="dxa"/>
            <w:gridSpan w:val="7"/>
            <w:shd w:val="clear" w:color="auto" w:fill="FFFFFF" w:themeFill="background1"/>
            <w:vAlign w:val="bottom"/>
          </w:tcPr>
          <w:p w14:paraId="7D6239A9" w14:textId="72CCD97E" w:rsidR="00FB098F" w:rsidRPr="00FE12D0" w:rsidRDefault="00000000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sz w:val="20"/>
                  <w:szCs w:val="20"/>
                </w:rPr>
                <w:id w:val="-38687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917" w:rsidRPr="00FE12D0">
                  <w:rPr>
                    <w:rFonts w:ascii="Segoe UI Symbol" w:eastAsia="MS Gothic" w:hAnsi="Segoe UI Symbol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1917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  <w:r w:rsidR="00FB098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Photos     </w:t>
            </w:r>
            <w:sdt>
              <w:sdtPr>
                <w:rPr>
                  <w:rFonts w:ascii="Poppins" w:hAnsi="Poppins" w:cs="Poppins"/>
                  <w:b/>
                  <w:sz w:val="20"/>
                  <w:szCs w:val="20"/>
                </w:rPr>
                <w:id w:val="-475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917" w:rsidRPr="00FE12D0">
                  <w:rPr>
                    <w:rFonts w:ascii="Segoe UI Symbol" w:eastAsia="MS Gothic" w:hAnsi="Segoe UI Symbol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B098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Supplier Quote     </w:t>
            </w:r>
            <w:sdt>
              <w:sdtPr>
                <w:rPr>
                  <w:rFonts w:ascii="Poppins" w:hAnsi="Poppins" w:cs="Poppins"/>
                  <w:b/>
                  <w:sz w:val="20"/>
                  <w:szCs w:val="20"/>
                </w:rPr>
                <w:id w:val="145297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917" w:rsidRPr="00FE12D0">
                  <w:rPr>
                    <w:rFonts w:ascii="Segoe UI Symbol" w:eastAsia="MS Gothic" w:hAnsi="Segoe UI Symbol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71917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  <w:r w:rsidR="00FB098F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Other    </w:t>
            </w: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-1315557141"/>
                <w:placeholder>
                  <w:docPart w:val="D0FE768CE14A44DFB3892B595F34BD00"/>
                </w:placeholder>
                <w:showingPlcHdr/>
              </w:sdtPr>
              <w:sdtContent>
                <w:r w:rsidR="001F7D17"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Enter text here</w:t>
                </w:r>
              </w:sdtContent>
            </w:sdt>
          </w:p>
        </w:tc>
      </w:tr>
      <w:tr w:rsidR="007955B5" w:rsidRPr="002636D4" w14:paraId="2FC7D731" w14:textId="77777777" w:rsidTr="004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166" w:type="dxa"/>
            <w:vMerge w:val="restart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auto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236AE05E" w14:textId="758A559F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Onsite Visit History</w:t>
            </w:r>
          </w:p>
        </w:tc>
        <w:tc>
          <w:tcPr>
            <w:tcW w:w="1255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562E2CD8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Date</w:t>
            </w:r>
          </w:p>
        </w:tc>
        <w:tc>
          <w:tcPr>
            <w:tcW w:w="1158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447B4B3C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Time In</w:t>
            </w:r>
          </w:p>
        </w:tc>
        <w:tc>
          <w:tcPr>
            <w:tcW w:w="1287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490224CC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Time Out</w:t>
            </w:r>
          </w:p>
        </w:tc>
        <w:tc>
          <w:tcPr>
            <w:tcW w:w="4756" w:type="dxa"/>
            <w:gridSpan w:val="4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724A8471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Work Detail</w:t>
            </w:r>
          </w:p>
        </w:tc>
      </w:tr>
      <w:tr w:rsidR="001D7833" w:rsidRPr="002636D4" w14:paraId="4481B68A" w14:textId="77777777" w:rsidTr="004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166" w:type="dxa"/>
            <w:vMerge/>
            <w:vAlign w:val="bottom"/>
          </w:tcPr>
          <w:p w14:paraId="20973B42" w14:textId="77777777" w:rsidR="00FB098F" w:rsidRPr="00FE12D0" w:rsidRDefault="00FB098F" w:rsidP="001F7D1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556540055"/>
            <w:placeholder>
              <w:docPart w:val="8288EDB021CE4C7CAD9501B1DB3AEAA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55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4C91F40" w14:textId="5B8542ED" w:rsidR="00FB098F" w:rsidRPr="00FE12D0" w:rsidRDefault="0068198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400336936"/>
            <w:placeholder>
              <w:docPart w:val="6BF136E8955142C9AFA666CC94ABC4F0"/>
            </w:placeholder>
            <w:showingPlcHdr/>
          </w:sdtPr>
          <w:sdtContent>
            <w:tc>
              <w:tcPr>
                <w:tcW w:w="1158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12C0D702" w14:textId="3AF2A5A6" w:rsidR="00FB098F" w:rsidRPr="00FE12D0" w:rsidRDefault="001F7D17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Time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601719398"/>
            <w:placeholder>
              <w:docPart w:val="26CA92FBD33040E4A18C85EA8F58ADBD"/>
            </w:placeholder>
            <w:showingPlcHdr/>
          </w:sdtPr>
          <w:sdtContent>
            <w:tc>
              <w:tcPr>
                <w:tcW w:w="1287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0B052BC4" w14:textId="327483D7" w:rsidR="00FB098F" w:rsidRPr="00FE12D0" w:rsidRDefault="001F7D17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Time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1945503011"/>
            <w:placeholder>
              <w:docPart w:val="6969CE7695894620AA3EBDF295C3D259"/>
            </w:placeholder>
          </w:sdtPr>
          <w:sdtContent>
            <w:tc>
              <w:tcPr>
                <w:tcW w:w="4756" w:type="dxa"/>
                <w:gridSpan w:val="4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06CAEFB" w14:textId="37C0AA17" w:rsidR="00FB098F" w:rsidRPr="00FE12D0" w:rsidRDefault="001F7D17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</w:tr>
      <w:tr w:rsidR="001D7833" w:rsidRPr="002636D4" w14:paraId="747B3873" w14:textId="77777777" w:rsidTr="004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166" w:type="dxa"/>
            <w:vMerge/>
            <w:vAlign w:val="bottom"/>
          </w:tcPr>
          <w:p w14:paraId="3F44A06D" w14:textId="77777777" w:rsidR="00FB098F" w:rsidRPr="00FE12D0" w:rsidRDefault="00FB098F" w:rsidP="001F7D1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237825312"/>
            <w:placeholder>
              <w:docPart w:val="598103D02524468BA3178F0EC318B56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55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46CB5CB3" w14:textId="2D9CAF79" w:rsidR="00FB098F" w:rsidRPr="00FE12D0" w:rsidRDefault="0068198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431016673"/>
            <w:placeholder>
              <w:docPart w:val="CACDB61AD8A34151A33159D668EACF1B"/>
            </w:placeholder>
            <w:showingPlcHdr/>
          </w:sdtPr>
          <w:sdtContent>
            <w:tc>
              <w:tcPr>
                <w:tcW w:w="1158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02B01679" w14:textId="09C9A348" w:rsidR="00FB098F" w:rsidRPr="00FE12D0" w:rsidRDefault="001F7D17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Time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677158519"/>
            <w:placeholder>
              <w:docPart w:val="41969AE5117343D0AC55D9800A0C6C67"/>
            </w:placeholder>
            <w:showingPlcHdr/>
          </w:sdtPr>
          <w:sdtContent>
            <w:tc>
              <w:tcPr>
                <w:tcW w:w="1287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385AD276" w14:textId="7549FCCF" w:rsidR="00FB098F" w:rsidRPr="00FE12D0" w:rsidRDefault="001F7D17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Time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247423587"/>
            <w:placeholder>
              <w:docPart w:val="28C6278CD92A443382D1D4EB69972D2C"/>
            </w:placeholder>
            <w:showingPlcHdr/>
          </w:sdtPr>
          <w:sdtContent>
            <w:tc>
              <w:tcPr>
                <w:tcW w:w="4756" w:type="dxa"/>
                <w:gridSpan w:val="4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0F48BCAF" w14:textId="1789A9B2" w:rsidR="00FB098F" w:rsidRPr="00FE12D0" w:rsidRDefault="001F7D17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</w:tr>
      <w:tr w:rsidR="001D7833" w:rsidRPr="002636D4" w14:paraId="6B2B4873" w14:textId="77777777" w:rsidTr="004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166" w:type="dxa"/>
            <w:vMerge/>
            <w:vAlign w:val="bottom"/>
          </w:tcPr>
          <w:p w14:paraId="4275FCE7" w14:textId="77777777" w:rsidR="00FB098F" w:rsidRPr="00FE12D0" w:rsidRDefault="00FB098F" w:rsidP="001F7D1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732668012"/>
            <w:placeholder>
              <w:docPart w:val="A7C679BB05CE41EA95414F9C85CD73D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255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4373EF87" w14:textId="612199EA" w:rsidR="00FB098F" w:rsidRPr="00FE12D0" w:rsidRDefault="00681988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632217307"/>
            <w:placeholder>
              <w:docPart w:val="C0D23860344D4E94B6801A24AE9FBE7C"/>
            </w:placeholder>
            <w:showingPlcHdr/>
          </w:sdtPr>
          <w:sdtContent>
            <w:tc>
              <w:tcPr>
                <w:tcW w:w="1158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51B8DE11" w14:textId="6DE91B3D" w:rsidR="00FB098F" w:rsidRPr="00FE12D0" w:rsidRDefault="001F7D17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Time.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781262776"/>
            <w:placeholder>
              <w:docPart w:val="EC53ED79B70F4A718030B791797D5AEC"/>
            </w:placeholder>
            <w:showingPlcHdr/>
          </w:sdtPr>
          <w:sdtContent>
            <w:tc>
              <w:tcPr>
                <w:tcW w:w="1287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3C2C0BB7" w14:textId="4D77EF1A" w:rsidR="00FB098F" w:rsidRPr="00FE12D0" w:rsidRDefault="001F7D17" w:rsidP="001F7D17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Time.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295032366"/>
            <w:placeholder>
              <w:docPart w:val="B4A8C1BBF30942AA83F84CD1FA444C76"/>
            </w:placeholder>
          </w:sdtPr>
          <w:sdtContent>
            <w:tc>
              <w:tcPr>
                <w:tcW w:w="4756" w:type="dxa"/>
                <w:gridSpan w:val="4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00CA47A5" w14:textId="173FCF68" w:rsidR="00FB098F" w:rsidRPr="00FE12D0" w:rsidRDefault="001F7D17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</w:tr>
      <w:tr w:rsidR="0085297B" w:rsidRPr="002636D4" w14:paraId="411C6807" w14:textId="77777777" w:rsidTr="003B449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622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002060"/>
            <w:vAlign w:val="bottom"/>
          </w:tcPr>
          <w:p w14:paraId="768756DE" w14:textId="77777777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SUBCONTRACTOR QUOTATION</w:t>
            </w:r>
          </w:p>
        </w:tc>
      </w:tr>
      <w:tr w:rsidR="002636D4" w:rsidRPr="002636D4" w14:paraId="0E907B26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166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79CFA53D" w14:textId="1A076CEB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br w:type="page"/>
              <w:t>Supplier</w:t>
            </w:r>
            <w:r w:rsidR="00F53944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413" w:type="dxa"/>
            <w:gridSpan w:val="2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2E03070D" w14:textId="5E5E9B42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Parts Description</w:t>
            </w:r>
            <w:r w:rsidR="007955B5" w:rsidRPr="00FE12D0">
              <w:rPr>
                <w:rFonts w:ascii="Poppins" w:hAnsi="Poppins" w:cs="Poppins"/>
                <w:b/>
                <w:sz w:val="20"/>
                <w:szCs w:val="20"/>
              </w:rPr>
              <w:t>/</w:t>
            </w:r>
            <w:r w:rsidR="00681988">
              <w:rPr>
                <w:rFonts w:ascii="Poppins" w:hAnsi="Poppins" w:cs="Poppins"/>
                <w:b/>
                <w:bCs/>
                <w:sz w:val="20"/>
                <w:szCs w:val="20"/>
              </w:rPr>
              <w:t>Quote</w:t>
            </w:r>
            <w:r w:rsidR="007955B5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2229" w:type="dxa"/>
            <w:gridSpan w:val="2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45325B29" w14:textId="4B527A3E" w:rsidR="00FB098F" w:rsidRPr="00FE12D0" w:rsidRDefault="00FB098F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Q</w:t>
            </w:r>
            <w:r w:rsidR="00F962A3" w:rsidRPr="00FE12D0">
              <w:rPr>
                <w:rFonts w:ascii="Poppins" w:hAnsi="Poppins" w:cs="Poppins"/>
                <w:b/>
                <w:sz w:val="20"/>
                <w:szCs w:val="20"/>
              </w:rPr>
              <w:t>ty</w:t>
            </w:r>
            <w:r w:rsidR="7551500C" w:rsidRPr="00FE12D0">
              <w:rPr>
                <w:rFonts w:ascii="Poppins" w:hAnsi="Poppins" w:cs="Poppins"/>
                <w:b/>
                <w:sz w:val="20"/>
                <w:szCs w:val="20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5F6B273C" w14:textId="77777777" w:rsidR="00F962A3" w:rsidRPr="00FE12D0" w:rsidRDefault="00D760D5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Cost per item *</w:t>
            </w:r>
          </w:p>
          <w:p w14:paraId="28331578" w14:textId="48AAE6F5" w:rsidR="00D760D5" w:rsidRPr="00FE12D0" w:rsidRDefault="00D760D5" w:rsidP="001F7D17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(ex GST)</w:t>
            </w:r>
          </w:p>
        </w:tc>
        <w:tc>
          <w:tcPr>
            <w:tcW w:w="2389" w:type="dxa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50AB9039" w14:textId="77777777" w:rsidR="00F962A3" w:rsidRPr="00FE12D0" w:rsidRDefault="00D760D5" w:rsidP="7A8C5B71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Total cost </w:t>
            </w:r>
          </w:p>
          <w:p w14:paraId="26A477B1" w14:textId="2CCD07A8" w:rsidR="00FB098F" w:rsidRPr="00FE12D0" w:rsidRDefault="00FB098F" w:rsidP="7A8C5B71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(ex gst)</w:t>
            </w:r>
          </w:p>
        </w:tc>
      </w:tr>
      <w:tr w:rsidR="002636D4" w:rsidRPr="002636D4" w14:paraId="5F106C48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rPr>
              <w:rFonts w:ascii="Poppins" w:hAnsi="Poppins" w:cs="Poppins"/>
              <w:sz w:val="20"/>
              <w:szCs w:val="20"/>
            </w:rPr>
            <w:id w:val="-1505897987"/>
            <w:placeholder>
              <w:docPart w:val="3766485336D74E0BBC36B7208569798D"/>
            </w:placeholder>
            <w:showingPlcHdr/>
          </w:sdtPr>
          <w:sdtContent>
            <w:tc>
              <w:tcPr>
                <w:tcW w:w="2166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57D11CF9" w14:textId="06049609" w:rsidR="002E131B" w:rsidRPr="00FE12D0" w:rsidRDefault="002E131B" w:rsidP="002E131B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Supplier name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946046030"/>
            <w:placeholder>
              <w:docPart w:val="1F4C1D0B869043499B1F6530625E396A"/>
            </w:placeholder>
            <w:showingPlcHdr/>
          </w:sdtPr>
          <w:sdtContent>
            <w:tc>
              <w:tcPr>
                <w:tcW w:w="2413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0C5150D4" w14:textId="78FC9528" w:rsidR="002E131B" w:rsidRPr="00FE12D0" w:rsidRDefault="002E131B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914466223"/>
            <w:placeholder>
              <w:docPart w:val="E9AFC7F84F394AE3892BC3B1E8B71C13"/>
            </w:placeholder>
            <w:showingPlcHdr/>
          </w:sdtPr>
          <w:sdtContent>
            <w:tc>
              <w:tcPr>
                <w:tcW w:w="2229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26969CB9" w14:textId="7D00DD0C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Qty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42219254"/>
            <w:placeholder>
              <w:docPart w:val="CD3D9FE42EED437D8401941223858AB7"/>
            </w:placeholder>
            <w:showingPlcHdr/>
          </w:sdtPr>
          <w:sdtContent>
            <w:tc>
              <w:tcPr>
                <w:tcW w:w="1425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0E11DE55" w14:textId="7CBE43C9" w:rsidR="00FD4CEF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2139634866"/>
            <w:placeholder>
              <w:docPart w:val="9CB6018CADC1459CA4C2F8E4DDF7ED33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7B073886" w14:textId="753CB4D2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2636D4" w:rsidRPr="002636D4" w14:paraId="16917A5A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rPr>
              <w:rFonts w:ascii="Poppins" w:hAnsi="Poppins" w:cs="Poppins"/>
              <w:sz w:val="20"/>
              <w:szCs w:val="20"/>
            </w:rPr>
            <w:id w:val="-979149653"/>
            <w:placeholder>
              <w:docPart w:val="28438B308B3743DB914DCFC605D27B3B"/>
            </w:placeholder>
            <w:showingPlcHdr/>
          </w:sdtPr>
          <w:sdtContent>
            <w:tc>
              <w:tcPr>
                <w:tcW w:w="2166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1416ECE3" w14:textId="6648FEB7" w:rsidR="002E131B" w:rsidRPr="00FE12D0" w:rsidRDefault="00D50017" w:rsidP="002E131B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Supplier name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1040501931"/>
            <w:placeholder>
              <w:docPart w:val="E5E26FB7E26242F895F03819E29ACA07"/>
            </w:placeholder>
            <w:showingPlcHdr/>
          </w:sdtPr>
          <w:sdtContent>
            <w:tc>
              <w:tcPr>
                <w:tcW w:w="2413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4E8A7510" w14:textId="0CF32116" w:rsidR="002E131B" w:rsidRPr="00FE12D0" w:rsidRDefault="002E131B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156316317"/>
            <w:placeholder>
              <w:docPart w:val="74CB014C264C470A90EF35168B4271ED"/>
            </w:placeholder>
            <w:showingPlcHdr/>
          </w:sdtPr>
          <w:sdtContent>
            <w:tc>
              <w:tcPr>
                <w:tcW w:w="2229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30B9D449" w14:textId="58C9593A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Qty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339317183"/>
            <w:placeholder>
              <w:docPart w:val="BF6D15363FAD45B782D9338042DD0264"/>
            </w:placeholder>
            <w:showingPlcHdr/>
          </w:sdtPr>
          <w:sdtContent>
            <w:tc>
              <w:tcPr>
                <w:tcW w:w="1425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31F48C18" w14:textId="0114839E" w:rsidR="00FD4CEF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745843241"/>
            <w:placeholder>
              <w:docPart w:val="13FEE8BE681F4B9E9265F31CFC27C7D5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411B674" w14:textId="24AAD5ED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2636D4" w:rsidRPr="002636D4" w14:paraId="102B7DF6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rPr>
              <w:rFonts w:ascii="Poppins" w:hAnsi="Poppins" w:cs="Poppins"/>
              <w:sz w:val="20"/>
              <w:szCs w:val="20"/>
            </w:rPr>
            <w:id w:val="616334663"/>
            <w:placeholder>
              <w:docPart w:val="B5A374EF440A49EDA9C202C6573E71D2"/>
            </w:placeholder>
            <w:showingPlcHdr/>
          </w:sdtPr>
          <w:sdtContent>
            <w:tc>
              <w:tcPr>
                <w:tcW w:w="2166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60F8BFC" w14:textId="294FC7D0" w:rsidR="002E131B" w:rsidRPr="00FE12D0" w:rsidRDefault="002E131B" w:rsidP="002E131B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Supplier name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1972086622"/>
            <w:placeholder>
              <w:docPart w:val="A76288AA86074420A7049FE518665245"/>
            </w:placeholder>
            <w:showingPlcHdr/>
          </w:sdtPr>
          <w:sdtContent>
            <w:tc>
              <w:tcPr>
                <w:tcW w:w="2413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7D7A32B6" w14:textId="19609563" w:rsidR="002E131B" w:rsidRPr="00FE12D0" w:rsidRDefault="002E131B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866523639"/>
            <w:placeholder>
              <w:docPart w:val="DE73BDB5F45F49299B830EF4214DAF81"/>
            </w:placeholder>
            <w:showingPlcHdr/>
          </w:sdtPr>
          <w:sdtContent>
            <w:tc>
              <w:tcPr>
                <w:tcW w:w="2229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53F86D19" w14:textId="320B0C90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Qty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2071268496"/>
            <w:placeholder>
              <w:docPart w:val="6AE94477802648358CE09AE39C8313A7"/>
            </w:placeholder>
            <w:showingPlcHdr/>
          </w:sdtPr>
          <w:sdtContent>
            <w:tc>
              <w:tcPr>
                <w:tcW w:w="1425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1FB0A2E3" w14:textId="483B6473" w:rsidR="00FD4CEF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859477728"/>
            <w:placeholder>
              <w:docPart w:val="03089B2B3E7B4D45A87822AECDAADA3E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7C7E3105" w14:textId="3B848FFE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2636D4" w:rsidRPr="002636D4" w14:paraId="012728F6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rPr>
              <w:rFonts w:ascii="Poppins" w:hAnsi="Poppins" w:cs="Poppins"/>
              <w:sz w:val="20"/>
              <w:szCs w:val="20"/>
            </w:rPr>
            <w:id w:val="861943642"/>
            <w:placeholder>
              <w:docPart w:val="EFD1705AAA174E66A1AD9B7B00C9C88C"/>
            </w:placeholder>
            <w:showingPlcHdr/>
          </w:sdtPr>
          <w:sdtContent>
            <w:tc>
              <w:tcPr>
                <w:tcW w:w="2166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F8C04A1" w14:textId="74B15006" w:rsidR="002E131B" w:rsidRPr="00FE12D0" w:rsidRDefault="002E131B" w:rsidP="002E131B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Supplier name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1090519690"/>
            <w:placeholder>
              <w:docPart w:val="0BEB6A79F31B43C4951AEE6698E89A80"/>
            </w:placeholder>
            <w:showingPlcHdr/>
          </w:sdtPr>
          <w:sdtContent>
            <w:tc>
              <w:tcPr>
                <w:tcW w:w="2413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699A9284" w14:textId="5157F1BC" w:rsidR="002E131B" w:rsidRPr="00FE12D0" w:rsidRDefault="002E131B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1325114554"/>
            <w:placeholder>
              <w:docPart w:val="4AE13902ED7C48B180BDF09286B6B6C3"/>
            </w:placeholder>
            <w:showingPlcHdr/>
          </w:sdtPr>
          <w:sdtContent>
            <w:tc>
              <w:tcPr>
                <w:tcW w:w="2229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69F3BFDF" w14:textId="749733FB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Qty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1089930691"/>
            <w:placeholder>
              <w:docPart w:val="8B6A5694461C4CB7B91D77596772ECF9"/>
            </w:placeholder>
            <w:showingPlcHdr/>
          </w:sdtPr>
          <w:sdtContent>
            <w:tc>
              <w:tcPr>
                <w:tcW w:w="1425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73FF115D" w14:textId="3C0FD43F" w:rsidR="00FD4CEF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657424491"/>
            <w:placeholder>
              <w:docPart w:val="4B4AFEA1826B4A0B87D3A6ACA72BABD2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4714B9C2" w14:textId="76004BCB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2636D4" w:rsidRPr="002636D4" w14:paraId="21EF4639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rPr>
              <w:rFonts w:ascii="Poppins" w:hAnsi="Poppins" w:cs="Poppins"/>
              <w:sz w:val="20"/>
              <w:szCs w:val="20"/>
            </w:rPr>
            <w:id w:val="629368325"/>
            <w:placeholder>
              <w:docPart w:val="696D9226F64341CD96A6AD4698DCFBFF"/>
            </w:placeholder>
            <w:showingPlcHdr/>
          </w:sdtPr>
          <w:sdtContent>
            <w:tc>
              <w:tcPr>
                <w:tcW w:w="2166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565B24E8" w14:textId="2CDE9478" w:rsidR="002E131B" w:rsidRPr="00FE12D0" w:rsidRDefault="002E131B" w:rsidP="002E131B">
                <w:pPr>
                  <w:rPr>
                    <w:rFonts w:ascii="Poppins" w:hAnsi="Poppins" w:cs="Poppins"/>
                    <w:sz w:val="20"/>
                    <w:szCs w:val="20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Supplier name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601495589"/>
            <w:placeholder>
              <w:docPart w:val="14F072F5AC8E4EA8826E1753FA29B0B8"/>
            </w:placeholder>
            <w:showingPlcHdr/>
          </w:sdtPr>
          <w:sdtContent>
            <w:tc>
              <w:tcPr>
                <w:tcW w:w="2413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01A3B353" w14:textId="35E1A75E" w:rsidR="002E131B" w:rsidRPr="00FE12D0" w:rsidRDefault="002E131B" w:rsidP="7A8C5B71">
                <w:pPr>
                  <w:rPr>
                    <w:rFonts w:ascii="Poppins" w:hAnsi="Poppins" w:cs="Poppins"/>
                    <w:sz w:val="20"/>
                    <w:szCs w:val="20"/>
                    <w:lang w:val="en-US"/>
                  </w:rPr>
                </w:pPr>
                <w:r w:rsidRPr="00FE12D0">
                  <w:rPr>
                    <w:rStyle w:val="PlaceholderText"/>
                    <w:rFonts w:ascii="Poppins" w:hAnsi="Poppins" w:cs="Poppins"/>
                    <w:sz w:val="20"/>
                    <w:szCs w:val="20"/>
                    <w:lang w:val="en-US"/>
                  </w:rPr>
                  <w:t>Enter text here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2031867052"/>
            <w:placeholder>
              <w:docPart w:val="19F5634D4A514AD5B4B4A065FB98FE79"/>
            </w:placeholder>
            <w:showingPlcHdr/>
          </w:sdtPr>
          <w:sdtContent>
            <w:tc>
              <w:tcPr>
                <w:tcW w:w="2229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00232A55" w14:textId="45156EC5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Qty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1022060217"/>
            <w:placeholder>
              <w:docPart w:val="6824493A687B43D98820E9327CF9D0AD"/>
            </w:placeholder>
            <w:showingPlcHdr/>
          </w:sdtPr>
          <w:sdtContent>
            <w:tc>
              <w:tcPr>
                <w:tcW w:w="1425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70F243C5" w14:textId="0BF14CDA" w:rsidR="00FD4CEF" w:rsidRPr="00FE12D0" w:rsidRDefault="00B87C2B" w:rsidP="00B87C2B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1057742591"/>
            <w:placeholder>
              <w:docPart w:val="C6F8BB407901400EAB3F91269F3932DA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01BB4AD" w14:textId="225E5FD2" w:rsidR="002E131B" w:rsidRPr="00FE12D0" w:rsidRDefault="00B87C2B" w:rsidP="00B87C2B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1D7833" w:rsidRPr="002636D4" w14:paraId="1FABB377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08" w:type="dxa"/>
            <w:gridSpan w:val="5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08C5CBAF" w14:textId="512A7124" w:rsidR="00C44585" w:rsidRPr="00FE12D0" w:rsidRDefault="00000000" w:rsidP="00681988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sz w:val="20"/>
                  <w:szCs w:val="20"/>
                </w:rPr>
                <w:id w:val="1771584564"/>
                <w:placeholder>
                  <w:docPart w:val="C14E0AFCB0B64AC387226418EA1985B9"/>
                </w:placeholder>
                <w15:appearance w15:val="hidden"/>
                <w:text w:multiLine="1"/>
              </w:sdtPr>
              <w:sdtContent>
                <w:r w:rsidR="00C44585" w:rsidRPr="00FE12D0">
                  <w:rPr>
                    <w:rFonts w:ascii="Poppins" w:hAnsi="Poppins" w:cs="Poppins"/>
                    <w:b/>
                    <w:sz w:val="20"/>
                    <w:szCs w:val="20"/>
                  </w:rPr>
                  <w:t>T</w:t>
                </w:r>
              </w:sdtContent>
            </w:sdt>
            <w:r w:rsidR="00C44585" w:rsidRPr="00FE12D0">
              <w:rPr>
                <w:rFonts w:ascii="Poppins" w:hAnsi="Poppins" w:cs="Poppins"/>
                <w:b/>
                <w:sz w:val="20"/>
                <w:szCs w:val="20"/>
              </w:rPr>
              <w:t>otal Cost of Parts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228840854"/>
            <w:placeholder>
              <w:docPart w:val="A91E43353B2044A3BE606577CB823C50"/>
            </w:placeholder>
            <w:showingPlcHdr/>
          </w:sdtPr>
          <w:sdtContent>
            <w:tc>
              <w:tcPr>
                <w:tcW w:w="3814" w:type="dxa"/>
                <w:gridSpan w:val="3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2723B38B" w14:textId="37DF6536" w:rsidR="00C44585" w:rsidRPr="00FE12D0" w:rsidRDefault="00B87C2B" w:rsidP="00207BBF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074800" w:rsidRPr="002636D4" w14:paraId="2217ACC3" w14:textId="77777777" w:rsidTr="00850D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rPr>
              <w:rFonts w:ascii="Poppins" w:hAnsi="Poppins" w:cs="Poppins"/>
              <w:b/>
              <w:sz w:val="20"/>
              <w:szCs w:val="20"/>
            </w:rPr>
            <w:id w:val="-1091002616"/>
            <w:placeholder>
              <w:docPart w:val="215C1E5F0D084147BBC03F7838DF6763"/>
            </w:placeholder>
            <w15:appearance w15:val="hidden"/>
            <w:text w:multiLine="1"/>
          </w:sdtPr>
          <w:sdtContent>
            <w:tc>
              <w:tcPr>
                <w:tcW w:w="6808" w:type="dxa"/>
                <w:gridSpan w:val="5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2745CAF" w14:textId="2CDDD7E8" w:rsidR="00074800" w:rsidRPr="00FE12D0" w:rsidRDefault="00074800" w:rsidP="00681988">
                <w:pPr>
                  <w:jc w:val="right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 w:rsidRPr="00FE12D0">
                  <w:rPr>
                    <w:rFonts w:ascii="Poppins" w:hAnsi="Poppins" w:cs="Poppins"/>
                    <w:b/>
                    <w:sz w:val="20"/>
                    <w:szCs w:val="20"/>
                  </w:rPr>
                  <w:t>Outsourced Work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851876034"/>
            <w:placeholder>
              <w:docPart w:val="4C34EF3D7F4644D6B8BCF87EE92C10A4"/>
            </w:placeholder>
            <w:showingPlcHdr/>
          </w:sdtPr>
          <w:sdtContent>
            <w:tc>
              <w:tcPr>
                <w:tcW w:w="3814" w:type="dxa"/>
                <w:gridSpan w:val="3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251497FE" w14:textId="04F0E812" w:rsidR="00074800" w:rsidRPr="00FE12D0" w:rsidRDefault="00B87C2B" w:rsidP="00207BBF">
                <w:pPr>
                  <w:jc w:val="center"/>
                  <w:rPr>
                    <w:rFonts w:ascii="Poppins" w:hAnsi="Poppins" w:cs="Poppins"/>
                    <w:b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1D7833" w:rsidRPr="002636D4" w14:paraId="124DF36B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08" w:type="dxa"/>
            <w:gridSpan w:val="5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306C7F53" w14:textId="7ABFCEF5" w:rsidR="00FB098F" w:rsidRPr="00FE12D0" w:rsidRDefault="00FB098F" w:rsidP="00681988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12.5% margin on parts</w:t>
            </w:r>
            <w:r w:rsidR="00DB3E5C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cost</w:t>
            </w:r>
            <w:r w:rsidR="00F962A3"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and outsourced work</w:t>
            </w:r>
            <w:r w:rsidRPr="00FE12D0">
              <w:rPr>
                <w:rFonts w:ascii="Poppins" w:hAnsi="Poppins" w:cs="Poppins"/>
                <w:b/>
                <w:sz w:val="20"/>
                <w:szCs w:val="20"/>
              </w:rPr>
              <w:t xml:space="preserve"> (maximum $150)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2127766616"/>
            <w:placeholder>
              <w:docPart w:val="DEEE9E4161AE48AD948CAE624FA20A88"/>
            </w:placeholder>
            <w:showingPlcHdr/>
          </w:sdtPr>
          <w:sdtContent>
            <w:tc>
              <w:tcPr>
                <w:tcW w:w="3814" w:type="dxa"/>
                <w:gridSpan w:val="3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4D5D608E" w14:textId="1A6DF958" w:rsidR="00FB098F" w:rsidRPr="00FE12D0" w:rsidRDefault="00B87C2B" w:rsidP="00207BBF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1D7833" w:rsidRPr="002636D4" w14:paraId="4A92663A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08" w:type="dxa"/>
            <w:gridSpan w:val="5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5B055348" w14:textId="24B93063" w:rsidR="002E131B" w:rsidRPr="00FE12D0" w:rsidRDefault="00000000" w:rsidP="00681988">
            <w:pPr>
              <w:jc w:val="right"/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sz w:val="20"/>
                  <w:szCs w:val="20"/>
                </w:rPr>
                <w:id w:val="-1853864840"/>
                <w:placeholder>
                  <w:docPart w:val="568371715034434C9012FADCA6AD816E"/>
                </w:placeholder>
              </w:sdtPr>
              <w:sdtEndPr>
                <w:rPr>
                  <w:bCs/>
                </w:rPr>
              </w:sdtEndPr>
              <w:sdtContent>
                <w:r w:rsidR="005B7DD2" w:rsidRPr="00FE12D0">
                  <w:rPr>
                    <w:rFonts w:ascii="Poppins" w:hAnsi="Poppins" w:cs="Poppins"/>
                    <w:b/>
                    <w:bCs/>
                    <w:sz w:val="20"/>
                    <w:szCs w:val="20"/>
                  </w:rPr>
                  <w:t>F</w:t>
                </w:r>
                <w:r w:rsidR="005B7DD2">
                  <w:rPr>
                    <w:rFonts w:ascii="Poppins" w:hAnsi="Poppins" w:cs="Poppins"/>
                    <w:b/>
                    <w:bCs/>
                    <w:sz w:val="20"/>
                    <w:szCs w:val="20"/>
                  </w:rPr>
                  <w:t>reight</w:t>
                </w:r>
              </w:sdtContent>
            </w:sdt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640719839"/>
            <w:placeholder>
              <w:docPart w:val="358C25A6AFD04E56889E072E0E379B05"/>
            </w:placeholder>
            <w:showingPlcHdr/>
          </w:sdtPr>
          <w:sdtContent>
            <w:tc>
              <w:tcPr>
                <w:tcW w:w="3814" w:type="dxa"/>
                <w:gridSpan w:val="3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7658DFE6" w14:textId="29E4500F" w:rsidR="002E131B" w:rsidRPr="00FE12D0" w:rsidRDefault="00B87C2B" w:rsidP="00207BBF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427CBD" w:rsidRPr="002636D4" w14:paraId="45B4622E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579" w:type="dxa"/>
            <w:gridSpan w:val="3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6D6899A8" w14:textId="77777777" w:rsidR="002E131B" w:rsidRPr="00FE12D0" w:rsidRDefault="002E131B" w:rsidP="00681988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Test &amp; Tag ($15)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486363518"/>
            <w:placeholder>
              <w:docPart w:val="FB4766E8ED71466381577375EA744326"/>
            </w:placeholder>
            <w:showingPlcHdr/>
          </w:sdtPr>
          <w:sdtContent>
            <w:tc>
              <w:tcPr>
                <w:tcW w:w="2229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60DBB305" w14:textId="5312942A" w:rsidR="002E131B" w:rsidRPr="00FE12D0" w:rsidRDefault="00B87C2B" w:rsidP="00207BBF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Qty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890150739"/>
            <w:placeholder>
              <w:docPart w:val="C5F6AEDDC5764B8698D1BD98355099F0"/>
            </w:placeholder>
            <w:showingPlcHdr/>
          </w:sdtPr>
          <w:sdtContent>
            <w:tc>
              <w:tcPr>
                <w:tcW w:w="1425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7A4C98E8" w14:textId="1E82CA60" w:rsidR="00214E7B" w:rsidRPr="00FE12D0" w:rsidRDefault="00BC607C" w:rsidP="00207BBF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</w:t>
                </w:r>
                <w:r w:rsidR="00BA5A4F">
                  <w:rPr>
                    <w:rStyle w:val="PlaceholderText"/>
                  </w:rPr>
                  <w:t>0.00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504133727"/>
            <w:placeholder>
              <w:docPart w:val="54406B7185884EBFBD570BEB3CE95D1D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76FC3B8" w14:textId="4596FEB5" w:rsidR="002E131B" w:rsidRPr="00FE12D0" w:rsidRDefault="00B87C2B" w:rsidP="00207BBF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427CBD" w:rsidRPr="002636D4" w14:paraId="4ED160C0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579" w:type="dxa"/>
            <w:gridSpan w:val="3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34274D9D" w14:textId="77777777" w:rsidR="002E131B" w:rsidRPr="00FE12D0" w:rsidRDefault="002E131B" w:rsidP="00681988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Labour Hours ($85)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488399898"/>
            <w:placeholder>
              <w:docPart w:val="674F42668AA4404088FE68FFA6EB2B50"/>
            </w:placeholder>
            <w:showingPlcHdr/>
          </w:sdtPr>
          <w:sdtContent>
            <w:tc>
              <w:tcPr>
                <w:tcW w:w="2229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62D93DC6" w14:textId="6B66DCAE" w:rsidR="002E131B" w:rsidRPr="00FE12D0" w:rsidRDefault="00B87C2B" w:rsidP="00207BBF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Qty</w:t>
                </w:r>
              </w:p>
            </w:tc>
          </w:sdtContent>
        </w:sdt>
        <w:tc>
          <w:tcPr>
            <w:tcW w:w="1425" w:type="dxa"/>
            <w:gridSpan w:val="2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</w:tcPr>
          <w:p w14:paraId="08AEB8F5" w14:textId="191AC4EF" w:rsidR="00214E7B" w:rsidRPr="00FE12D0" w:rsidRDefault="00000000" w:rsidP="00207BBF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1959448090"/>
                <w:placeholder>
                  <w:docPart w:val="AEBDEB8673AA4CC18EE4683FCA1DEB82"/>
                </w:placeholder>
                <w:showingPlcHdr/>
              </w:sdtPr>
              <w:sdtContent>
                <w:r w:rsidR="00B87C2B">
                  <w:rPr>
                    <w:rStyle w:val="PlaceholderText"/>
                  </w:rPr>
                  <w:t>$0.00</w:t>
                </w:r>
              </w:sdtContent>
            </w:sdt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599866601"/>
            <w:placeholder>
              <w:docPart w:val="6EA950730ECA497BA16D8F3D91AFAA9A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4323C88B" w14:textId="2BD69281" w:rsidR="002E131B" w:rsidRPr="00FE12D0" w:rsidRDefault="00B87C2B" w:rsidP="00207BBF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427CBD" w:rsidRPr="002636D4" w14:paraId="520D5533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579" w:type="dxa"/>
            <w:gridSpan w:val="3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517980F0" w14:textId="77777777" w:rsidR="002E131B" w:rsidRPr="00FE12D0" w:rsidRDefault="002E131B" w:rsidP="00681988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Travel Hours ($85)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557601040"/>
            <w:placeholder>
              <w:docPart w:val="B6629F8E49C94E7FA7459B292A6B6F77"/>
            </w:placeholder>
            <w:showingPlcHdr/>
          </w:sdtPr>
          <w:sdtContent>
            <w:tc>
              <w:tcPr>
                <w:tcW w:w="2229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3D545333" w14:textId="1D934F63" w:rsidR="002E131B" w:rsidRPr="00FE12D0" w:rsidRDefault="00B87C2B" w:rsidP="00207BBF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Qty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-82689067"/>
            <w:placeholder>
              <w:docPart w:val="D3EB99BC52CF4F43975CBDD13C879403"/>
            </w:placeholder>
            <w:showingPlcHdr/>
          </w:sdtPr>
          <w:sdtContent>
            <w:tc>
              <w:tcPr>
                <w:tcW w:w="1425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308546C5" w14:textId="41C3259F" w:rsidR="00214E7B" w:rsidRPr="00FE12D0" w:rsidRDefault="00B87C2B" w:rsidP="00207BBF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1698881468"/>
            <w:placeholder>
              <w:docPart w:val="E354867FCF5F4E1AAB01808E1869F7E6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708A776" w14:textId="4D843FF0" w:rsidR="002E131B" w:rsidRPr="00FE12D0" w:rsidRDefault="00B87C2B" w:rsidP="00207BBF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427CBD" w:rsidRPr="002636D4" w14:paraId="48E16668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579" w:type="dxa"/>
            <w:gridSpan w:val="3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648A5E9D" w14:textId="2B297D13" w:rsidR="002E131B" w:rsidRPr="00FE12D0" w:rsidRDefault="002E131B" w:rsidP="00681988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Travel KM’s ($0.64)</w:t>
            </w:r>
            <w:r w:rsidR="003C0B58">
              <w:rPr>
                <w:rFonts w:ascii="Poppins" w:hAnsi="Poppins" w:cs="Poppins"/>
                <w:b/>
                <w:sz w:val="20"/>
                <w:szCs w:val="20"/>
              </w:rPr>
              <w:br/>
              <w:t>(Exclude first 10 KM’s)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2094916532"/>
            <w:placeholder>
              <w:docPart w:val="D5C595CF3E7842DEA10725881BAC529A"/>
            </w:placeholder>
            <w:showingPlcHdr/>
          </w:sdtPr>
          <w:sdtContent>
            <w:tc>
              <w:tcPr>
                <w:tcW w:w="2229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2B5CAC1D" w14:textId="77599427" w:rsidR="002E131B" w:rsidRPr="00FE12D0" w:rsidRDefault="00B87C2B" w:rsidP="00207BBF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Qty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314772134"/>
            <w:placeholder>
              <w:docPart w:val="05FA5D1BEB5F49949A9D91D9DD7052E9"/>
            </w:placeholder>
            <w:showingPlcHdr/>
          </w:sdtPr>
          <w:sdtContent>
            <w:tc>
              <w:tcPr>
                <w:tcW w:w="1425" w:type="dxa"/>
                <w:gridSpan w:val="2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</w:tcPr>
              <w:p w14:paraId="43D40330" w14:textId="6BB2B288" w:rsidR="00214E7B" w:rsidRPr="00FE12D0" w:rsidRDefault="00B87C2B" w:rsidP="00207BBF">
                <w:pPr>
                  <w:jc w:val="center"/>
                  <w:rPr>
                    <w:rFonts w:ascii="Poppins" w:hAnsi="Poppins" w:cs="Poppin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  <w:sdt>
          <w:sdtPr>
            <w:rPr>
              <w:rFonts w:ascii="Poppins" w:hAnsi="Poppins" w:cs="Poppins"/>
              <w:sz w:val="20"/>
              <w:szCs w:val="20"/>
            </w:rPr>
            <w:id w:val="1407821"/>
            <w:placeholder>
              <w:docPart w:val="5375CA4271E54567B3101DCAE536547C"/>
            </w:placeholder>
            <w:showingPlcHdr/>
          </w:sdtPr>
          <w:sdtContent>
            <w:tc>
              <w:tcPr>
                <w:tcW w:w="2389" w:type="dxa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1D43B0C6" w14:textId="441ECCBA" w:rsidR="002E131B" w:rsidRPr="00FE12D0" w:rsidRDefault="00B87C2B" w:rsidP="00207BBF">
                <w:pPr>
                  <w:jc w:val="center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1D7833" w:rsidRPr="002636D4" w14:paraId="0FD936E2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08" w:type="dxa"/>
            <w:gridSpan w:val="5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0A2292C1" w14:textId="77777777" w:rsidR="00FB098F" w:rsidRPr="00FE12D0" w:rsidRDefault="00FB098F" w:rsidP="7A8C5B71">
            <w:pPr>
              <w:jc w:val="right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  <w:lang w:val="en-US"/>
              </w:rPr>
              <w:lastRenderedPageBreak/>
              <w:t>Subtotal (ex gst)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1977372556"/>
            <w:placeholder>
              <w:docPart w:val="435D2B28EF204241A727BEC975D9EA92"/>
            </w:placeholder>
            <w:showingPlcHdr/>
          </w:sdtPr>
          <w:sdtContent>
            <w:tc>
              <w:tcPr>
                <w:tcW w:w="3814" w:type="dxa"/>
                <w:gridSpan w:val="3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FFFFFF" w:themeFill="background1"/>
                <w:vAlign w:val="bottom"/>
              </w:tcPr>
              <w:p w14:paraId="6B64A9F6" w14:textId="5CF1647C" w:rsidR="00FB098F" w:rsidRPr="00FE12D0" w:rsidRDefault="00B87C2B" w:rsidP="00681988">
                <w:pPr>
                  <w:jc w:val="right"/>
                  <w:rPr>
                    <w:rFonts w:ascii="Poppins" w:hAnsi="Poppins" w:cs="Poppins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$0.00</w:t>
                </w:r>
              </w:p>
            </w:tc>
          </w:sdtContent>
        </w:sdt>
      </w:tr>
      <w:tr w:rsidR="001D7833" w:rsidRPr="002636D4" w14:paraId="038922B7" w14:textId="77777777" w:rsidTr="004413C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08" w:type="dxa"/>
            <w:gridSpan w:val="5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1B1B40F7" w14:textId="77777777" w:rsidR="00FB098F" w:rsidRPr="00FE12D0" w:rsidRDefault="00FB098F" w:rsidP="002E131B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r w:rsidRPr="00FE12D0">
              <w:rPr>
                <w:rFonts w:ascii="Poppins" w:hAnsi="Poppins" w:cs="Poppins"/>
                <w:b/>
                <w:sz w:val="20"/>
                <w:szCs w:val="20"/>
              </w:rPr>
              <w:t>GST</w:t>
            </w:r>
          </w:p>
        </w:tc>
        <w:tc>
          <w:tcPr>
            <w:tcW w:w="3814" w:type="dxa"/>
            <w:gridSpan w:val="3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FFFFFF" w:themeFill="background1"/>
            <w:vAlign w:val="bottom"/>
          </w:tcPr>
          <w:p w14:paraId="7F97F46E" w14:textId="38CEAD98" w:rsidR="00FB098F" w:rsidRPr="00FE12D0" w:rsidRDefault="00000000" w:rsidP="00681988">
            <w:pPr>
              <w:jc w:val="right"/>
              <w:rPr>
                <w:rFonts w:ascii="Poppins" w:hAnsi="Poppins" w:cs="Poppins"/>
                <w:b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sz w:val="20"/>
                  <w:szCs w:val="20"/>
                </w:rPr>
                <w:id w:val="356552823"/>
                <w:placeholder>
                  <w:docPart w:val="72434E402C8547C487DEDD3CEF42E747"/>
                </w:placeholder>
                <w:showingPlcHdr/>
              </w:sdtPr>
              <w:sdtContent>
                <w:r w:rsidR="00B87C2B">
                  <w:rPr>
                    <w:rStyle w:val="PlaceholderText"/>
                  </w:rPr>
                  <w:t>$0.00</w:t>
                </w:r>
              </w:sdtContent>
            </w:sdt>
          </w:p>
        </w:tc>
      </w:tr>
      <w:tr w:rsidR="002551CE" w:rsidRPr="002636D4" w14:paraId="1D5C5F4D" w14:textId="77777777" w:rsidTr="00CF02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808" w:type="dxa"/>
            <w:gridSpan w:val="5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shd w:val="clear" w:color="auto" w:fill="0066B0"/>
            <w:vAlign w:val="bottom"/>
          </w:tcPr>
          <w:p w14:paraId="5496D8D7" w14:textId="79F0EB5B" w:rsidR="002551CE" w:rsidRPr="00CF0223" w:rsidRDefault="002551CE" w:rsidP="002E131B">
            <w:pPr>
              <w:jc w:val="right"/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</w:pPr>
            <w:r w:rsidRPr="00CF0223">
              <w:rPr>
                <w:rFonts w:ascii="Poppins" w:hAnsi="Poppins" w:cs="Poppi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sdt>
          <w:sdtPr>
            <w:rPr>
              <w:rFonts w:ascii="Poppins" w:hAnsi="Poppins" w:cs="Poppins"/>
              <w:sz w:val="20"/>
              <w:szCs w:val="20"/>
            </w:rPr>
            <w:id w:val="-491710353"/>
            <w:placeholder>
              <w:docPart w:val="01462BB9A9BC4B1DA7F7B820AB5A59A2"/>
            </w:placeholder>
            <w:showingPlcHdr/>
          </w:sdtPr>
          <w:sdtContent>
            <w:tc>
              <w:tcPr>
                <w:tcW w:w="3814" w:type="dxa"/>
                <w:gridSpan w:val="3"/>
                <w:tcBorders>
                  <w:top w:val="single" w:sz="4" w:space="0" w:color="747474" w:themeColor="background2" w:themeShade="80"/>
                  <w:left w:val="single" w:sz="4" w:space="0" w:color="747474" w:themeColor="background2" w:themeShade="80"/>
                  <w:bottom w:val="single" w:sz="4" w:space="0" w:color="747474" w:themeColor="background2" w:themeShade="80"/>
                  <w:right w:val="single" w:sz="4" w:space="0" w:color="747474" w:themeColor="background2" w:themeShade="80"/>
                </w:tcBorders>
                <w:shd w:val="clear" w:color="auto" w:fill="0066B0"/>
                <w:vAlign w:val="bottom"/>
              </w:tcPr>
              <w:p w14:paraId="3A0999C1" w14:textId="53E8596E" w:rsidR="002551CE" w:rsidRPr="00CF0223" w:rsidRDefault="00B87C2B" w:rsidP="009F7872">
                <w:pPr>
                  <w:jc w:val="right"/>
                  <w:rPr>
                    <w:rStyle w:val="CommentReference"/>
                    <w:rFonts w:ascii="Poppins" w:hAnsi="Poppins" w:cs="Poppins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207BBF">
                  <w:rPr>
                    <w:rStyle w:val="PlaceholderText"/>
                    <w:b/>
                    <w:bCs/>
                    <w:color w:val="FFFFFF" w:themeColor="background1"/>
                  </w:rPr>
                  <w:t>$0.00</w:t>
                </w:r>
              </w:p>
            </w:tc>
          </w:sdtContent>
        </w:sdt>
      </w:tr>
    </w:tbl>
    <w:p w14:paraId="3B9CA401" w14:textId="760CBCD5" w:rsidR="0072672F" w:rsidRPr="006523C4" w:rsidRDefault="0072672F" w:rsidP="006523C4">
      <w:pPr>
        <w:rPr>
          <w:rFonts w:ascii="Poppins" w:hAnsi="Poppins" w:cs="Poppins"/>
          <w:sz w:val="2"/>
          <w:szCs w:val="2"/>
          <w:lang w:val="en-US"/>
        </w:rPr>
      </w:pPr>
    </w:p>
    <w:sectPr w:rsidR="0072672F" w:rsidRPr="006523C4" w:rsidSect="009F1341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396E" w14:textId="77777777" w:rsidR="000D75D7" w:rsidRDefault="000D75D7" w:rsidP="00F00B52">
      <w:pPr>
        <w:spacing w:after="0"/>
      </w:pPr>
      <w:r>
        <w:separator/>
      </w:r>
    </w:p>
    <w:p w14:paraId="2A73E4F6" w14:textId="77777777" w:rsidR="000D75D7" w:rsidRDefault="000D75D7"/>
    <w:p w14:paraId="3B238D74" w14:textId="77777777" w:rsidR="000D75D7" w:rsidRDefault="000D75D7" w:rsidP="00330C2F"/>
  </w:endnote>
  <w:endnote w:type="continuationSeparator" w:id="0">
    <w:p w14:paraId="544E6335" w14:textId="77777777" w:rsidR="000D75D7" w:rsidRDefault="000D75D7" w:rsidP="00F00B52">
      <w:pPr>
        <w:spacing w:after="0"/>
      </w:pPr>
      <w:r>
        <w:continuationSeparator/>
      </w:r>
    </w:p>
    <w:p w14:paraId="5E40C1B7" w14:textId="77777777" w:rsidR="000D75D7" w:rsidRDefault="000D75D7"/>
    <w:p w14:paraId="75548509" w14:textId="77777777" w:rsidR="000D75D7" w:rsidRDefault="000D75D7" w:rsidP="00330C2F"/>
  </w:endnote>
  <w:endnote w:type="continuationNotice" w:id="1">
    <w:p w14:paraId="4E5E350E" w14:textId="77777777" w:rsidR="000D75D7" w:rsidRDefault="000D75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87"/>
      <w:gridCol w:w="3372"/>
      <w:gridCol w:w="3359"/>
    </w:tblGrid>
    <w:tr w:rsidR="00A2139C" w:rsidRPr="00F00B52" w14:paraId="2519DD0A" w14:textId="77777777" w:rsidTr="006C6975">
      <w:trPr>
        <w:trHeight w:val="227"/>
      </w:trPr>
      <w:tc>
        <w:tcPr>
          <w:tcW w:w="3387" w:type="dxa"/>
          <w:vAlign w:val="bottom"/>
        </w:tcPr>
        <w:p w14:paraId="26384FEE" w14:textId="69B2B7C8" w:rsidR="00F00B52" w:rsidRPr="00F00B52" w:rsidRDefault="00A444E8" w:rsidP="00371351">
          <w:pPr>
            <w:pStyle w:val="Footer"/>
            <w:rPr>
              <w:szCs w:val="16"/>
            </w:rPr>
          </w:pPr>
          <w:r w:rsidRPr="00A444E8">
            <w:rPr>
              <w:szCs w:val="16"/>
            </w:rPr>
            <w:t xml:space="preserve">Job Card &amp; Purchase Order Request </w:t>
          </w:r>
        </w:p>
      </w:tc>
      <w:tc>
        <w:tcPr>
          <w:tcW w:w="3372" w:type="dxa"/>
          <w:vAlign w:val="bottom"/>
        </w:tcPr>
        <w:p w14:paraId="595F2192" w14:textId="0FFFC714" w:rsidR="00F00B52" w:rsidRPr="00F00B52" w:rsidRDefault="00A444E8" w:rsidP="00371351">
          <w:pPr>
            <w:pStyle w:val="Footer"/>
            <w:jc w:val="center"/>
            <w:rPr>
              <w:szCs w:val="16"/>
            </w:rPr>
          </w:pPr>
          <w:r>
            <w:rPr>
              <w:szCs w:val="16"/>
            </w:rPr>
            <w:t>2025</w:t>
          </w:r>
        </w:p>
      </w:tc>
      <w:tc>
        <w:tcPr>
          <w:tcW w:w="3359" w:type="dxa"/>
          <w:vAlign w:val="bottom"/>
        </w:tcPr>
        <w:p w14:paraId="3197BC26" w14:textId="77777777" w:rsidR="00F00B52" w:rsidRPr="00F00B52" w:rsidRDefault="00F00B52" w:rsidP="00371351">
          <w:pPr>
            <w:pStyle w:val="Footer"/>
            <w:jc w:val="right"/>
            <w:rPr>
              <w:szCs w:val="16"/>
            </w:rPr>
          </w:pPr>
          <w:r w:rsidRPr="00F00B52">
            <w:rPr>
              <w:szCs w:val="16"/>
            </w:rPr>
            <w:fldChar w:fldCharType="begin"/>
          </w:r>
          <w:r w:rsidRPr="00F00B52">
            <w:rPr>
              <w:szCs w:val="16"/>
            </w:rPr>
            <w:instrText xml:space="preserve"> PAGE   \* MERGEFORMAT </w:instrText>
          </w:r>
          <w:r w:rsidRPr="00F00B52">
            <w:rPr>
              <w:szCs w:val="16"/>
            </w:rPr>
            <w:fldChar w:fldCharType="separate"/>
          </w:r>
          <w:r w:rsidRPr="00F00B52">
            <w:rPr>
              <w:noProof/>
              <w:szCs w:val="16"/>
            </w:rPr>
            <w:t>1</w:t>
          </w:r>
          <w:r w:rsidRPr="00F00B52">
            <w:rPr>
              <w:noProof/>
              <w:szCs w:val="16"/>
            </w:rPr>
            <w:fldChar w:fldCharType="end"/>
          </w:r>
        </w:p>
      </w:tc>
    </w:tr>
  </w:tbl>
  <w:p w14:paraId="6C419D4D" w14:textId="77777777" w:rsidR="00F41C45" w:rsidRDefault="00F41C45" w:rsidP="00330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61EE" w14:textId="77777777" w:rsidR="000D75D7" w:rsidRDefault="000D75D7" w:rsidP="00F00B52">
      <w:pPr>
        <w:spacing w:after="0"/>
      </w:pPr>
      <w:r>
        <w:separator/>
      </w:r>
    </w:p>
    <w:p w14:paraId="2884ACEC" w14:textId="77777777" w:rsidR="000D75D7" w:rsidRDefault="000D75D7"/>
    <w:p w14:paraId="04EA9BD3" w14:textId="77777777" w:rsidR="000D75D7" w:rsidRDefault="000D75D7" w:rsidP="00330C2F"/>
  </w:footnote>
  <w:footnote w:type="continuationSeparator" w:id="0">
    <w:p w14:paraId="452AF2F4" w14:textId="77777777" w:rsidR="000D75D7" w:rsidRDefault="000D75D7" w:rsidP="00F00B52">
      <w:pPr>
        <w:spacing w:after="0"/>
      </w:pPr>
      <w:r>
        <w:continuationSeparator/>
      </w:r>
    </w:p>
    <w:p w14:paraId="1BB74532" w14:textId="77777777" w:rsidR="000D75D7" w:rsidRDefault="000D75D7"/>
    <w:p w14:paraId="60E65EBC" w14:textId="77777777" w:rsidR="000D75D7" w:rsidRDefault="000D75D7" w:rsidP="00330C2F"/>
  </w:footnote>
  <w:footnote w:type="continuationNotice" w:id="1">
    <w:p w14:paraId="5F5310A3" w14:textId="77777777" w:rsidR="000D75D7" w:rsidRDefault="000D75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F2CE" w14:textId="77777777" w:rsidR="00F41C45" w:rsidRDefault="00A52CDF" w:rsidP="003E34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9031D7" wp14:editId="72D4FFE9">
          <wp:simplePos x="0" y="0"/>
          <wp:positionH relativeFrom="column">
            <wp:posOffset>5076825</wp:posOffset>
          </wp:positionH>
          <wp:positionV relativeFrom="paragraph">
            <wp:posOffset>-487680</wp:posOffset>
          </wp:positionV>
          <wp:extent cx="1740916" cy="695325"/>
          <wp:effectExtent l="0" t="0" r="0" b="0"/>
          <wp:wrapNone/>
          <wp:docPr id="1693525738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96619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916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59C89"/>
    <w:multiLevelType w:val="hybridMultilevel"/>
    <w:tmpl w:val="FFFFFFFF"/>
    <w:lvl w:ilvl="0" w:tplc="0C54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43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21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8F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C7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85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2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6E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4"/>
  </w:num>
  <w:num w:numId="4" w16cid:durableId="414014590">
    <w:abstractNumId w:val="26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2"/>
  </w:num>
  <w:num w:numId="10" w16cid:durableId="713235059">
    <w:abstractNumId w:val="16"/>
  </w:num>
  <w:num w:numId="11" w16cid:durableId="1279946875">
    <w:abstractNumId w:val="25"/>
  </w:num>
  <w:num w:numId="12" w16cid:durableId="293292473">
    <w:abstractNumId w:val="1"/>
  </w:num>
  <w:num w:numId="13" w16cid:durableId="516191886">
    <w:abstractNumId w:val="27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3"/>
  </w:num>
  <w:num w:numId="29" w16cid:durableId="2015106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WJ802f5jAAgtPg1GF/SzX6/OCl/J873DNTF7Cfu8t2XaBrDAixJ5MJlo4hg2+X7EYT+yTwcXPr4Zf671bi5mQ==" w:salt="cRzxhyfR3ZIBoZrczxQij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E1"/>
    <w:rsid w:val="000022F3"/>
    <w:rsid w:val="0000462A"/>
    <w:rsid w:val="0001008B"/>
    <w:rsid w:val="000115AE"/>
    <w:rsid w:val="0001393C"/>
    <w:rsid w:val="00015090"/>
    <w:rsid w:val="000163D1"/>
    <w:rsid w:val="00017F5E"/>
    <w:rsid w:val="00022122"/>
    <w:rsid w:val="00022AA8"/>
    <w:rsid w:val="00022FD4"/>
    <w:rsid w:val="00030338"/>
    <w:rsid w:val="000309F1"/>
    <w:rsid w:val="00031EBA"/>
    <w:rsid w:val="000333E7"/>
    <w:rsid w:val="0003358C"/>
    <w:rsid w:val="0003531E"/>
    <w:rsid w:val="0003658C"/>
    <w:rsid w:val="00040BB1"/>
    <w:rsid w:val="00041792"/>
    <w:rsid w:val="00043FD5"/>
    <w:rsid w:val="00046C0C"/>
    <w:rsid w:val="00050A0C"/>
    <w:rsid w:val="0005143C"/>
    <w:rsid w:val="00052D68"/>
    <w:rsid w:val="0005426A"/>
    <w:rsid w:val="000556B6"/>
    <w:rsid w:val="00055E0A"/>
    <w:rsid w:val="000579F5"/>
    <w:rsid w:val="00057E06"/>
    <w:rsid w:val="00065AD4"/>
    <w:rsid w:val="00071917"/>
    <w:rsid w:val="00071B3C"/>
    <w:rsid w:val="00072A7E"/>
    <w:rsid w:val="00072DFE"/>
    <w:rsid w:val="00074800"/>
    <w:rsid w:val="00074FFF"/>
    <w:rsid w:val="00075072"/>
    <w:rsid w:val="00080C7C"/>
    <w:rsid w:val="00082192"/>
    <w:rsid w:val="000862F9"/>
    <w:rsid w:val="00086860"/>
    <w:rsid w:val="00087BE3"/>
    <w:rsid w:val="00091176"/>
    <w:rsid w:val="000932D3"/>
    <w:rsid w:val="000956EE"/>
    <w:rsid w:val="000A15AF"/>
    <w:rsid w:val="000A2254"/>
    <w:rsid w:val="000A2386"/>
    <w:rsid w:val="000A37C8"/>
    <w:rsid w:val="000B03B9"/>
    <w:rsid w:val="000B08F8"/>
    <w:rsid w:val="000B099E"/>
    <w:rsid w:val="000B2BED"/>
    <w:rsid w:val="000B2FBE"/>
    <w:rsid w:val="000B31D7"/>
    <w:rsid w:val="000B75B0"/>
    <w:rsid w:val="000C46B2"/>
    <w:rsid w:val="000C662C"/>
    <w:rsid w:val="000D24EA"/>
    <w:rsid w:val="000D29C8"/>
    <w:rsid w:val="000D3685"/>
    <w:rsid w:val="000D5BB2"/>
    <w:rsid w:val="000D7030"/>
    <w:rsid w:val="000D75D7"/>
    <w:rsid w:val="000E1B04"/>
    <w:rsid w:val="000E1E92"/>
    <w:rsid w:val="000E2335"/>
    <w:rsid w:val="000E326E"/>
    <w:rsid w:val="000E32C8"/>
    <w:rsid w:val="000E5787"/>
    <w:rsid w:val="000E5D93"/>
    <w:rsid w:val="000F0122"/>
    <w:rsid w:val="000F03CC"/>
    <w:rsid w:val="000F06EE"/>
    <w:rsid w:val="000F24B8"/>
    <w:rsid w:val="000F35CB"/>
    <w:rsid w:val="000F365A"/>
    <w:rsid w:val="000F37C2"/>
    <w:rsid w:val="000F53E1"/>
    <w:rsid w:val="000F5A4B"/>
    <w:rsid w:val="000F66FB"/>
    <w:rsid w:val="000F7480"/>
    <w:rsid w:val="00100A6F"/>
    <w:rsid w:val="00101D18"/>
    <w:rsid w:val="001024DA"/>
    <w:rsid w:val="001031F9"/>
    <w:rsid w:val="00104513"/>
    <w:rsid w:val="00104F62"/>
    <w:rsid w:val="00106B00"/>
    <w:rsid w:val="001077DA"/>
    <w:rsid w:val="00110D70"/>
    <w:rsid w:val="00112278"/>
    <w:rsid w:val="00114D87"/>
    <w:rsid w:val="001176C7"/>
    <w:rsid w:val="00122612"/>
    <w:rsid w:val="00122890"/>
    <w:rsid w:val="001237DA"/>
    <w:rsid w:val="00123839"/>
    <w:rsid w:val="00123CF8"/>
    <w:rsid w:val="00123FD2"/>
    <w:rsid w:val="0012703B"/>
    <w:rsid w:val="0013044A"/>
    <w:rsid w:val="0013079E"/>
    <w:rsid w:val="001314D1"/>
    <w:rsid w:val="001316F6"/>
    <w:rsid w:val="00131864"/>
    <w:rsid w:val="0013581F"/>
    <w:rsid w:val="00142DA1"/>
    <w:rsid w:val="00142DFD"/>
    <w:rsid w:val="00145D26"/>
    <w:rsid w:val="00147BC7"/>
    <w:rsid w:val="00147EE8"/>
    <w:rsid w:val="00150DB4"/>
    <w:rsid w:val="00151AB9"/>
    <w:rsid w:val="00152056"/>
    <w:rsid w:val="00154951"/>
    <w:rsid w:val="00155D0F"/>
    <w:rsid w:val="00156AAB"/>
    <w:rsid w:val="00160F01"/>
    <w:rsid w:val="00161911"/>
    <w:rsid w:val="00164C80"/>
    <w:rsid w:val="00167451"/>
    <w:rsid w:val="00167E68"/>
    <w:rsid w:val="00173C58"/>
    <w:rsid w:val="0017433A"/>
    <w:rsid w:val="00174754"/>
    <w:rsid w:val="001773DF"/>
    <w:rsid w:val="00183C83"/>
    <w:rsid w:val="00186F21"/>
    <w:rsid w:val="00193B75"/>
    <w:rsid w:val="001A1E67"/>
    <w:rsid w:val="001A2318"/>
    <w:rsid w:val="001A57C0"/>
    <w:rsid w:val="001A5DC8"/>
    <w:rsid w:val="001B07D1"/>
    <w:rsid w:val="001B5A07"/>
    <w:rsid w:val="001B7337"/>
    <w:rsid w:val="001C4A39"/>
    <w:rsid w:val="001C6167"/>
    <w:rsid w:val="001C6BE3"/>
    <w:rsid w:val="001D154C"/>
    <w:rsid w:val="001D15C7"/>
    <w:rsid w:val="001D50BD"/>
    <w:rsid w:val="001D5D5B"/>
    <w:rsid w:val="001D7420"/>
    <w:rsid w:val="001D7833"/>
    <w:rsid w:val="001E3169"/>
    <w:rsid w:val="001E3FFA"/>
    <w:rsid w:val="001E579A"/>
    <w:rsid w:val="001E6E28"/>
    <w:rsid w:val="001E71EC"/>
    <w:rsid w:val="001F2372"/>
    <w:rsid w:val="001F31EE"/>
    <w:rsid w:val="001F3D9C"/>
    <w:rsid w:val="001F54A4"/>
    <w:rsid w:val="001F69C5"/>
    <w:rsid w:val="001F7D17"/>
    <w:rsid w:val="00203AC3"/>
    <w:rsid w:val="00205BC0"/>
    <w:rsid w:val="00207383"/>
    <w:rsid w:val="00207BBF"/>
    <w:rsid w:val="00207FFD"/>
    <w:rsid w:val="00213B8F"/>
    <w:rsid w:val="00214E7B"/>
    <w:rsid w:val="00214F5E"/>
    <w:rsid w:val="002160DB"/>
    <w:rsid w:val="00221DFE"/>
    <w:rsid w:val="00222240"/>
    <w:rsid w:val="00222DC1"/>
    <w:rsid w:val="00223C56"/>
    <w:rsid w:val="00230367"/>
    <w:rsid w:val="002334E6"/>
    <w:rsid w:val="00234D0E"/>
    <w:rsid w:val="00236E19"/>
    <w:rsid w:val="00237879"/>
    <w:rsid w:val="00237B5C"/>
    <w:rsid w:val="00240AF6"/>
    <w:rsid w:val="00244342"/>
    <w:rsid w:val="00246A7A"/>
    <w:rsid w:val="00246DFD"/>
    <w:rsid w:val="002476F9"/>
    <w:rsid w:val="00251C11"/>
    <w:rsid w:val="00252136"/>
    <w:rsid w:val="00252C40"/>
    <w:rsid w:val="002546E0"/>
    <w:rsid w:val="002551CE"/>
    <w:rsid w:val="00260DB5"/>
    <w:rsid w:val="00261E06"/>
    <w:rsid w:val="002621BC"/>
    <w:rsid w:val="002636D4"/>
    <w:rsid w:val="002674AB"/>
    <w:rsid w:val="002707B5"/>
    <w:rsid w:val="002719F5"/>
    <w:rsid w:val="002720FC"/>
    <w:rsid w:val="00272944"/>
    <w:rsid w:val="0027420B"/>
    <w:rsid w:val="00274E48"/>
    <w:rsid w:val="002755B0"/>
    <w:rsid w:val="00276876"/>
    <w:rsid w:val="00277771"/>
    <w:rsid w:val="002779D4"/>
    <w:rsid w:val="00283CAB"/>
    <w:rsid w:val="002879F1"/>
    <w:rsid w:val="002900AA"/>
    <w:rsid w:val="0029225E"/>
    <w:rsid w:val="0029304D"/>
    <w:rsid w:val="002941C0"/>
    <w:rsid w:val="00294F6E"/>
    <w:rsid w:val="00295FEB"/>
    <w:rsid w:val="00296A96"/>
    <w:rsid w:val="002971CF"/>
    <w:rsid w:val="002975EF"/>
    <w:rsid w:val="002A0501"/>
    <w:rsid w:val="002A06F6"/>
    <w:rsid w:val="002A1002"/>
    <w:rsid w:val="002A1E03"/>
    <w:rsid w:val="002A4253"/>
    <w:rsid w:val="002A47AB"/>
    <w:rsid w:val="002A575C"/>
    <w:rsid w:val="002A6214"/>
    <w:rsid w:val="002A78F5"/>
    <w:rsid w:val="002B0441"/>
    <w:rsid w:val="002B172A"/>
    <w:rsid w:val="002C4220"/>
    <w:rsid w:val="002C72B8"/>
    <w:rsid w:val="002D0E3C"/>
    <w:rsid w:val="002D10C3"/>
    <w:rsid w:val="002D130A"/>
    <w:rsid w:val="002D3595"/>
    <w:rsid w:val="002D3C15"/>
    <w:rsid w:val="002D4CDE"/>
    <w:rsid w:val="002D6034"/>
    <w:rsid w:val="002D62CA"/>
    <w:rsid w:val="002D6622"/>
    <w:rsid w:val="002E131B"/>
    <w:rsid w:val="002E196B"/>
    <w:rsid w:val="002E3118"/>
    <w:rsid w:val="002E64FA"/>
    <w:rsid w:val="002E6C19"/>
    <w:rsid w:val="002F1E67"/>
    <w:rsid w:val="002F61A5"/>
    <w:rsid w:val="003004B7"/>
    <w:rsid w:val="00300E76"/>
    <w:rsid w:val="0030502E"/>
    <w:rsid w:val="00305D02"/>
    <w:rsid w:val="00306385"/>
    <w:rsid w:val="00306589"/>
    <w:rsid w:val="00306BF9"/>
    <w:rsid w:val="00307021"/>
    <w:rsid w:val="0031070A"/>
    <w:rsid w:val="00311D1E"/>
    <w:rsid w:val="00313A9A"/>
    <w:rsid w:val="00314ABD"/>
    <w:rsid w:val="003161A4"/>
    <w:rsid w:val="003168E5"/>
    <w:rsid w:val="00316BB6"/>
    <w:rsid w:val="00316D1F"/>
    <w:rsid w:val="0032159C"/>
    <w:rsid w:val="00322CC6"/>
    <w:rsid w:val="00322D5D"/>
    <w:rsid w:val="003250E4"/>
    <w:rsid w:val="00326876"/>
    <w:rsid w:val="00327508"/>
    <w:rsid w:val="00330028"/>
    <w:rsid w:val="00330C2F"/>
    <w:rsid w:val="00330E07"/>
    <w:rsid w:val="0033134A"/>
    <w:rsid w:val="003323AC"/>
    <w:rsid w:val="00332403"/>
    <w:rsid w:val="0033298F"/>
    <w:rsid w:val="00332B8E"/>
    <w:rsid w:val="003339DA"/>
    <w:rsid w:val="003341DA"/>
    <w:rsid w:val="00336943"/>
    <w:rsid w:val="0033700D"/>
    <w:rsid w:val="00345095"/>
    <w:rsid w:val="00345A4E"/>
    <w:rsid w:val="00345D0B"/>
    <w:rsid w:val="00345FEB"/>
    <w:rsid w:val="00352AB5"/>
    <w:rsid w:val="00353335"/>
    <w:rsid w:val="00355107"/>
    <w:rsid w:val="00355E53"/>
    <w:rsid w:val="0035771C"/>
    <w:rsid w:val="003607DF"/>
    <w:rsid w:val="003621E4"/>
    <w:rsid w:val="00363A30"/>
    <w:rsid w:val="00364DFB"/>
    <w:rsid w:val="003655F5"/>
    <w:rsid w:val="003667F7"/>
    <w:rsid w:val="0036778D"/>
    <w:rsid w:val="00367C99"/>
    <w:rsid w:val="00371351"/>
    <w:rsid w:val="00371C87"/>
    <w:rsid w:val="00374B8A"/>
    <w:rsid w:val="003754AD"/>
    <w:rsid w:val="003765FC"/>
    <w:rsid w:val="003779CC"/>
    <w:rsid w:val="003800F8"/>
    <w:rsid w:val="003806E2"/>
    <w:rsid w:val="0038152C"/>
    <w:rsid w:val="00382BD2"/>
    <w:rsid w:val="0038729D"/>
    <w:rsid w:val="00390F2E"/>
    <w:rsid w:val="0039163D"/>
    <w:rsid w:val="00392B4D"/>
    <w:rsid w:val="00392FCB"/>
    <w:rsid w:val="0039365F"/>
    <w:rsid w:val="00395089"/>
    <w:rsid w:val="003971A0"/>
    <w:rsid w:val="003971AE"/>
    <w:rsid w:val="00397CC1"/>
    <w:rsid w:val="003A00ED"/>
    <w:rsid w:val="003A0193"/>
    <w:rsid w:val="003A07AA"/>
    <w:rsid w:val="003A231E"/>
    <w:rsid w:val="003A6DDA"/>
    <w:rsid w:val="003A7D72"/>
    <w:rsid w:val="003B110F"/>
    <w:rsid w:val="003B1856"/>
    <w:rsid w:val="003B276F"/>
    <w:rsid w:val="003B2E31"/>
    <w:rsid w:val="003B2E4A"/>
    <w:rsid w:val="003B449B"/>
    <w:rsid w:val="003B4BC2"/>
    <w:rsid w:val="003C0B58"/>
    <w:rsid w:val="003C2CFA"/>
    <w:rsid w:val="003C6386"/>
    <w:rsid w:val="003C759F"/>
    <w:rsid w:val="003D1E50"/>
    <w:rsid w:val="003D3457"/>
    <w:rsid w:val="003D37BD"/>
    <w:rsid w:val="003D481B"/>
    <w:rsid w:val="003D5ABF"/>
    <w:rsid w:val="003D5CF4"/>
    <w:rsid w:val="003E14DE"/>
    <w:rsid w:val="003E2E91"/>
    <w:rsid w:val="003E348A"/>
    <w:rsid w:val="003E693C"/>
    <w:rsid w:val="003F0AED"/>
    <w:rsid w:val="003F19B3"/>
    <w:rsid w:val="003F6A29"/>
    <w:rsid w:val="003F6D18"/>
    <w:rsid w:val="00400857"/>
    <w:rsid w:val="00401659"/>
    <w:rsid w:val="00401726"/>
    <w:rsid w:val="00403711"/>
    <w:rsid w:val="00403F5A"/>
    <w:rsid w:val="004040AC"/>
    <w:rsid w:val="00404433"/>
    <w:rsid w:val="00404ACD"/>
    <w:rsid w:val="00405FC8"/>
    <w:rsid w:val="0040654A"/>
    <w:rsid w:val="004109D7"/>
    <w:rsid w:val="00412FE4"/>
    <w:rsid w:val="00412FFE"/>
    <w:rsid w:val="004158CB"/>
    <w:rsid w:val="0042087E"/>
    <w:rsid w:val="004216F4"/>
    <w:rsid w:val="00422FBA"/>
    <w:rsid w:val="00423200"/>
    <w:rsid w:val="00426253"/>
    <w:rsid w:val="00426CCA"/>
    <w:rsid w:val="00427CBD"/>
    <w:rsid w:val="00430D34"/>
    <w:rsid w:val="00431D3D"/>
    <w:rsid w:val="00432D05"/>
    <w:rsid w:val="00432D7F"/>
    <w:rsid w:val="0043301E"/>
    <w:rsid w:val="00433325"/>
    <w:rsid w:val="004338E5"/>
    <w:rsid w:val="00433E46"/>
    <w:rsid w:val="00434784"/>
    <w:rsid w:val="004358A3"/>
    <w:rsid w:val="004413C3"/>
    <w:rsid w:val="004417D1"/>
    <w:rsid w:val="004426DF"/>
    <w:rsid w:val="00442C2C"/>
    <w:rsid w:val="00445C06"/>
    <w:rsid w:val="00445EBF"/>
    <w:rsid w:val="004508CF"/>
    <w:rsid w:val="004555CB"/>
    <w:rsid w:val="004565AF"/>
    <w:rsid w:val="00457354"/>
    <w:rsid w:val="00460F77"/>
    <w:rsid w:val="004611BE"/>
    <w:rsid w:val="00461201"/>
    <w:rsid w:val="00461AB8"/>
    <w:rsid w:val="00462D69"/>
    <w:rsid w:val="00463617"/>
    <w:rsid w:val="00463781"/>
    <w:rsid w:val="00466AD8"/>
    <w:rsid w:val="004677D1"/>
    <w:rsid w:val="00471B00"/>
    <w:rsid w:val="0047315D"/>
    <w:rsid w:val="004744FC"/>
    <w:rsid w:val="004751FB"/>
    <w:rsid w:val="0047541B"/>
    <w:rsid w:val="004762E8"/>
    <w:rsid w:val="00480779"/>
    <w:rsid w:val="00483C78"/>
    <w:rsid w:val="00484B81"/>
    <w:rsid w:val="0048540B"/>
    <w:rsid w:val="00487735"/>
    <w:rsid w:val="00495CD2"/>
    <w:rsid w:val="00496194"/>
    <w:rsid w:val="00496253"/>
    <w:rsid w:val="004A0A1E"/>
    <w:rsid w:val="004A1A04"/>
    <w:rsid w:val="004A1ADC"/>
    <w:rsid w:val="004A2B12"/>
    <w:rsid w:val="004B26E3"/>
    <w:rsid w:val="004B337D"/>
    <w:rsid w:val="004B4BF8"/>
    <w:rsid w:val="004B4D5E"/>
    <w:rsid w:val="004B7F6B"/>
    <w:rsid w:val="004C2756"/>
    <w:rsid w:val="004C2ADF"/>
    <w:rsid w:val="004C3AFF"/>
    <w:rsid w:val="004D0C0A"/>
    <w:rsid w:val="004D3D8C"/>
    <w:rsid w:val="004D5453"/>
    <w:rsid w:val="004D578D"/>
    <w:rsid w:val="004D5901"/>
    <w:rsid w:val="004E12EF"/>
    <w:rsid w:val="004E3669"/>
    <w:rsid w:val="004E4909"/>
    <w:rsid w:val="004E6808"/>
    <w:rsid w:val="004F18B0"/>
    <w:rsid w:val="004F1C1B"/>
    <w:rsid w:val="004F4352"/>
    <w:rsid w:val="004F56F9"/>
    <w:rsid w:val="004F60A2"/>
    <w:rsid w:val="004F6328"/>
    <w:rsid w:val="004F6C91"/>
    <w:rsid w:val="005018FE"/>
    <w:rsid w:val="00502FA8"/>
    <w:rsid w:val="005037A4"/>
    <w:rsid w:val="005051F1"/>
    <w:rsid w:val="0050593E"/>
    <w:rsid w:val="00506EE4"/>
    <w:rsid w:val="00511A7F"/>
    <w:rsid w:val="00512373"/>
    <w:rsid w:val="00515A3F"/>
    <w:rsid w:val="00515E01"/>
    <w:rsid w:val="005179C1"/>
    <w:rsid w:val="00520622"/>
    <w:rsid w:val="005217C7"/>
    <w:rsid w:val="00523A0F"/>
    <w:rsid w:val="005241B1"/>
    <w:rsid w:val="00525E41"/>
    <w:rsid w:val="00526512"/>
    <w:rsid w:val="00530FAE"/>
    <w:rsid w:val="00531E53"/>
    <w:rsid w:val="00532312"/>
    <w:rsid w:val="005369FE"/>
    <w:rsid w:val="00536F0F"/>
    <w:rsid w:val="005412D3"/>
    <w:rsid w:val="00546A8D"/>
    <w:rsid w:val="00547274"/>
    <w:rsid w:val="005502F4"/>
    <w:rsid w:val="0055192D"/>
    <w:rsid w:val="0055352A"/>
    <w:rsid w:val="00554717"/>
    <w:rsid w:val="0056392B"/>
    <w:rsid w:val="00563BC0"/>
    <w:rsid w:val="00565BE6"/>
    <w:rsid w:val="005673A3"/>
    <w:rsid w:val="00570700"/>
    <w:rsid w:val="00571229"/>
    <w:rsid w:val="00573052"/>
    <w:rsid w:val="00573394"/>
    <w:rsid w:val="00573FD3"/>
    <w:rsid w:val="00575649"/>
    <w:rsid w:val="00575B7D"/>
    <w:rsid w:val="005777DB"/>
    <w:rsid w:val="00577EA7"/>
    <w:rsid w:val="0058006F"/>
    <w:rsid w:val="00581838"/>
    <w:rsid w:val="00581F16"/>
    <w:rsid w:val="00582114"/>
    <w:rsid w:val="005824E3"/>
    <w:rsid w:val="005837D5"/>
    <w:rsid w:val="00584378"/>
    <w:rsid w:val="005858CD"/>
    <w:rsid w:val="00586913"/>
    <w:rsid w:val="00590129"/>
    <w:rsid w:val="0059139E"/>
    <w:rsid w:val="00591F6D"/>
    <w:rsid w:val="005936C6"/>
    <w:rsid w:val="0059538A"/>
    <w:rsid w:val="00596135"/>
    <w:rsid w:val="005961B1"/>
    <w:rsid w:val="005961BB"/>
    <w:rsid w:val="00596821"/>
    <w:rsid w:val="005A0323"/>
    <w:rsid w:val="005A1604"/>
    <w:rsid w:val="005A40D5"/>
    <w:rsid w:val="005A48AD"/>
    <w:rsid w:val="005A78BB"/>
    <w:rsid w:val="005B5B11"/>
    <w:rsid w:val="005B5C67"/>
    <w:rsid w:val="005B7DD2"/>
    <w:rsid w:val="005B7E1F"/>
    <w:rsid w:val="005C17CD"/>
    <w:rsid w:val="005C3452"/>
    <w:rsid w:val="005C4965"/>
    <w:rsid w:val="005C749B"/>
    <w:rsid w:val="005D0600"/>
    <w:rsid w:val="005D1E9F"/>
    <w:rsid w:val="005D47AF"/>
    <w:rsid w:val="005D657C"/>
    <w:rsid w:val="005D6D31"/>
    <w:rsid w:val="005E15D4"/>
    <w:rsid w:val="005E36ED"/>
    <w:rsid w:val="005E4422"/>
    <w:rsid w:val="005E5CB8"/>
    <w:rsid w:val="005E77C9"/>
    <w:rsid w:val="005E7883"/>
    <w:rsid w:val="005F07E4"/>
    <w:rsid w:val="005F16D0"/>
    <w:rsid w:val="005F2C2E"/>
    <w:rsid w:val="005F4CDF"/>
    <w:rsid w:val="005F5E07"/>
    <w:rsid w:val="005F6DBC"/>
    <w:rsid w:val="005F7535"/>
    <w:rsid w:val="00604580"/>
    <w:rsid w:val="006070C9"/>
    <w:rsid w:val="0061123D"/>
    <w:rsid w:val="00612FC3"/>
    <w:rsid w:val="00614FC6"/>
    <w:rsid w:val="0061512B"/>
    <w:rsid w:val="00615A6F"/>
    <w:rsid w:val="006165C0"/>
    <w:rsid w:val="0061676F"/>
    <w:rsid w:val="00617D76"/>
    <w:rsid w:val="00617E1A"/>
    <w:rsid w:val="00623797"/>
    <w:rsid w:val="00625BBC"/>
    <w:rsid w:val="006261DD"/>
    <w:rsid w:val="00630690"/>
    <w:rsid w:val="006309C5"/>
    <w:rsid w:val="00631AFB"/>
    <w:rsid w:val="00631CA0"/>
    <w:rsid w:val="00632BCD"/>
    <w:rsid w:val="00632DE9"/>
    <w:rsid w:val="00635775"/>
    <w:rsid w:val="006370F3"/>
    <w:rsid w:val="0064038B"/>
    <w:rsid w:val="00640A49"/>
    <w:rsid w:val="006449E6"/>
    <w:rsid w:val="00645212"/>
    <w:rsid w:val="00646C7E"/>
    <w:rsid w:val="0065005F"/>
    <w:rsid w:val="00650EA0"/>
    <w:rsid w:val="006523C4"/>
    <w:rsid w:val="00652D69"/>
    <w:rsid w:val="00653EDB"/>
    <w:rsid w:val="006560A7"/>
    <w:rsid w:val="006628A8"/>
    <w:rsid w:val="006632BB"/>
    <w:rsid w:val="00665D3F"/>
    <w:rsid w:val="00665EDD"/>
    <w:rsid w:val="00666F98"/>
    <w:rsid w:val="0066720E"/>
    <w:rsid w:val="006729A6"/>
    <w:rsid w:val="006763BD"/>
    <w:rsid w:val="006764B1"/>
    <w:rsid w:val="00681988"/>
    <w:rsid w:val="0068290D"/>
    <w:rsid w:val="006850EE"/>
    <w:rsid w:val="0069164B"/>
    <w:rsid w:val="00692F66"/>
    <w:rsid w:val="00693BD4"/>
    <w:rsid w:val="00695AF7"/>
    <w:rsid w:val="00695D00"/>
    <w:rsid w:val="006963E7"/>
    <w:rsid w:val="00697502"/>
    <w:rsid w:val="006A523B"/>
    <w:rsid w:val="006A5247"/>
    <w:rsid w:val="006A5748"/>
    <w:rsid w:val="006A5C7E"/>
    <w:rsid w:val="006A60EE"/>
    <w:rsid w:val="006B43A1"/>
    <w:rsid w:val="006B53BB"/>
    <w:rsid w:val="006C0804"/>
    <w:rsid w:val="006C0BE6"/>
    <w:rsid w:val="006C2092"/>
    <w:rsid w:val="006C3A0C"/>
    <w:rsid w:val="006C4D04"/>
    <w:rsid w:val="006C6975"/>
    <w:rsid w:val="006C6D43"/>
    <w:rsid w:val="006C6DAC"/>
    <w:rsid w:val="006D0FB8"/>
    <w:rsid w:val="006D1C03"/>
    <w:rsid w:val="006D2B02"/>
    <w:rsid w:val="006D3528"/>
    <w:rsid w:val="006D36D4"/>
    <w:rsid w:val="006D5835"/>
    <w:rsid w:val="006D5F86"/>
    <w:rsid w:val="006E2956"/>
    <w:rsid w:val="006E2AF5"/>
    <w:rsid w:val="006E40C1"/>
    <w:rsid w:val="006E5591"/>
    <w:rsid w:val="006E568B"/>
    <w:rsid w:val="006F1B2F"/>
    <w:rsid w:val="006F2B38"/>
    <w:rsid w:val="006F3AE9"/>
    <w:rsid w:val="006F49B4"/>
    <w:rsid w:val="006F70AF"/>
    <w:rsid w:val="006F74EE"/>
    <w:rsid w:val="00700385"/>
    <w:rsid w:val="007007FC"/>
    <w:rsid w:val="00702483"/>
    <w:rsid w:val="00702877"/>
    <w:rsid w:val="00704D11"/>
    <w:rsid w:val="0070543F"/>
    <w:rsid w:val="0070567A"/>
    <w:rsid w:val="007057A2"/>
    <w:rsid w:val="0070739E"/>
    <w:rsid w:val="0071008F"/>
    <w:rsid w:val="00711127"/>
    <w:rsid w:val="00711E44"/>
    <w:rsid w:val="00712363"/>
    <w:rsid w:val="007123FC"/>
    <w:rsid w:val="00713330"/>
    <w:rsid w:val="0072064F"/>
    <w:rsid w:val="0072158F"/>
    <w:rsid w:val="007245C9"/>
    <w:rsid w:val="0072672F"/>
    <w:rsid w:val="007275B8"/>
    <w:rsid w:val="00733167"/>
    <w:rsid w:val="00737240"/>
    <w:rsid w:val="00741FE4"/>
    <w:rsid w:val="00742D2F"/>
    <w:rsid w:val="007456FF"/>
    <w:rsid w:val="00754051"/>
    <w:rsid w:val="00754345"/>
    <w:rsid w:val="007543DE"/>
    <w:rsid w:val="00754721"/>
    <w:rsid w:val="007562AE"/>
    <w:rsid w:val="00760899"/>
    <w:rsid w:val="00762526"/>
    <w:rsid w:val="00762C4A"/>
    <w:rsid w:val="00763A92"/>
    <w:rsid w:val="00763ACC"/>
    <w:rsid w:val="00764E6A"/>
    <w:rsid w:val="007655F1"/>
    <w:rsid w:val="0076688D"/>
    <w:rsid w:val="00772014"/>
    <w:rsid w:val="00772824"/>
    <w:rsid w:val="00772FB9"/>
    <w:rsid w:val="0077334C"/>
    <w:rsid w:val="00775247"/>
    <w:rsid w:val="00775486"/>
    <w:rsid w:val="007774DC"/>
    <w:rsid w:val="007834B0"/>
    <w:rsid w:val="00783E7F"/>
    <w:rsid w:val="00787B88"/>
    <w:rsid w:val="00792F70"/>
    <w:rsid w:val="00793A3D"/>
    <w:rsid w:val="007955B5"/>
    <w:rsid w:val="00797648"/>
    <w:rsid w:val="0079795A"/>
    <w:rsid w:val="007A03C9"/>
    <w:rsid w:val="007A2BCC"/>
    <w:rsid w:val="007A2BD0"/>
    <w:rsid w:val="007A5674"/>
    <w:rsid w:val="007A67B1"/>
    <w:rsid w:val="007B0284"/>
    <w:rsid w:val="007B2B3B"/>
    <w:rsid w:val="007B3BE1"/>
    <w:rsid w:val="007B4414"/>
    <w:rsid w:val="007B4ACD"/>
    <w:rsid w:val="007B4EF1"/>
    <w:rsid w:val="007B5F18"/>
    <w:rsid w:val="007B6C13"/>
    <w:rsid w:val="007B74F4"/>
    <w:rsid w:val="007B78F0"/>
    <w:rsid w:val="007B7FFA"/>
    <w:rsid w:val="007C351D"/>
    <w:rsid w:val="007C36B6"/>
    <w:rsid w:val="007C4A31"/>
    <w:rsid w:val="007C5A5F"/>
    <w:rsid w:val="007D4974"/>
    <w:rsid w:val="007D5186"/>
    <w:rsid w:val="007E09E9"/>
    <w:rsid w:val="007E3B53"/>
    <w:rsid w:val="007E5A33"/>
    <w:rsid w:val="007E5E34"/>
    <w:rsid w:val="007E6520"/>
    <w:rsid w:val="007E6C95"/>
    <w:rsid w:val="007E7280"/>
    <w:rsid w:val="007F0F1A"/>
    <w:rsid w:val="007F3D26"/>
    <w:rsid w:val="007F4815"/>
    <w:rsid w:val="007F7E45"/>
    <w:rsid w:val="00800257"/>
    <w:rsid w:val="0080059C"/>
    <w:rsid w:val="00800FAD"/>
    <w:rsid w:val="008032B6"/>
    <w:rsid w:val="008043E0"/>
    <w:rsid w:val="008044DE"/>
    <w:rsid w:val="0080511E"/>
    <w:rsid w:val="00805509"/>
    <w:rsid w:val="00805852"/>
    <w:rsid w:val="008068CB"/>
    <w:rsid w:val="008076E2"/>
    <w:rsid w:val="00817C6C"/>
    <w:rsid w:val="00821B2E"/>
    <w:rsid w:val="0082267B"/>
    <w:rsid w:val="00824498"/>
    <w:rsid w:val="00826CC7"/>
    <w:rsid w:val="00826D8B"/>
    <w:rsid w:val="00827E38"/>
    <w:rsid w:val="00827FCE"/>
    <w:rsid w:val="00831685"/>
    <w:rsid w:val="008316F7"/>
    <w:rsid w:val="00835AAD"/>
    <w:rsid w:val="00835F33"/>
    <w:rsid w:val="00836140"/>
    <w:rsid w:val="008377A4"/>
    <w:rsid w:val="00840C7D"/>
    <w:rsid w:val="008410BE"/>
    <w:rsid w:val="00842290"/>
    <w:rsid w:val="00842557"/>
    <w:rsid w:val="008430FE"/>
    <w:rsid w:val="00845B5D"/>
    <w:rsid w:val="00850DFB"/>
    <w:rsid w:val="00851801"/>
    <w:rsid w:val="0085297B"/>
    <w:rsid w:val="00855F51"/>
    <w:rsid w:val="008566E2"/>
    <w:rsid w:val="0085719F"/>
    <w:rsid w:val="008625AF"/>
    <w:rsid w:val="00863D66"/>
    <w:rsid w:val="00865045"/>
    <w:rsid w:val="00865E57"/>
    <w:rsid w:val="008703F9"/>
    <w:rsid w:val="00870FEE"/>
    <w:rsid w:val="0087330B"/>
    <w:rsid w:val="0088182D"/>
    <w:rsid w:val="00881A7B"/>
    <w:rsid w:val="00881ED3"/>
    <w:rsid w:val="00886790"/>
    <w:rsid w:val="00886C41"/>
    <w:rsid w:val="008943C4"/>
    <w:rsid w:val="008959B5"/>
    <w:rsid w:val="008977A9"/>
    <w:rsid w:val="00897E73"/>
    <w:rsid w:val="008A2D48"/>
    <w:rsid w:val="008A486D"/>
    <w:rsid w:val="008A4A41"/>
    <w:rsid w:val="008A511D"/>
    <w:rsid w:val="008A7C75"/>
    <w:rsid w:val="008B1025"/>
    <w:rsid w:val="008B1C1F"/>
    <w:rsid w:val="008B22C3"/>
    <w:rsid w:val="008B37AB"/>
    <w:rsid w:val="008B38B7"/>
    <w:rsid w:val="008B4762"/>
    <w:rsid w:val="008B484C"/>
    <w:rsid w:val="008B5817"/>
    <w:rsid w:val="008B6AFD"/>
    <w:rsid w:val="008C2294"/>
    <w:rsid w:val="008C378B"/>
    <w:rsid w:val="008C38EF"/>
    <w:rsid w:val="008C3C4D"/>
    <w:rsid w:val="008C43D0"/>
    <w:rsid w:val="008C6FC9"/>
    <w:rsid w:val="008D2C63"/>
    <w:rsid w:val="008E0E55"/>
    <w:rsid w:val="008E176B"/>
    <w:rsid w:val="008E2AC7"/>
    <w:rsid w:val="008E3A29"/>
    <w:rsid w:val="008E597C"/>
    <w:rsid w:val="008E6539"/>
    <w:rsid w:val="008F1CC7"/>
    <w:rsid w:val="008F44F2"/>
    <w:rsid w:val="008F4AC8"/>
    <w:rsid w:val="008F6D43"/>
    <w:rsid w:val="008F7A32"/>
    <w:rsid w:val="009018BD"/>
    <w:rsid w:val="0090412C"/>
    <w:rsid w:val="009052A7"/>
    <w:rsid w:val="009058CA"/>
    <w:rsid w:val="00905BFD"/>
    <w:rsid w:val="00905CE6"/>
    <w:rsid w:val="00905D97"/>
    <w:rsid w:val="009064CD"/>
    <w:rsid w:val="00907220"/>
    <w:rsid w:val="00910867"/>
    <w:rsid w:val="00912BE9"/>
    <w:rsid w:val="00913600"/>
    <w:rsid w:val="00913DBD"/>
    <w:rsid w:val="009162AF"/>
    <w:rsid w:val="00921D67"/>
    <w:rsid w:val="00921DC5"/>
    <w:rsid w:val="0092473D"/>
    <w:rsid w:val="0092498F"/>
    <w:rsid w:val="009256EA"/>
    <w:rsid w:val="00925B94"/>
    <w:rsid w:val="00930F3E"/>
    <w:rsid w:val="00931213"/>
    <w:rsid w:val="00933B0C"/>
    <w:rsid w:val="00935521"/>
    <w:rsid w:val="00940329"/>
    <w:rsid w:val="0094158B"/>
    <w:rsid w:val="00942F99"/>
    <w:rsid w:val="00943301"/>
    <w:rsid w:val="00943B06"/>
    <w:rsid w:val="00946A4B"/>
    <w:rsid w:val="00951502"/>
    <w:rsid w:val="009523F9"/>
    <w:rsid w:val="00954093"/>
    <w:rsid w:val="00955B4C"/>
    <w:rsid w:val="00955CC1"/>
    <w:rsid w:val="00956904"/>
    <w:rsid w:val="00957F15"/>
    <w:rsid w:val="00960142"/>
    <w:rsid w:val="00962A2C"/>
    <w:rsid w:val="009635E2"/>
    <w:rsid w:val="00963EC4"/>
    <w:rsid w:val="0096437E"/>
    <w:rsid w:val="00966CDF"/>
    <w:rsid w:val="00966E30"/>
    <w:rsid w:val="00967388"/>
    <w:rsid w:val="00973502"/>
    <w:rsid w:val="00977C10"/>
    <w:rsid w:val="009814D4"/>
    <w:rsid w:val="00982688"/>
    <w:rsid w:val="009830B8"/>
    <w:rsid w:val="0098387C"/>
    <w:rsid w:val="0098478E"/>
    <w:rsid w:val="0098489E"/>
    <w:rsid w:val="0098604E"/>
    <w:rsid w:val="009879B1"/>
    <w:rsid w:val="00987D60"/>
    <w:rsid w:val="00990549"/>
    <w:rsid w:val="00990ACE"/>
    <w:rsid w:val="0099127B"/>
    <w:rsid w:val="009918B5"/>
    <w:rsid w:val="009940DB"/>
    <w:rsid w:val="009944F9"/>
    <w:rsid w:val="0099618E"/>
    <w:rsid w:val="00997585"/>
    <w:rsid w:val="009975EE"/>
    <w:rsid w:val="00997E8F"/>
    <w:rsid w:val="009A0707"/>
    <w:rsid w:val="009A1682"/>
    <w:rsid w:val="009A5F8F"/>
    <w:rsid w:val="009A734C"/>
    <w:rsid w:val="009B02AA"/>
    <w:rsid w:val="009B32CA"/>
    <w:rsid w:val="009B3E35"/>
    <w:rsid w:val="009B6C7A"/>
    <w:rsid w:val="009B73AE"/>
    <w:rsid w:val="009C1D75"/>
    <w:rsid w:val="009C4DB8"/>
    <w:rsid w:val="009C75A1"/>
    <w:rsid w:val="009C7C41"/>
    <w:rsid w:val="009D1562"/>
    <w:rsid w:val="009D21A1"/>
    <w:rsid w:val="009D316E"/>
    <w:rsid w:val="009D3A0D"/>
    <w:rsid w:val="009D7DC5"/>
    <w:rsid w:val="009E655E"/>
    <w:rsid w:val="009E6DCC"/>
    <w:rsid w:val="009E75D6"/>
    <w:rsid w:val="009F0435"/>
    <w:rsid w:val="009F1341"/>
    <w:rsid w:val="009F57C5"/>
    <w:rsid w:val="009F6962"/>
    <w:rsid w:val="009F7872"/>
    <w:rsid w:val="00A02645"/>
    <w:rsid w:val="00A02A15"/>
    <w:rsid w:val="00A04196"/>
    <w:rsid w:val="00A056B6"/>
    <w:rsid w:val="00A05904"/>
    <w:rsid w:val="00A060F2"/>
    <w:rsid w:val="00A10AA9"/>
    <w:rsid w:val="00A11584"/>
    <w:rsid w:val="00A1283B"/>
    <w:rsid w:val="00A12DBC"/>
    <w:rsid w:val="00A14A1C"/>
    <w:rsid w:val="00A2139C"/>
    <w:rsid w:val="00A23472"/>
    <w:rsid w:val="00A259DC"/>
    <w:rsid w:val="00A27817"/>
    <w:rsid w:val="00A30C90"/>
    <w:rsid w:val="00A419BF"/>
    <w:rsid w:val="00A444E8"/>
    <w:rsid w:val="00A470C5"/>
    <w:rsid w:val="00A47ACB"/>
    <w:rsid w:val="00A50149"/>
    <w:rsid w:val="00A52CDF"/>
    <w:rsid w:val="00A53184"/>
    <w:rsid w:val="00A54D38"/>
    <w:rsid w:val="00A56E77"/>
    <w:rsid w:val="00A62CD9"/>
    <w:rsid w:val="00A645F3"/>
    <w:rsid w:val="00A653B9"/>
    <w:rsid w:val="00A656B5"/>
    <w:rsid w:val="00A67BB3"/>
    <w:rsid w:val="00A70827"/>
    <w:rsid w:val="00A71030"/>
    <w:rsid w:val="00A711FB"/>
    <w:rsid w:val="00A7177D"/>
    <w:rsid w:val="00A73ECB"/>
    <w:rsid w:val="00A75F5E"/>
    <w:rsid w:val="00A76583"/>
    <w:rsid w:val="00A80BA6"/>
    <w:rsid w:val="00A80D97"/>
    <w:rsid w:val="00A84A99"/>
    <w:rsid w:val="00A85573"/>
    <w:rsid w:val="00A9292A"/>
    <w:rsid w:val="00A9355C"/>
    <w:rsid w:val="00A95571"/>
    <w:rsid w:val="00A96C75"/>
    <w:rsid w:val="00AA565F"/>
    <w:rsid w:val="00AA661C"/>
    <w:rsid w:val="00AB02D3"/>
    <w:rsid w:val="00AB19CB"/>
    <w:rsid w:val="00AB3E5C"/>
    <w:rsid w:val="00AB4731"/>
    <w:rsid w:val="00AB5D6B"/>
    <w:rsid w:val="00AB62B2"/>
    <w:rsid w:val="00AB71F2"/>
    <w:rsid w:val="00AC03A3"/>
    <w:rsid w:val="00AC10D2"/>
    <w:rsid w:val="00AC1850"/>
    <w:rsid w:val="00AC64C6"/>
    <w:rsid w:val="00AC7397"/>
    <w:rsid w:val="00AC7C15"/>
    <w:rsid w:val="00AD0C87"/>
    <w:rsid w:val="00AD0E1D"/>
    <w:rsid w:val="00AD2AF5"/>
    <w:rsid w:val="00AD33F3"/>
    <w:rsid w:val="00AD43F5"/>
    <w:rsid w:val="00AD5393"/>
    <w:rsid w:val="00AD567C"/>
    <w:rsid w:val="00AD62F0"/>
    <w:rsid w:val="00AD7A07"/>
    <w:rsid w:val="00AE0862"/>
    <w:rsid w:val="00AE19D9"/>
    <w:rsid w:val="00AE4C4C"/>
    <w:rsid w:val="00AE7841"/>
    <w:rsid w:val="00AF083A"/>
    <w:rsid w:val="00AF09FB"/>
    <w:rsid w:val="00AF0EA9"/>
    <w:rsid w:val="00AF3219"/>
    <w:rsid w:val="00AF3AD5"/>
    <w:rsid w:val="00AF5239"/>
    <w:rsid w:val="00AF72C0"/>
    <w:rsid w:val="00AF7D0E"/>
    <w:rsid w:val="00B0159B"/>
    <w:rsid w:val="00B0184E"/>
    <w:rsid w:val="00B05B9C"/>
    <w:rsid w:val="00B069F9"/>
    <w:rsid w:val="00B06CD9"/>
    <w:rsid w:val="00B1259F"/>
    <w:rsid w:val="00B13DD9"/>
    <w:rsid w:val="00B145D0"/>
    <w:rsid w:val="00B15A33"/>
    <w:rsid w:val="00B15B35"/>
    <w:rsid w:val="00B16C7B"/>
    <w:rsid w:val="00B17FA2"/>
    <w:rsid w:val="00B20F96"/>
    <w:rsid w:val="00B26319"/>
    <w:rsid w:val="00B3007B"/>
    <w:rsid w:val="00B31EF5"/>
    <w:rsid w:val="00B320DE"/>
    <w:rsid w:val="00B3348A"/>
    <w:rsid w:val="00B3478E"/>
    <w:rsid w:val="00B35483"/>
    <w:rsid w:val="00B364F8"/>
    <w:rsid w:val="00B41640"/>
    <w:rsid w:val="00B4245E"/>
    <w:rsid w:val="00B43C6F"/>
    <w:rsid w:val="00B44E2C"/>
    <w:rsid w:val="00B45A1E"/>
    <w:rsid w:val="00B514DF"/>
    <w:rsid w:val="00B52CAB"/>
    <w:rsid w:val="00B531BD"/>
    <w:rsid w:val="00B53C2D"/>
    <w:rsid w:val="00B54E80"/>
    <w:rsid w:val="00B55B23"/>
    <w:rsid w:val="00B55CB2"/>
    <w:rsid w:val="00B622A0"/>
    <w:rsid w:val="00B626EC"/>
    <w:rsid w:val="00B62E07"/>
    <w:rsid w:val="00B6406F"/>
    <w:rsid w:val="00B654E9"/>
    <w:rsid w:val="00B65AA0"/>
    <w:rsid w:val="00B70A36"/>
    <w:rsid w:val="00B744D1"/>
    <w:rsid w:val="00B76AD9"/>
    <w:rsid w:val="00B76B5C"/>
    <w:rsid w:val="00B76E22"/>
    <w:rsid w:val="00B77096"/>
    <w:rsid w:val="00B81EC2"/>
    <w:rsid w:val="00B82C07"/>
    <w:rsid w:val="00B83B36"/>
    <w:rsid w:val="00B84FA1"/>
    <w:rsid w:val="00B85031"/>
    <w:rsid w:val="00B85B62"/>
    <w:rsid w:val="00B867D5"/>
    <w:rsid w:val="00B87C2B"/>
    <w:rsid w:val="00B943B6"/>
    <w:rsid w:val="00B94F04"/>
    <w:rsid w:val="00BA1ED6"/>
    <w:rsid w:val="00BA25A8"/>
    <w:rsid w:val="00BA2AC1"/>
    <w:rsid w:val="00BA3308"/>
    <w:rsid w:val="00BA4D5F"/>
    <w:rsid w:val="00BA5A4F"/>
    <w:rsid w:val="00BA6AFC"/>
    <w:rsid w:val="00BA79F1"/>
    <w:rsid w:val="00BB0AD1"/>
    <w:rsid w:val="00BB24C5"/>
    <w:rsid w:val="00BB2764"/>
    <w:rsid w:val="00BB3E57"/>
    <w:rsid w:val="00BB3FC1"/>
    <w:rsid w:val="00BB452A"/>
    <w:rsid w:val="00BB65AF"/>
    <w:rsid w:val="00BB7008"/>
    <w:rsid w:val="00BC31C5"/>
    <w:rsid w:val="00BC4B97"/>
    <w:rsid w:val="00BC5DA0"/>
    <w:rsid w:val="00BC607C"/>
    <w:rsid w:val="00BC63D0"/>
    <w:rsid w:val="00BD0108"/>
    <w:rsid w:val="00BD18EA"/>
    <w:rsid w:val="00BD30C3"/>
    <w:rsid w:val="00BD493F"/>
    <w:rsid w:val="00BD56AA"/>
    <w:rsid w:val="00BD7041"/>
    <w:rsid w:val="00BD714A"/>
    <w:rsid w:val="00BD7896"/>
    <w:rsid w:val="00BD7C58"/>
    <w:rsid w:val="00BE12B4"/>
    <w:rsid w:val="00BE2213"/>
    <w:rsid w:val="00BE3228"/>
    <w:rsid w:val="00BF0D77"/>
    <w:rsid w:val="00BF17FA"/>
    <w:rsid w:val="00BF1EBA"/>
    <w:rsid w:val="00BF29B8"/>
    <w:rsid w:val="00BF301D"/>
    <w:rsid w:val="00BF5EE3"/>
    <w:rsid w:val="00BF7264"/>
    <w:rsid w:val="00C008DB"/>
    <w:rsid w:val="00C00BF8"/>
    <w:rsid w:val="00C03311"/>
    <w:rsid w:val="00C04134"/>
    <w:rsid w:val="00C047FA"/>
    <w:rsid w:val="00C070AB"/>
    <w:rsid w:val="00C11C4A"/>
    <w:rsid w:val="00C15428"/>
    <w:rsid w:val="00C16580"/>
    <w:rsid w:val="00C167E8"/>
    <w:rsid w:val="00C2049F"/>
    <w:rsid w:val="00C22B28"/>
    <w:rsid w:val="00C23A9D"/>
    <w:rsid w:val="00C2563F"/>
    <w:rsid w:val="00C257D1"/>
    <w:rsid w:val="00C263CF"/>
    <w:rsid w:val="00C266EF"/>
    <w:rsid w:val="00C26787"/>
    <w:rsid w:val="00C31384"/>
    <w:rsid w:val="00C31B32"/>
    <w:rsid w:val="00C34444"/>
    <w:rsid w:val="00C350BE"/>
    <w:rsid w:val="00C350D1"/>
    <w:rsid w:val="00C35A21"/>
    <w:rsid w:val="00C415F3"/>
    <w:rsid w:val="00C417F6"/>
    <w:rsid w:val="00C4254E"/>
    <w:rsid w:val="00C42F36"/>
    <w:rsid w:val="00C44468"/>
    <w:rsid w:val="00C44585"/>
    <w:rsid w:val="00C44D0F"/>
    <w:rsid w:val="00C44E05"/>
    <w:rsid w:val="00C45201"/>
    <w:rsid w:val="00C45C0D"/>
    <w:rsid w:val="00C47482"/>
    <w:rsid w:val="00C505BF"/>
    <w:rsid w:val="00C51716"/>
    <w:rsid w:val="00C52685"/>
    <w:rsid w:val="00C56965"/>
    <w:rsid w:val="00C64FD6"/>
    <w:rsid w:val="00C6596A"/>
    <w:rsid w:val="00C67502"/>
    <w:rsid w:val="00C67A0D"/>
    <w:rsid w:val="00C67E8F"/>
    <w:rsid w:val="00C700BB"/>
    <w:rsid w:val="00C701BB"/>
    <w:rsid w:val="00C733C8"/>
    <w:rsid w:val="00C73838"/>
    <w:rsid w:val="00C74342"/>
    <w:rsid w:val="00C7543E"/>
    <w:rsid w:val="00C75823"/>
    <w:rsid w:val="00C80F1B"/>
    <w:rsid w:val="00C81ED2"/>
    <w:rsid w:val="00C82383"/>
    <w:rsid w:val="00C849F1"/>
    <w:rsid w:val="00C84C0E"/>
    <w:rsid w:val="00C958EB"/>
    <w:rsid w:val="00C97EAD"/>
    <w:rsid w:val="00CA7FD9"/>
    <w:rsid w:val="00CB050E"/>
    <w:rsid w:val="00CB19F3"/>
    <w:rsid w:val="00CB2B3C"/>
    <w:rsid w:val="00CB2B86"/>
    <w:rsid w:val="00CB41D1"/>
    <w:rsid w:val="00CB4802"/>
    <w:rsid w:val="00CB4E3D"/>
    <w:rsid w:val="00CB651E"/>
    <w:rsid w:val="00CB69A3"/>
    <w:rsid w:val="00CB6A33"/>
    <w:rsid w:val="00CB6C0D"/>
    <w:rsid w:val="00CB78F9"/>
    <w:rsid w:val="00CC16E5"/>
    <w:rsid w:val="00CC3036"/>
    <w:rsid w:val="00CC3BD8"/>
    <w:rsid w:val="00CC40E0"/>
    <w:rsid w:val="00CC4D4A"/>
    <w:rsid w:val="00CC4DF2"/>
    <w:rsid w:val="00CC54F5"/>
    <w:rsid w:val="00CC76D5"/>
    <w:rsid w:val="00CD0EE4"/>
    <w:rsid w:val="00CD3204"/>
    <w:rsid w:val="00CD3956"/>
    <w:rsid w:val="00CD532A"/>
    <w:rsid w:val="00CD7573"/>
    <w:rsid w:val="00CE11AC"/>
    <w:rsid w:val="00CE273A"/>
    <w:rsid w:val="00CE71A3"/>
    <w:rsid w:val="00CE7752"/>
    <w:rsid w:val="00CF0223"/>
    <w:rsid w:val="00CF0E92"/>
    <w:rsid w:val="00CF3B9A"/>
    <w:rsid w:val="00CF4ED0"/>
    <w:rsid w:val="00CF50C2"/>
    <w:rsid w:val="00CF7D1F"/>
    <w:rsid w:val="00D0053D"/>
    <w:rsid w:val="00D00D03"/>
    <w:rsid w:val="00D015CB"/>
    <w:rsid w:val="00D046DB"/>
    <w:rsid w:val="00D06420"/>
    <w:rsid w:val="00D06910"/>
    <w:rsid w:val="00D071C2"/>
    <w:rsid w:val="00D127D5"/>
    <w:rsid w:val="00D152AD"/>
    <w:rsid w:val="00D15D49"/>
    <w:rsid w:val="00D21194"/>
    <w:rsid w:val="00D236F7"/>
    <w:rsid w:val="00D23C15"/>
    <w:rsid w:val="00D249E4"/>
    <w:rsid w:val="00D30134"/>
    <w:rsid w:val="00D30AE4"/>
    <w:rsid w:val="00D33E62"/>
    <w:rsid w:val="00D35BE8"/>
    <w:rsid w:val="00D363B2"/>
    <w:rsid w:val="00D36C36"/>
    <w:rsid w:val="00D37915"/>
    <w:rsid w:val="00D47836"/>
    <w:rsid w:val="00D50017"/>
    <w:rsid w:val="00D5150E"/>
    <w:rsid w:val="00D54C0C"/>
    <w:rsid w:val="00D57309"/>
    <w:rsid w:val="00D60A49"/>
    <w:rsid w:val="00D612D5"/>
    <w:rsid w:val="00D648CD"/>
    <w:rsid w:val="00D652E5"/>
    <w:rsid w:val="00D65331"/>
    <w:rsid w:val="00D7422D"/>
    <w:rsid w:val="00D74EE7"/>
    <w:rsid w:val="00D760D5"/>
    <w:rsid w:val="00D7648F"/>
    <w:rsid w:val="00D77AEE"/>
    <w:rsid w:val="00D866E1"/>
    <w:rsid w:val="00D87CED"/>
    <w:rsid w:val="00D90BD1"/>
    <w:rsid w:val="00D930BB"/>
    <w:rsid w:val="00D930E7"/>
    <w:rsid w:val="00D93D16"/>
    <w:rsid w:val="00DA10A7"/>
    <w:rsid w:val="00DA1541"/>
    <w:rsid w:val="00DA33AA"/>
    <w:rsid w:val="00DA3681"/>
    <w:rsid w:val="00DA3A9C"/>
    <w:rsid w:val="00DA6D00"/>
    <w:rsid w:val="00DA7AAD"/>
    <w:rsid w:val="00DB14AD"/>
    <w:rsid w:val="00DB1A5D"/>
    <w:rsid w:val="00DB2E42"/>
    <w:rsid w:val="00DB3E5C"/>
    <w:rsid w:val="00DB5823"/>
    <w:rsid w:val="00DB5F0D"/>
    <w:rsid w:val="00DB674C"/>
    <w:rsid w:val="00DB6B30"/>
    <w:rsid w:val="00DB7166"/>
    <w:rsid w:val="00DC4036"/>
    <w:rsid w:val="00DC4761"/>
    <w:rsid w:val="00DC5FB4"/>
    <w:rsid w:val="00DD0B97"/>
    <w:rsid w:val="00DD2FCB"/>
    <w:rsid w:val="00DD3CF8"/>
    <w:rsid w:val="00DD3DB8"/>
    <w:rsid w:val="00DD3EA2"/>
    <w:rsid w:val="00DD5F3A"/>
    <w:rsid w:val="00DD6003"/>
    <w:rsid w:val="00DD64FE"/>
    <w:rsid w:val="00DD6BAB"/>
    <w:rsid w:val="00DD78A5"/>
    <w:rsid w:val="00DE28FD"/>
    <w:rsid w:val="00DE3FA6"/>
    <w:rsid w:val="00DE4331"/>
    <w:rsid w:val="00DE4799"/>
    <w:rsid w:val="00DE7D75"/>
    <w:rsid w:val="00DF1683"/>
    <w:rsid w:val="00DF4248"/>
    <w:rsid w:val="00DF4507"/>
    <w:rsid w:val="00DF6CAD"/>
    <w:rsid w:val="00E0012D"/>
    <w:rsid w:val="00E01475"/>
    <w:rsid w:val="00E02C58"/>
    <w:rsid w:val="00E034F9"/>
    <w:rsid w:val="00E10215"/>
    <w:rsid w:val="00E13347"/>
    <w:rsid w:val="00E1364A"/>
    <w:rsid w:val="00E140D4"/>
    <w:rsid w:val="00E17AE6"/>
    <w:rsid w:val="00E17C7C"/>
    <w:rsid w:val="00E205E1"/>
    <w:rsid w:val="00E220D1"/>
    <w:rsid w:val="00E236B0"/>
    <w:rsid w:val="00E25F1E"/>
    <w:rsid w:val="00E31864"/>
    <w:rsid w:val="00E32733"/>
    <w:rsid w:val="00E36451"/>
    <w:rsid w:val="00E40930"/>
    <w:rsid w:val="00E41DE6"/>
    <w:rsid w:val="00E4212C"/>
    <w:rsid w:val="00E42489"/>
    <w:rsid w:val="00E42D15"/>
    <w:rsid w:val="00E4393B"/>
    <w:rsid w:val="00E46059"/>
    <w:rsid w:val="00E4731B"/>
    <w:rsid w:val="00E51BC5"/>
    <w:rsid w:val="00E53728"/>
    <w:rsid w:val="00E547F8"/>
    <w:rsid w:val="00E56BC5"/>
    <w:rsid w:val="00E604DE"/>
    <w:rsid w:val="00E6252A"/>
    <w:rsid w:val="00E62B52"/>
    <w:rsid w:val="00E66C65"/>
    <w:rsid w:val="00E7077B"/>
    <w:rsid w:val="00E70862"/>
    <w:rsid w:val="00E70D72"/>
    <w:rsid w:val="00E70D7D"/>
    <w:rsid w:val="00E71844"/>
    <w:rsid w:val="00E73D5F"/>
    <w:rsid w:val="00E75E88"/>
    <w:rsid w:val="00E8030C"/>
    <w:rsid w:val="00E8055C"/>
    <w:rsid w:val="00E80D01"/>
    <w:rsid w:val="00E80FE4"/>
    <w:rsid w:val="00E811EE"/>
    <w:rsid w:val="00E81EBE"/>
    <w:rsid w:val="00E828EC"/>
    <w:rsid w:val="00E929C9"/>
    <w:rsid w:val="00E94E22"/>
    <w:rsid w:val="00E95E21"/>
    <w:rsid w:val="00E96106"/>
    <w:rsid w:val="00E97347"/>
    <w:rsid w:val="00E97529"/>
    <w:rsid w:val="00EA24FE"/>
    <w:rsid w:val="00EA5E93"/>
    <w:rsid w:val="00EA600A"/>
    <w:rsid w:val="00EA60A1"/>
    <w:rsid w:val="00EA77CC"/>
    <w:rsid w:val="00EB003E"/>
    <w:rsid w:val="00EB526F"/>
    <w:rsid w:val="00EB7777"/>
    <w:rsid w:val="00EC067A"/>
    <w:rsid w:val="00EC096C"/>
    <w:rsid w:val="00EC1374"/>
    <w:rsid w:val="00EC52BE"/>
    <w:rsid w:val="00EC7FB7"/>
    <w:rsid w:val="00ED0165"/>
    <w:rsid w:val="00ED0CA0"/>
    <w:rsid w:val="00ED1879"/>
    <w:rsid w:val="00ED397D"/>
    <w:rsid w:val="00ED7D52"/>
    <w:rsid w:val="00EE2A36"/>
    <w:rsid w:val="00EE2D3C"/>
    <w:rsid w:val="00EE7047"/>
    <w:rsid w:val="00EE7752"/>
    <w:rsid w:val="00EE7D5B"/>
    <w:rsid w:val="00EF0A8E"/>
    <w:rsid w:val="00EF3675"/>
    <w:rsid w:val="00EF6466"/>
    <w:rsid w:val="00EF72D9"/>
    <w:rsid w:val="00F00B52"/>
    <w:rsid w:val="00F0184E"/>
    <w:rsid w:val="00F01BDB"/>
    <w:rsid w:val="00F02199"/>
    <w:rsid w:val="00F02467"/>
    <w:rsid w:val="00F03622"/>
    <w:rsid w:val="00F063B7"/>
    <w:rsid w:val="00F06803"/>
    <w:rsid w:val="00F136F1"/>
    <w:rsid w:val="00F13770"/>
    <w:rsid w:val="00F148EF"/>
    <w:rsid w:val="00F16046"/>
    <w:rsid w:val="00F16633"/>
    <w:rsid w:val="00F17C2B"/>
    <w:rsid w:val="00F23567"/>
    <w:rsid w:val="00F32B88"/>
    <w:rsid w:val="00F32F21"/>
    <w:rsid w:val="00F32FDE"/>
    <w:rsid w:val="00F3494D"/>
    <w:rsid w:val="00F34DF3"/>
    <w:rsid w:val="00F365B3"/>
    <w:rsid w:val="00F3738B"/>
    <w:rsid w:val="00F408C9"/>
    <w:rsid w:val="00F41C45"/>
    <w:rsid w:val="00F424D0"/>
    <w:rsid w:val="00F44428"/>
    <w:rsid w:val="00F5373E"/>
    <w:rsid w:val="00F53944"/>
    <w:rsid w:val="00F54076"/>
    <w:rsid w:val="00F5544E"/>
    <w:rsid w:val="00F5630B"/>
    <w:rsid w:val="00F56CCB"/>
    <w:rsid w:val="00F57996"/>
    <w:rsid w:val="00F6212C"/>
    <w:rsid w:val="00F62F7E"/>
    <w:rsid w:val="00F7055B"/>
    <w:rsid w:val="00F74AE1"/>
    <w:rsid w:val="00F77478"/>
    <w:rsid w:val="00F77632"/>
    <w:rsid w:val="00F80AD8"/>
    <w:rsid w:val="00F833B4"/>
    <w:rsid w:val="00F83668"/>
    <w:rsid w:val="00F84F99"/>
    <w:rsid w:val="00F851A8"/>
    <w:rsid w:val="00F92549"/>
    <w:rsid w:val="00F93271"/>
    <w:rsid w:val="00F962A3"/>
    <w:rsid w:val="00FA179C"/>
    <w:rsid w:val="00FA33E9"/>
    <w:rsid w:val="00FA65A5"/>
    <w:rsid w:val="00FA7AB8"/>
    <w:rsid w:val="00FB098F"/>
    <w:rsid w:val="00FB292E"/>
    <w:rsid w:val="00FB3AD7"/>
    <w:rsid w:val="00FB4357"/>
    <w:rsid w:val="00FB5092"/>
    <w:rsid w:val="00FB6C74"/>
    <w:rsid w:val="00FB71BB"/>
    <w:rsid w:val="00FC24D2"/>
    <w:rsid w:val="00FC4E3E"/>
    <w:rsid w:val="00FC70E3"/>
    <w:rsid w:val="00FC781F"/>
    <w:rsid w:val="00FD4769"/>
    <w:rsid w:val="00FD4CEF"/>
    <w:rsid w:val="00FD5A6F"/>
    <w:rsid w:val="00FD7B20"/>
    <w:rsid w:val="00FE12D0"/>
    <w:rsid w:val="00FE281D"/>
    <w:rsid w:val="00FE5EB3"/>
    <w:rsid w:val="00FE747F"/>
    <w:rsid w:val="00FE7AC4"/>
    <w:rsid w:val="00FF13CD"/>
    <w:rsid w:val="00FF294E"/>
    <w:rsid w:val="00FF2F92"/>
    <w:rsid w:val="00FF434F"/>
    <w:rsid w:val="00FF57FA"/>
    <w:rsid w:val="01DD4864"/>
    <w:rsid w:val="054C7445"/>
    <w:rsid w:val="080557C2"/>
    <w:rsid w:val="0EE756F7"/>
    <w:rsid w:val="0FB5B79F"/>
    <w:rsid w:val="0FDA8BA0"/>
    <w:rsid w:val="112DBE0A"/>
    <w:rsid w:val="1406A68B"/>
    <w:rsid w:val="1E7EA597"/>
    <w:rsid w:val="1E9D9763"/>
    <w:rsid w:val="207E9AF8"/>
    <w:rsid w:val="20C37D88"/>
    <w:rsid w:val="21655DE3"/>
    <w:rsid w:val="220D4D89"/>
    <w:rsid w:val="2265A985"/>
    <w:rsid w:val="22785332"/>
    <w:rsid w:val="2319C457"/>
    <w:rsid w:val="24F1751E"/>
    <w:rsid w:val="2606A6BB"/>
    <w:rsid w:val="291E698F"/>
    <w:rsid w:val="29DE3CB3"/>
    <w:rsid w:val="2C832214"/>
    <w:rsid w:val="2D860AEA"/>
    <w:rsid w:val="394FE284"/>
    <w:rsid w:val="3A4432F1"/>
    <w:rsid w:val="3D20A36D"/>
    <w:rsid w:val="3E04E82E"/>
    <w:rsid w:val="425D8A1F"/>
    <w:rsid w:val="43AF9442"/>
    <w:rsid w:val="47493CE1"/>
    <w:rsid w:val="489ABC9E"/>
    <w:rsid w:val="4AFCF924"/>
    <w:rsid w:val="50FAEC55"/>
    <w:rsid w:val="5951CEAE"/>
    <w:rsid w:val="5B860C27"/>
    <w:rsid w:val="61D7331C"/>
    <w:rsid w:val="62A1E0A0"/>
    <w:rsid w:val="635D54A5"/>
    <w:rsid w:val="670D29C2"/>
    <w:rsid w:val="6BD840F1"/>
    <w:rsid w:val="6E1BF700"/>
    <w:rsid w:val="6F90E04B"/>
    <w:rsid w:val="7168C2A7"/>
    <w:rsid w:val="7551500C"/>
    <w:rsid w:val="7614FC56"/>
    <w:rsid w:val="77DA2868"/>
    <w:rsid w:val="7A8C5B71"/>
    <w:rsid w:val="7D24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97497"/>
  <w15:chartTrackingRefBased/>
  <w15:docId w15:val="{368A5BCC-1384-4623-8822-8FE7B5FF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42"/>
    <w:pPr>
      <w:spacing w:before="120" w:after="120" w:line="240" w:lineRule="auto"/>
    </w:pPr>
    <w:rPr>
      <w:rFonts w:ascii="Verdana" w:hAnsi="Verdana"/>
      <w:color w:val="auto"/>
      <w:sz w:val="18"/>
      <w:lang w:val="en" w:eastAsia="en-NZ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5B7E1F"/>
    <w:pPr>
      <w:spacing w:before="0" w:after="120" w:line="180" w:lineRule="auto"/>
      <w:outlineLvl w:val="0"/>
    </w:pPr>
    <w:rPr>
      <w:rFonts w:ascii="Poppins" w:hAnsi="Poppins" w:cs="Poppins"/>
      <w:b w:val="0"/>
      <w:sz w:val="56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B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E1F"/>
    <w:rPr>
      <w:rFonts w:cs="Poppins"/>
      <w:color w:val="011E57"/>
      <w:sz w:val="56"/>
      <w:szCs w:val="24"/>
      <w:lang w:val="en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ascii="Verdana" w:hAnsi="Verdana"/>
      <w:b/>
      <w:color w:val="002060"/>
      <w:sz w:val="36"/>
      <w:szCs w:val="40"/>
      <w:lang w:val="en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00B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752"/>
    <w:rPr>
      <w:rFonts w:ascii="Verdana" w:hAnsi="Verdana"/>
      <w:color w:val="auto"/>
      <w:szCs w:val="20"/>
      <w:lang w:val="en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52"/>
    <w:rPr>
      <w:rFonts w:ascii="Verdana" w:hAnsi="Verdana"/>
      <w:b/>
      <w:bCs/>
      <w:color w:val="auto"/>
      <w:szCs w:val="20"/>
      <w:lang w:val="en" w:eastAsia="en-NZ"/>
    </w:rPr>
  </w:style>
  <w:style w:type="character" w:styleId="Mention">
    <w:name w:val="Mention"/>
    <w:basedOn w:val="DefaultParagraphFont"/>
    <w:uiPriority w:val="99"/>
    <w:unhideWhenUsed/>
    <w:rsid w:val="00DB2E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hrepairs@enable.co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crepairs@enable.co.n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f\Downloads\Enable%20document%20template%202025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D23860344D4E94B6801A24AE9FB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29CD-224D-4603-8196-9B92302FD1BE}"/>
      </w:docPartPr>
      <w:docPartBody>
        <w:p w:rsidR="00B06CD9" w:rsidRDefault="0043350F" w:rsidP="0043350F">
          <w:pPr>
            <w:pStyle w:val="C0D23860344D4E94B6801A24AE9FBE7C2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Time.</w:t>
          </w:r>
        </w:p>
      </w:docPartBody>
    </w:docPart>
    <w:docPart>
      <w:docPartPr>
        <w:name w:val="EC53ED79B70F4A718030B791797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FBAC-1325-4507-9F53-C49D48575158}"/>
      </w:docPartPr>
      <w:docPartBody>
        <w:p w:rsidR="00B06CD9" w:rsidRDefault="0043350F" w:rsidP="0043350F">
          <w:pPr>
            <w:pStyle w:val="EC53ED79B70F4A718030B791797D5AEC2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Time.</w:t>
          </w:r>
        </w:p>
      </w:docPartBody>
    </w:docPart>
    <w:docPart>
      <w:docPartPr>
        <w:name w:val="6969CE7695894620AA3EBDF295C3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D4B2-04D7-4716-AFEC-171D15BD008C}"/>
      </w:docPartPr>
      <w:docPartBody>
        <w:p w:rsidR="00B06CD9" w:rsidRDefault="00164C80" w:rsidP="00164C80">
          <w:pPr>
            <w:pStyle w:val="6969CE7695894620AA3EBDF295C3D2595"/>
          </w:pPr>
          <w:r w:rsidRPr="7A8C5B71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4A8C1BBF30942AA83F84CD1FA44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D032-F532-42AB-8189-77747C3D3C5E}"/>
      </w:docPartPr>
      <w:docPartBody>
        <w:p w:rsidR="00980476" w:rsidRDefault="00164C80" w:rsidP="00164C80">
          <w:pPr>
            <w:pStyle w:val="B4A8C1BBF30942AA83F84CD1FA444C76"/>
          </w:pPr>
          <w:r>
            <w:rPr>
              <w:rStyle w:val="PlaceholderText"/>
            </w:rPr>
            <w:t>Enter text here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2D6D04EB49354394847513F409FF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1F65-A896-4B2A-AFF1-FB7AFF0E874A}"/>
      </w:docPartPr>
      <w:docPartBody>
        <w:p w:rsidR="00980476" w:rsidRDefault="00164C80" w:rsidP="00164C80">
          <w:pPr>
            <w:pStyle w:val="2D6D04EB49354394847513F409FF7789"/>
          </w:pPr>
          <w:r>
            <w:rPr>
              <w:rStyle w:val="PlaceholderText"/>
            </w:rPr>
            <w:t>Date completed</w:t>
          </w:r>
          <w:r w:rsidRPr="001B562A">
            <w:rPr>
              <w:rStyle w:val="PlaceholderText"/>
            </w:rPr>
            <w:t>.</w:t>
          </w:r>
        </w:p>
      </w:docPartBody>
    </w:docPart>
    <w:docPart>
      <w:docPartPr>
        <w:name w:val="5CAFB9F607B54377AB561E64E8CA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BB06-0EA1-46A4-AC42-8C4116FB6902}"/>
      </w:docPartPr>
      <w:docPartBody>
        <w:p w:rsidR="00B02EA8" w:rsidRDefault="0043350F" w:rsidP="0043350F">
          <w:pPr>
            <w:pStyle w:val="5CAFB9F607B54377AB561E64E8CAC8C63"/>
          </w:pPr>
          <w:r>
            <w:rPr>
              <w:rStyle w:val="PlaceholderText"/>
              <w:rFonts w:ascii="Poppins" w:hAnsi="Poppins" w:cs="Poppins"/>
              <w:sz w:val="20"/>
              <w:szCs w:val="20"/>
            </w:rPr>
            <w:t>Date</w:t>
          </w:r>
        </w:p>
      </w:docPartBody>
    </w:docPart>
    <w:docPart>
      <w:docPartPr>
        <w:name w:val="54AC0F943E5944219C406C1EC4D3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DE09D-D3EB-4CC3-940B-45A48309A74E}"/>
      </w:docPartPr>
      <w:docPartBody>
        <w:p w:rsidR="00B02EA8" w:rsidRDefault="0043350F" w:rsidP="0043350F">
          <w:pPr>
            <w:pStyle w:val="54AC0F943E5944219C406C1EC4D3056A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Choose an item</w:t>
          </w:r>
        </w:p>
      </w:docPartBody>
    </w:docPart>
    <w:docPart>
      <w:docPartPr>
        <w:name w:val="1521703DC8B64A11AA894D78E7F1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1EC1A-6A25-47A7-99CB-5AEB26BBCA36}"/>
      </w:docPartPr>
      <w:docPartBody>
        <w:p w:rsidR="00B02EA8" w:rsidRDefault="0043350F" w:rsidP="0043350F">
          <w:pPr>
            <w:pStyle w:val="1521703DC8B64A11AA894D78E7F18802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Name</w:t>
          </w:r>
        </w:p>
      </w:docPartBody>
    </w:docPart>
    <w:docPart>
      <w:docPartPr>
        <w:name w:val="9E91F06EA0504A498947E2C9DA5F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87C51-7559-4F79-9C91-3729E069C270}"/>
      </w:docPartPr>
      <w:docPartBody>
        <w:p w:rsidR="00B02EA8" w:rsidRDefault="0043350F" w:rsidP="0043350F">
          <w:pPr>
            <w:pStyle w:val="9E91F06EA0504A498947E2C9DA5F5514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Enter text here</w:t>
          </w:r>
        </w:p>
      </w:docPartBody>
    </w:docPart>
    <w:docPart>
      <w:docPartPr>
        <w:name w:val="5479B5BCF97F4058A2A894F19603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CBF3-40CE-4888-8F2C-C716F73BAA01}"/>
      </w:docPartPr>
      <w:docPartBody>
        <w:p w:rsidR="00B02EA8" w:rsidRDefault="0043350F" w:rsidP="0043350F">
          <w:pPr>
            <w:pStyle w:val="5479B5BCF97F4058A2A894F196030DCE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Choose an item</w:t>
          </w:r>
        </w:p>
      </w:docPartBody>
    </w:docPart>
    <w:docPart>
      <w:docPartPr>
        <w:name w:val="DB74336A3D024CBEBD79D3FCCFBB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343F-3823-488F-AD41-90099E666A9A}"/>
      </w:docPartPr>
      <w:docPartBody>
        <w:p w:rsidR="00B02EA8" w:rsidRDefault="0043350F" w:rsidP="0043350F">
          <w:pPr>
            <w:pStyle w:val="DB74336A3D024CBEBD79D3FCCFBBD9833"/>
          </w:pPr>
          <w:r>
            <w:rPr>
              <w:rStyle w:val="PlaceholderText"/>
              <w:rFonts w:ascii="Poppins" w:hAnsi="Poppins" w:cs="Poppins"/>
              <w:sz w:val="20"/>
              <w:szCs w:val="20"/>
            </w:rPr>
            <w:t>Date</w:t>
          </w:r>
        </w:p>
      </w:docPartBody>
    </w:docPart>
    <w:docPart>
      <w:docPartPr>
        <w:name w:val="001CCB33153341AE8CEC6F03FFD0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0674B-0743-4C62-B8B3-72259502EDAC}"/>
      </w:docPartPr>
      <w:docPartBody>
        <w:p w:rsidR="00B02EA8" w:rsidRDefault="0043350F" w:rsidP="0043350F">
          <w:pPr>
            <w:pStyle w:val="001CCB33153341AE8CEC6F03FFD08E943"/>
          </w:pPr>
          <w:r>
            <w:rPr>
              <w:rStyle w:val="PlaceholderText"/>
              <w:rFonts w:ascii="Poppins" w:hAnsi="Poppins" w:cs="Poppins"/>
              <w:sz w:val="20"/>
              <w:szCs w:val="20"/>
            </w:rPr>
            <w:t>Date</w:t>
          </w:r>
        </w:p>
      </w:docPartBody>
    </w:docPart>
    <w:docPart>
      <w:docPartPr>
        <w:name w:val="3F3301EB81284C4FA61E8C3AE781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E9AA-137F-41F8-8FA2-1F22FD68402E}"/>
      </w:docPartPr>
      <w:docPartBody>
        <w:p w:rsidR="00B02EA8" w:rsidRDefault="0043350F" w:rsidP="0043350F">
          <w:pPr>
            <w:pStyle w:val="3F3301EB81284C4FA61E8C3AE7813EE4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Visual condition</w:t>
          </w:r>
        </w:p>
      </w:docPartBody>
    </w:docPart>
    <w:docPart>
      <w:docPartPr>
        <w:name w:val="6837BBBB2957496EA3D41B903F3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ECA9-7B69-4042-A7F1-C0321A057D01}"/>
      </w:docPartPr>
      <w:docPartBody>
        <w:p w:rsidR="00B02EA8" w:rsidRDefault="0043350F" w:rsidP="0043350F">
          <w:pPr>
            <w:pStyle w:val="6837BBBB2957496EA3D41B903F34DA6D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Choose an item</w:t>
          </w:r>
        </w:p>
      </w:docPartBody>
    </w:docPart>
    <w:docPart>
      <w:docPartPr>
        <w:name w:val="8288EDB021CE4C7CAD9501B1DB3A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1D52-F8B0-42EC-957D-12F10507601F}"/>
      </w:docPartPr>
      <w:docPartBody>
        <w:p w:rsidR="00B02EA8" w:rsidRDefault="0043350F" w:rsidP="0043350F">
          <w:pPr>
            <w:pStyle w:val="8288EDB021CE4C7CAD9501B1DB3AEAA13"/>
          </w:pPr>
          <w:r>
            <w:rPr>
              <w:rStyle w:val="PlaceholderText"/>
              <w:rFonts w:ascii="Poppins" w:hAnsi="Poppins" w:cs="Poppins"/>
              <w:sz w:val="20"/>
              <w:szCs w:val="20"/>
            </w:rPr>
            <w:t>Date</w:t>
          </w:r>
        </w:p>
      </w:docPartBody>
    </w:docPart>
    <w:docPart>
      <w:docPartPr>
        <w:name w:val="598103D02524468BA3178F0EC318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0ADD-57A8-4640-8426-183AB066D6C8}"/>
      </w:docPartPr>
      <w:docPartBody>
        <w:p w:rsidR="00B02EA8" w:rsidRDefault="0043350F" w:rsidP="0043350F">
          <w:pPr>
            <w:pStyle w:val="598103D02524468BA3178F0EC318B5673"/>
          </w:pPr>
          <w:r>
            <w:rPr>
              <w:rStyle w:val="PlaceholderText"/>
              <w:rFonts w:ascii="Poppins" w:hAnsi="Poppins" w:cs="Poppins"/>
              <w:sz w:val="20"/>
              <w:szCs w:val="20"/>
            </w:rPr>
            <w:t>Date</w:t>
          </w:r>
        </w:p>
      </w:docPartBody>
    </w:docPart>
    <w:docPart>
      <w:docPartPr>
        <w:name w:val="A7C679BB05CE41EA95414F9C85CD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B25D-0A7B-420E-8284-F1D4175190B1}"/>
      </w:docPartPr>
      <w:docPartBody>
        <w:p w:rsidR="00B02EA8" w:rsidRDefault="0043350F" w:rsidP="0043350F">
          <w:pPr>
            <w:pStyle w:val="A7C679BB05CE41EA95414F9C85CD73DE3"/>
          </w:pPr>
          <w:r>
            <w:rPr>
              <w:rStyle w:val="PlaceholderText"/>
              <w:rFonts w:ascii="Poppins" w:hAnsi="Poppins" w:cs="Poppins"/>
              <w:sz w:val="20"/>
              <w:szCs w:val="20"/>
            </w:rPr>
            <w:t>Date</w:t>
          </w:r>
        </w:p>
      </w:docPartBody>
    </w:docPart>
    <w:docPart>
      <w:docPartPr>
        <w:name w:val="2275C58F09E949BF9DF835DDB366C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028C-D180-476F-9D90-982B528C43F5}"/>
      </w:docPartPr>
      <w:docPartBody>
        <w:p w:rsidR="00B02EA8" w:rsidRDefault="0043350F" w:rsidP="0043350F">
          <w:pPr>
            <w:pStyle w:val="2275C58F09E949BF9DF835DDB366C474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Job ref</w:t>
          </w:r>
        </w:p>
      </w:docPartBody>
    </w:docPart>
    <w:docPart>
      <w:docPartPr>
        <w:name w:val="5CB26D72DA564527B5F93B239B1F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F7268-9FD4-4141-A6FD-680CEED69CAB}"/>
      </w:docPartPr>
      <w:docPartBody>
        <w:p w:rsidR="00B02EA8" w:rsidRDefault="0043350F" w:rsidP="0043350F">
          <w:pPr>
            <w:pStyle w:val="5CB26D72DA564527B5F93B239B1F9781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Email address</w:t>
          </w:r>
        </w:p>
      </w:docPartBody>
    </w:docPart>
    <w:docPart>
      <w:docPartPr>
        <w:name w:val="6BF136E8955142C9AFA666CC94AB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7A77-13B6-4DFE-B38C-4AF8117C7A2C}"/>
      </w:docPartPr>
      <w:docPartBody>
        <w:p w:rsidR="00B02EA8" w:rsidRDefault="0043350F" w:rsidP="0043350F">
          <w:pPr>
            <w:pStyle w:val="6BF136E8955142C9AFA666CC94ABC4F0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Time</w:t>
          </w:r>
        </w:p>
      </w:docPartBody>
    </w:docPart>
    <w:docPart>
      <w:docPartPr>
        <w:name w:val="CACDB61AD8A34151A33159D668EA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4B2B-5CE4-4CE3-8032-610681B424D8}"/>
      </w:docPartPr>
      <w:docPartBody>
        <w:p w:rsidR="00B02EA8" w:rsidRDefault="0043350F" w:rsidP="0043350F">
          <w:pPr>
            <w:pStyle w:val="CACDB61AD8A34151A33159D668EACF1B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Time</w:t>
          </w:r>
        </w:p>
      </w:docPartBody>
    </w:docPart>
    <w:docPart>
      <w:docPartPr>
        <w:name w:val="02A6423458C44A078E2A38BB41B2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82BB-50AD-4665-AB2A-CEC6B24870FD}"/>
      </w:docPartPr>
      <w:docPartBody>
        <w:p w:rsidR="00B02EA8" w:rsidRDefault="0043350F" w:rsidP="0043350F">
          <w:pPr>
            <w:pStyle w:val="02A6423458C44A078E2A38BB41B2E61D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Asset #</w:t>
          </w:r>
        </w:p>
      </w:docPartBody>
    </w:docPart>
    <w:docPart>
      <w:docPartPr>
        <w:name w:val="B5A374EF440A49EDA9C202C6573E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1A82-09DF-401F-ACB4-0C93CF1A442E}"/>
      </w:docPartPr>
      <w:docPartBody>
        <w:p w:rsidR="00B02EA8" w:rsidRDefault="0043350F" w:rsidP="0043350F">
          <w:pPr>
            <w:pStyle w:val="B5A374EF440A49EDA9C202C6573E71D2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Supplier name</w:t>
          </w:r>
        </w:p>
      </w:docPartBody>
    </w:docPart>
    <w:docPart>
      <w:docPartPr>
        <w:name w:val="696D9226F64341CD96A6AD4698DC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31B3-3C46-458A-B67E-841CC1A60048}"/>
      </w:docPartPr>
      <w:docPartBody>
        <w:p w:rsidR="00B02EA8" w:rsidRDefault="0043350F" w:rsidP="0043350F">
          <w:pPr>
            <w:pStyle w:val="696D9226F64341CD96A6AD4698DCFBFF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Supplier name</w:t>
          </w:r>
        </w:p>
      </w:docPartBody>
    </w:docPart>
    <w:docPart>
      <w:docPartPr>
        <w:name w:val="41969AE5117343D0AC55D9800A0C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84EE-1C92-4B3D-8784-CAF316E143F3}"/>
      </w:docPartPr>
      <w:docPartBody>
        <w:p w:rsidR="00B02EA8" w:rsidRDefault="0043350F" w:rsidP="0043350F">
          <w:pPr>
            <w:pStyle w:val="41969AE5117343D0AC55D9800A0C6C67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Time</w:t>
          </w:r>
        </w:p>
      </w:docPartBody>
    </w:docPart>
    <w:docPart>
      <w:docPartPr>
        <w:name w:val="3175AA2FCDE94C7A9B20D1FFFC07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B650-B22F-4981-AD92-C0796C71B728}"/>
      </w:docPartPr>
      <w:docPartBody>
        <w:p w:rsidR="00B02EA8" w:rsidRDefault="0043350F" w:rsidP="0043350F">
          <w:pPr>
            <w:pStyle w:val="3175AA2FCDE94C7A9B20D1FFFC07AB06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Make / Model</w:t>
          </w:r>
        </w:p>
      </w:docPartBody>
    </w:docPart>
    <w:docPart>
      <w:docPartPr>
        <w:name w:val="EFD1705AAA174E66A1AD9B7B00C9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CE62-A296-49A7-9D8D-41F7540A23F7}"/>
      </w:docPartPr>
      <w:docPartBody>
        <w:p w:rsidR="00B02EA8" w:rsidRDefault="0043350F" w:rsidP="0043350F">
          <w:pPr>
            <w:pStyle w:val="EFD1705AAA174E66A1AD9B7B00C9C88C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Supplier name</w:t>
          </w:r>
        </w:p>
      </w:docPartBody>
    </w:docPart>
    <w:docPart>
      <w:docPartPr>
        <w:name w:val="1F4C1D0B869043499B1F6530625E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65ECD-9395-4BAA-A171-E496A5B17E4A}"/>
      </w:docPartPr>
      <w:docPartBody>
        <w:p w:rsidR="00B02EA8" w:rsidRDefault="0043350F" w:rsidP="0043350F">
          <w:pPr>
            <w:pStyle w:val="1F4C1D0B869043499B1F6530625E396A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Enter text here</w:t>
          </w:r>
        </w:p>
      </w:docPartBody>
    </w:docPart>
    <w:docPart>
      <w:docPartPr>
        <w:name w:val="0BEB6A79F31B43C4951AEE6698E8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C6C1-B06C-4F62-90D4-E7A8299EC07E}"/>
      </w:docPartPr>
      <w:docPartBody>
        <w:p w:rsidR="00B02EA8" w:rsidRDefault="0043350F" w:rsidP="0043350F">
          <w:pPr>
            <w:pStyle w:val="0BEB6A79F31B43C4951AEE6698E89A80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Enter text here</w:t>
          </w:r>
        </w:p>
      </w:docPartBody>
    </w:docPart>
    <w:docPart>
      <w:docPartPr>
        <w:name w:val="9766F0043A294BECA9487E82E3F1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67F8-0475-4979-B018-37C79C02F1DC}"/>
      </w:docPartPr>
      <w:docPartBody>
        <w:p w:rsidR="00B02EA8" w:rsidRDefault="0043350F" w:rsidP="0043350F">
          <w:pPr>
            <w:pStyle w:val="9766F0043A294BECA9487E82E3F1BA0C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Phone number</w:t>
          </w:r>
        </w:p>
      </w:docPartBody>
    </w:docPart>
    <w:docPart>
      <w:docPartPr>
        <w:name w:val="72FC23FD174045B6AF9DEFA34989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C769-4303-4307-A103-F2E924DD7309}"/>
      </w:docPartPr>
      <w:docPartBody>
        <w:p w:rsidR="00B02EA8" w:rsidRDefault="0043350F" w:rsidP="0043350F">
          <w:pPr>
            <w:pStyle w:val="72FC23FD174045B6AF9DEFA349896CB8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Company name</w:t>
          </w:r>
        </w:p>
      </w:docPartBody>
    </w:docPart>
    <w:docPart>
      <w:docPartPr>
        <w:name w:val="E74D09FBE47F4C48B4DFC164ED08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B32C-EFA5-4F06-A89A-7DFC2CD8E19C}"/>
      </w:docPartPr>
      <w:docPartBody>
        <w:p w:rsidR="00B02EA8" w:rsidRDefault="0043350F" w:rsidP="0043350F">
          <w:pPr>
            <w:pStyle w:val="E74D09FBE47F4C48B4DFC164ED08F27B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Client name</w:t>
          </w:r>
        </w:p>
      </w:docPartBody>
    </w:docPart>
    <w:docPart>
      <w:docPartPr>
        <w:name w:val="A76288AA86074420A7049FE518665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C38F-6BA8-4081-A723-5DA5C2029295}"/>
      </w:docPartPr>
      <w:docPartBody>
        <w:p w:rsidR="00B02EA8" w:rsidRDefault="0043350F" w:rsidP="0043350F">
          <w:pPr>
            <w:pStyle w:val="A76288AA86074420A7049FE518665245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Enter text here</w:t>
          </w:r>
        </w:p>
      </w:docPartBody>
    </w:docPart>
    <w:docPart>
      <w:docPartPr>
        <w:name w:val="28E86AB3E9D24D7EACE7B40CD988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9F01-EB99-4E3A-AC5F-BC1966B82EA4}"/>
      </w:docPartPr>
      <w:docPartBody>
        <w:p w:rsidR="00B02EA8" w:rsidRDefault="0043350F" w:rsidP="0043350F">
          <w:pPr>
            <w:pStyle w:val="28E86AB3E9D24D7EACE7B40CD988930D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NHI</w:t>
          </w:r>
          <w:r>
            <w:rPr>
              <w:rStyle w:val="PlaceholderText"/>
              <w:rFonts w:ascii="Poppins" w:hAnsi="Poppins" w:cs="Poppins"/>
              <w:sz w:val="20"/>
              <w:szCs w:val="20"/>
            </w:rPr>
            <w:t>/Claim</w:t>
          </w: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 xml:space="preserve"> #</w:t>
          </w:r>
        </w:p>
      </w:docPartBody>
    </w:docPart>
    <w:docPart>
      <w:docPartPr>
        <w:name w:val="25AC2BB60FCC4F59B0F4E12DAE9E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44DE2-FE35-499F-8436-80D3EF34F2D6}"/>
      </w:docPartPr>
      <w:docPartBody>
        <w:p w:rsidR="00B02EA8" w:rsidRDefault="0043350F" w:rsidP="0043350F">
          <w:pPr>
            <w:pStyle w:val="25AC2BB60FCC4F59B0F4E12DAE9E731F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Name</w:t>
          </w:r>
        </w:p>
      </w:docPartBody>
    </w:docPart>
    <w:docPart>
      <w:docPartPr>
        <w:name w:val="3766485336D74E0BBC36B7208569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1C91-6879-41B0-8B17-3AFB09F3987B}"/>
      </w:docPartPr>
      <w:docPartBody>
        <w:p w:rsidR="00B02EA8" w:rsidRDefault="0043350F" w:rsidP="0043350F">
          <w:pPr>
            <w:pStyle w:val="3766485336D74E0BBC36B7208569798D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Supplier name</w:t>
          </w:r>
        </w:p>
      </w:docPartBody>
    </w:docPart>
    <w:docPart>
      <w:docPartPr>
        <w:name w:val="D0FE768CE14A44DFB3892B595F34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3A20-888A-4CFE-9560-11B0E0220132}"/>
      </w:docPartPr>
      <w:docPartBody>
        <w:p w:rsidR="00B02EA8" w:rsidRDefault="0043350F" w:rsidP="0043350F">
          <w:pPr>
            <w:pStyle w:val="D0FE768CE14A44DFB3892B595F34BD00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Enter text here</w:t>
          </w:r>
        </w:p>
      </w:docPartBody>
    </w:docPart>
    <w:docPart>
      <w:docPartPr>
        <w:name w:val="BF64E1AF4FAA414EBD5A82EE6A117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BE19-E77C-4D47-B2F1-4E3D8215F987}"/>
      </w:docPartPr>
      <w:docPartBody>
        <w:p w:rsidR="00B02EA8" w:rsidRDefault="0043350F" w:rsidP="0043350F">
          <w:pPr>
            <w:pStyle w:val="BF64E1AF4FAA414EBD5A82EE6A117968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Name</w:t>
          </w:r>
        </w:p>
      </w:docPartBody>
    </w:docPart>
    <w:docPart>
      <w:docPartPr>
        <w:name w:val="E5E26FB7E26242F895F03819E29AC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3814-C8D9-45E1-9BC4-CBB52FEB7821}"/>
      </w:docPartPr>
      <w:docPartBody>
        <w:p w:rsidR="00B02EA8" w:rsidRDefault="0043350F" w:rsidP="0043350F">
          <w:pPr>
            <w:pStyle w:val="E5E26FB7E26242F895F03819E29ACA07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Enter text here</w:t>
          </w:r>
        </w:p>
      </w:docPartBody>
    </w:docPart>
    <w:docPart>
      <w:docPartPr>
        <w:name w:val="28438B308B3743DB914DCFC605D2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F93C-0759-4A79-A6D6-E409793A9EDD}"/>
      </w:docPartPr>
      <w:docPartBody>
        <w:p w:rsidR="00B02EA8" w:rsidRDefault="0043350F" w:rsidP="0043350F">
          <w:pPr>
            <w:pStyle w:val="28438B308B3743DB914DCFC605D27B3B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Supplier name</w:t>
          </w:r>
        </w:p>
      </w:docPartBody>
    </w:docPart>
    <w:docPart>
      <w:docPartPr>
        <w:name w:val="26CA92FBD33040E4A18C85EA8F58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E16E-D741-4058-AD5A-C0879A92359C}"/>
      </w:docPartPr>
      <w:docPartBody>
        <w:p w:rsidR="00B02EA8" w:rsidRDefault="0043350F" w:rsidP="0043350F">
          <w:pPr>
            <w:pStyle w:val="26CA92FBD33040E4A18C85EA8F58ADBD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Time</w:t>
          </w:r>
        </w:p>
      </w:docPartBody>
    </w:docPart>
    <w:docPart>
      <w:docPartPr>
        <w:name w:val="14F072F5AC8E4EA8826E1753FA29B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FDCE-11CD-47B2-AE3C-05206A93FAC2}"/>
      </w:docPartPr>
      <w:docPartBody>
        <w:p w:rsidR="00B02EA8" w:rsidRDefault="0043350F" w:rsidP="0043350F">
          <w:pPr>
            <w:pStyle w:val="14F072F5AC8E4EA8826E1753FA29B0B8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Enter text here</w:t>
          </w:r>
        </w:p>
      </w:docPartBody>
    </w:docPart>
    <w:docPart>
      <w:docPartPr>
        <w:name w:val="A142E63645E84E10AE5D3112EDAC2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D638-2F2F-47D1-9117-0823B5C24A01}"/>
      </w:docPartPr>
      <w:docPartBody>
        <w:p w:rsidR="00B02EA8" w:rsidRDefault="0043350F" w:rsidP="0043350F">
          <w:pPr>
            <w:pStyle w:val="A142E63645E84E10AE5D3112EDAC2D43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Enter text here</w:t>
          </w:r>
        </w:p>
      </w:docPartBody>
    </w:docPart>
    <w:docPart>
      <w:docPartPr>
        <w:name w:val="3E1A50169E544E18B322859100CE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C839-541E-4252-9FB6-CADC8DB296A9}"/>
      </w:docPartPr>
      <w:docPartBody>
        <w:p w:rsidR="00B02EA8" w:rsidRDefault="0043350F" w:rsidP="0043350F">
          <w:pPr>
            <w:pStyle w:val="3E1A50169E544E18B322859100CE8E80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Enter text here</w:t>
          </w:r>
        </w:p>
      </w:docPartBody>
    </w:docPart>
    <w:docPart>
      <w:docPartPr>
        <w:name w:val="28C6278CD92A443382D1D4EB6997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C4FC-E57E-412D-939B-EC259D78D9FD}"/>
      </w:docPartPr>
      <w:docPartBody>
        <w:p w:rsidR="00B02EA8" w:rsidRDefault="0043350F" w:rsidP="0043350F">
          <w:pPr>
            <w:pStyle w:val="28C6278CD92A443382D1D4EB69972D2C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Enter text here</w:t>
          </w:r>
        </w:p>
      </w:docPartBody>
    </w:docPart>
    <w:docPart>
      <w:docPartPr>
        <w:name w:val="1E0CC695CE73439B91A3689A30C2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7AFE-4FA3-4442-AFA3-75D2D9D2927D}"/>
      </w:docPartPr>
      <w:docPartBody>
        <w:p w:rsidR="00B02EA8" w:rsidRDefault="0043350F" w:rsidP="0043350F">
          <w:pPr>
            <w:pStyle w:val="1E0CC695CE73439B91A3689A30C290A9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</w:rPr>
            <w:t>Phone number</w:t>
          </w:r>
        </w:p>
      </w:docPartBody>
    </w:docPart>
    <w:docPart>
      <w:docPartPr>
        <w:name w:val="95FB551035524E62A0E8FCC0EFC1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1810-7023-45CA-A109-3DF6000DE89F}"/>
      </w:docPartPr>
      <w:docPartBody>
        <w:p w:rsidR="00B02EA8" w:rsidRDefault="0043350F" w:rsidP="0043350F">
          <w:pPr>
            <w:pStyle w:val="95FB551035524E62A0E8FCC0EFC116DC3"/>
          </w:pPr>
          <w:r w:rsidRPr="00FE12D0">
            <w:rPr>
              <w:rStyle w:val="PlaceholderText"/>
              <w:rFonts w:ascii="Poppins" w:hAnsi="Poppins" w:cs="Poppins"/>
              <w:sz w:val="20"/>
              <w:szCs w:val="20"/>
              <w:lang w:val="en-US"/>
            </w:rPr>
            <w:t>Client address</w:t>
          </w:r>
        </w:p>
      </w:docPartBody>
    </w:docPart>
    <w:docPart>
      <w:docPartPr>
        <w:name w:val="215C1E5F0D084147BBC03F7838DF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0885-8E33-425D-99AC-83F30A57D7DE}"/>
      </w:docPartPr>
      <w:docPartBody>
        <w:p w:rsidR="00B02EA8" w:rsidRDefault="00FD063C" w:rsidP="00FD063C">
          <w:pPr>
            <w:pStyle w:val="215C1E5F0D084147BBC03F7838DF6763"/>
          </w:pPr>
          <w:r w:rsidRPr="004E4C7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4E0AFCB0B64AC387226418EA19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3172-1730-43C6-9154-D0D14FF0F5F2}"/>
      </w:docPartPr>
      <w:docPartBody>
        <w:p w:rsidR="00B02EA8" w:rsidRDefault="00B06CD9">
          <w:pPr>
            <w:pStyle w:val="C14E0AFCB0B64AC387226418EA1985B9"/>
          </w:pPr>
          <w:r w:rsidRPr="004E4C7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8371715034434C9012FADCA6AD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0CEA-6EC8-428B-B79E-C5F7CDEB0FED}"/>
      </w:docPartPr>
      <w:docPartBody>
        <w:p w:rsidR="0032553E" w:rsidRDefault="0032553E">
          <w:pPr>
            <w:pStyle w:val="568371715034434C9012FADCA6AD816E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C5F6AEDDC5764B8698D1BD983550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FBD6-97CB-41E2-B95F-D5EAAD28050F}"/>
      </w:docPartPr>
      <w:docPartBody>
        <w:p w:rsidR="00B85085" w:rsidRDefault="0043350F" w:rsidP="0043350F">
          <w:pPr>
            <w:pStyle w:val="C5F6AEDDC5764B8698D1BD98355099F0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74CB014C264C470A90EF35168B427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8547-C423-4EB5-9A0A-97AD506EE668}"/>
      </w:docPartPr>
      <w:docPartBody>
        <w:p w:rsidR="00B85085" w:rsidRDefault="0043350F" w:rsidP="0043350F">
          <w:pPr>
            <w:pStyle w:val="74CB014C264C470A90EF35168B4271ED2"/>
          </w:pPr>
          <w:r>
            <w:rPr>
              <w:rStyle w:val="PlaceholderText"/>
            </w:rPr>
            <w:t>Qty</w:t>
          </w:r>
        </w:p>
      </w:docPartBody>
    </w:docPart>
    <w:docPart>
      <w:docPartPr>
        <w:name w:val="DE73BDB5F45F49299B830EF4214D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705A-1FB5-4FA9-A9D9-C0F920BD35FF}"/>
      </w:docPartPr>
      <w:docPartBody>
        <w:p w:rsidR="00B85085" w:rsidRDefault="0043350F" w:rsidP="0043350F">
          <w:pPr>
            <w:pStyle w:val="DE73BDB5F45F49299B830EF4214DAF812"/>
          </w:pPr>
          <w:r>
            <w:rPr>
              <w:rStyle w:val="PlaceholderText"/>
            </w:rPr>
            <w:t>Qty</w:t>
          </w:r>
        </w:p>
      </w:docPartBody>
    </w:docPart>
    <w:docPart>
      <w:docPartPr>
        <w:name w:val="4AE13902ED7C48B180BDF09286B6B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5D94-2103-48A0-9D1B-EC0DCA5618E8}"/>
      </w:docPartPr>
      <w:docPartBody>
        <w:p w:rsidR="00B85085" w:rsidRDefault="0043350F" w:rsidP="0043350F">
          <w:pPr>
            <w:pStyle w:val="4AE13902ED7C48B180BDF09286B6B6C32"/>
          </w:pPr>
          <w:r>
            <w:rPr>
              <w:rStyle w:val="PlaceholderText"/>
            </w:rPr>
            <w:t>Qty</w:t>
          </w:r>
        </w:p>
      </w:docPartBody>
    </w:docPart>
    <w:docPart>
      <w:docPartPr>
        <w:name w:val="19F5634D4A514AD5B4B4A065FB98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1ED5-ABF9-422C-8A5E-268FD85612E6}"/>
      </w:docPartPr>
      <w:docPartBody>
        <w:p w:rsidR="00B85085" w:rsidRDefault="0043350F" w:rsidP="0043350F">
          <w:pPr>
            <w:pStyle w:val="19F5634D4A514AD5B4B4A065FB98FE792"/>
          </w:pPr>
          <w:r>
            <w:rPr>
              <w:rStyle w:val="PlaceholderText"/>
            </w:rPr>
            <w:t>Qty</w:t>
          </w:r>
        </w:p>
      </w:docPartBody>
    </w:docPart>
    <w:docPart>
      <w:docPartPr>
        <w:name w:val="FB4766E8ED71466381577375EA74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79F9-04A0-48E7-BBA2-627977E31B45}"/>
      </w:docPartPr>
      <w:docPartBody>
        <w:p w:rsidR="00B85085" w:rsidRDefault="0043350F" w:rsidP="0043350F">
          <w:pPr>
            <w:pStyle w:val="FB4766E8ED71466381577375EA7443262"/>
          </w:pPr>
          <w:r>
            <w:rPr>
              <w:rStyle w:val="PlaceholderText"/>
            </w:rPr>
            <w:t>Qty</w:t>
          </w:r>
        </w:p>
      </w:docPartBody>
    </w:docPart>
    <w:docPart>
      <w:docPartPr>
        <w:name w:val="674F42668AA4404088FE68FFA6EB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8FE2-6A77-4E11-B585-E1104A69329E}"/>
      </w:docPartPr>
      <w:docPartBody>
        <w:p w:rsidR="00B85085" w:rsidRDefault="0043350F" w:rsidP="0043350F">
          <w:pPr>
            <w:pStyle w:val="674F42668AA4404088FE68FFA6EB2B502"/>
          </w:pPr>
          <w:r>
            <w:rPr>
              <w:rStyle w:val="PlaceholderText"/>
            </w:rPr>
            <w:t>Qty</w:t>
          </w:r>
        </w:p>
      </w:docPartBody>
    </w:docPart>
    <w:docPart>
      <w:docPartPr>
        <w:name w:val="B6629F8E49C94E7FA7459B292A6B6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819A-73C7-4C9C-8454-6ADB3F92EE72}"/>
      </w:docPartPr>
      <w:docPartBody>
        <w:p w:rsidR="00B85085" w:rsidRDefault="0043350F" w:rsidP="0043350F">
          <w:pPr>
            <w:pStyle w:val="B6629F8E49C94E7FA7459B292A6B6F772"/>
          </w:pPr>
          <w:r>
            <w:rPr>
              <w:rStyle w:val="PlaceholderText"/>
            </w:rPr>
            <w:t>Qty</w:t>
          </w:r>
        </w:p>
      </w:docPartBody>
    </w:docPart>
    <w:docPart>
      <w:docPartPr>
        <w:name w:val="D5C595CF3E7842DEA10725881BAC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84CE-E682-4ABC-9F3C-42E870952C2D}"/>
      </w:docPartPr>
      <w:docPartBody>
        <w:p w:rsidR="00B85085" w:rsidRDefault="0043350F" w:rsidP="0043350F">
          <w:pPr>
            <w:pStyle w:val="D5C595CF3E7842DEA10725881BAC529A2"/>
          </w:pPr>
          <w:r>
            <w:rPr>
              <w:rStyle w:val="PlaceholderText"/>
            </w:rPr>
            <w:t>Qty</w:t>
          </w:r>
        </w:p>
      </w:docPartBody>
    </w:docPart>
    <w:docPart>
      <w:docPartPr>
        <w:name w:val="AEBDEB8673AA4CC18EE4683FCA1D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D771-B856-4A2C-98E7-7A6AEE14D123}"/>
      </w:docPartPr>
      <w:docPartBody>
        <w:p w:rsidR="00B85085" w:rsidRDefault="0043350F" w:rsidP="0043350F">
          <w:pPr>
            <w:pStyle w:val="AEBDEB8673AA4CC18EE4683FCA1DEB82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D3EB99BC52CF4F43975CBDD13C87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4912-0868-453D-961E-ACAA795E7727}"/>
      </w:docPartPr>
      <w:docPartBody>
        <w:p w:rsidR="00B85085" w:rsidRDefault="0043350F" w:rsidP="0043350F">
          <w:pPr>
            <w:pStyle w:val="D3EB99BC52CF4F43975CBDD13C879403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05FA5D1BEB5F49949A9D91D9DD70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9471-6267-48C6-BC23-971EB9BEF043}"/>
      </w:docPartPr>
      <w:docPartBody>
        <w:p w:rsidR="00B85085" w:rsidRDefault="0043350F" w:rsidP="0043350F">
          <w:pPr>
            <w:pStyle w:val="05FA5D1BEB5F49949A9D91D9DD7052E9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5375CA4271E54567B3101DCAE5365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ABA2-6C9E-4D12-96F7-82C474A6EDD1}"/>
      </w:docPartPr>
      <w:docPartBody>
        <w:p w:rsidR="00B85085" w:rsidRDefault="0043350F" w:rsidP="0043350F">
          <w:pPr>
            <w:pStyle w:val="5375CA4271E54567B3101DCAE536547C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E354867FCF5F4E1AAB01808E1869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997A5-C607-474C-884B-F20ADCE152E1}"/>
      </w:docPartPr>
      <w:docPartBody>
        <w:p w:rsidR="00B85085" w:rsidRDefault="0043350F" w:rsidP="0043350F">
          <w:pPr>
            <w:pStyle w:val="E354867FCF5F4E1AAB01808E1869F7E6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6EA950730ECA497BA16D8F3D91AFA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21B2-ACDE-4E3F-9BC7-F8FFBCD0753E}"/>
      </w:docPartPr>
      <w:docPartBody>
        <w:p w:rsidR="00B85085" w:rsidRDefault="0043350F" w:rsidP="0043350F">
          <w:pPr>
            <w:pStyle w:val="6EA950730ECA497BA16D8F3D91AFAA9A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54406B7185884EBFBD570BEB3CE9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53CA-2BE4-4D98-B15B-038590840DA9}"/>
      </w:docPartPr>
      <w:docPartBody>
        <w:p w:rsidR="00B85085" w:rsidRDefault="0043350F" w:rsidP="0043350F">
          <w:pPr>
            <w:pStyle w:val="54406B7185884EBFBD570BEB3CE95D1D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358C25A6AFD04E56889E072E0E37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DC1E-DC8C-4BD1-B598-7ABEA9ED2957}"/>
      </w:docPartPr>
      <w:docPartBody>
        <w:p w:rsidR="00B85085" w:rsidRDefault="0043350F" w:rsidP="0043350F">
          <w:pPr>
            <w:pStyle w:val="358C25A6AFD04E56889E072E0E379B05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DEEE9E4161AE48AD948CAE624FA2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30AE-CC4C-4C78-8C24-0BDA9EB50AD3}"/>
      </w:docPartPr>
      <w:docPartBody>
        <w:p w:rsidR="00B85085" w:rsidRDefault="0043350F" w:rsidP="0043350F">
          <w:pPr>
            <w:pStyle w:val="DEEE9E4161AE48AD948CAE624FA20A88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4C34EF3D7F4644D6B8BCF87EE92C1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13269-EAD9-43DC-BBCC-768B8E1EB7A4}"/>
      </w:docPartPr>
      <w:docPartBody>
        <w:p w:rsidR="00B85085" w:rsidRDefault="0043350F" w:rsidP="0043350F">
          <w:pPr>
            <w:pStyle w:val="4C34EF3D7F4644D6B8BCF87EE92C10A4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A91E43353B2044A3BE606577CB82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4D8D-C48C-43C1-A77B-B21B2A0DD9A6}"/>
      </w:docPartPr>
      <w:docPartBody>
        <w:p w:rsidR="00B85085" w:rsidRDefault="0043350F" w:rsidP="0043350F">
          <w:pPr>
            <w:pStyle w:val="A91E43353B2044A3BE606577CB823C50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C6F8BB407901400EAB3F91269F39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1B45-D389-419F-AFF7-C7923C92A9F6}"/>
      </w:docPartPr>
      <w:docPartBody>
        <w:p w:rsidR="00B85085" w:rsidRDefault="0043350F" w:rsidP="0043350F">
          <w:pPr>
            <w:pStyle w:val="C6F8BB407901400EAB3F91269F3932DA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4B4AFEA1826B4A0B87D3A6ACA72B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AA54D-DAE7-4FAE-9EA0-BD27CBD9117E}"/>
      </w:docPartPr>
      <w:docPartBody>
        <w:p w:rsidR="00B85085" w:rsidRDefault="0043350F" w:rsidP="0043350F">
          <w:pPr>
            <w:pStyle w:val="4B4AFEA1826B4A0B87D3A6ACA72BABD2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435D2B28EF204241A727BEC975D9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6B38-6D48-4585-A6D9-503B61DAEFB1}"/>
      </w:docPartPr>
      <w:docPartBody>
        <w:p w:rsidR="00B85085" w:rsidRDefault="0043350F" w:rsidP="0043350F">
          <w:pPr>
            <w:pStyle w:val="435D2B28EF204241A727BEC975D9EA92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72434E402C8547C487DEDD3CEF42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122B-BBB0-445D-8877-577375443BF3}"/>
      </w:docPartPr>
      <w:docPartBody>
        <w:p w:rsidR="00B85085" w:rsidRDefault="0043350F" w:rsidP="0043350F">
          <w:pPr>
            <w:pStyle w:val="72434E402C8547C487DEDD3CEF42E747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01462BB9A9BC4B1DA7F7B820AB5A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B351-402E-4C39-AC39-CDC26BA5C741}"/>
      </w:docPartPr>
      <w:docPartBody>
        <w:p w:rsidR="00B85085" w:rsidRDefault="0043350F" w:rsidP="0043350F">
          <w:pPr>
            <w:pStyle w:val="01462BB9A9BC4B1DA7F7B820AB5A59A22"/>
          </w:pPr>
          <w:r w:rsidRPr="00207BBF">
            <w:rPr>
              <w:rStyle w:val="PlaceholderText"/>
              <w:b/>
              <w:bCs/>
              <w:color w:val="FFFFFF" w:themeColor="background1"/>
            </w:rPr>
            <w:t>$0.00</w:t>
          </w:r>
        </w:p>
      </w:docPartBody>
    </w:docPart>
    <w:docPart>
      <w:docPartPr>
        <w:name w:val="03089B2B3E7B4D45A87822AECDAA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13EB-824F-4703-967B-E2ECDE9B5BEA}"/>
      </w:docPartPr>
      <w:docPartBody>
        <w:p w:rsidR="00B85085" w:rsidRDefault="0043350F" w:rsidP="0043350F">
          <w:pPr>
            <w:pStyle w:val="03089B2B3E7B4D45A87822AECDAADA3E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13FEE8BE681F4B9E9265F31CFC27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1FD2-A96E-45A8-ADE9-EA0616CA59EB}"/>
      </w:docPartPr>
      <w:docPartBody>
        <w:p w:rsidR="00B85085" w:rsidRDefault="0043350F" w:rsidP="0043350F">
          <w:pPr>
            <w:pStyle w:val="13FEE8BE681F4B9E9265F31CFC27C7D5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9CB6018CADC1459CA4C2F8E4DDF7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8A25-A155-4DA3-9713-2F624590C8F5}"/>
      </w:docPartPr>
      <w:docPartBody>
        <w:p w:rsidR="00B85085" w:rsidRDefault="0043350F" w:rsidP="0043350F">
          <w:pPr>
            <w:pStyle w:val="9CB6018CADC1459CA4C2F8E4DDF7ED33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CD3D9FE42EED437D840194122385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C3D7-9B01-430D-A8FC-08387D5D9412}"/>
      </w:docPartPr>
      <w:docPartBody>
        <w:p w:rsidR="00B85085" w:rsidRDefault="0043350F" w:rsidP="0043350F">
          <w:pPr>
            <w:pStyle w:val="CD3D9FE42EED437D8401941223858AB7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BF6D15363FAD45B782D9338042DD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302C-DB31-42C8-8B3A-68C4A43025BF}"/>
      </w:docPartPr>
      <w:docPartBody>
        <w:p w:rsidR="00B85085" w:rsidRDefault="0043350F" w:rsidP="0043350F">
          <w:pPr>
            <w:pStyle w:val="BF6D15363FAD45B782D9338042DD0264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6AE94477802648358CE09AE39C83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48DB-D650-4907-A58E-FAC03DABA628}"/>
      </w:docPartPr>
      <w:docPartBody>
        <w:p w:rsidR="00B85085" w:rsidRDefault="0043350F" w:rsidP="0043350F">
          <w:pPr>
            <w:pStyle w:val="6AE94477802648358CE09AE39C8313A7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8B6A5694461C4CB7B91D77596772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EEF1-B0EE-4DD0-85BF-5D6580957DAF}"/>
      </w:docPartPr>
      <w:docPartBody>
        <w:p w:rsidR="00B85085" w:rsidRDefault="0043350F" w:rsidP="0043350F">
          <w:pPr>
            <w:pStyle w:val="8B6A5694461C4CB7B91D77596772ECF9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6824493A687B43D98820E9327CF9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2D8F-AF93-4328-A399-7029650A5162}"/>
      </w:docPartPr>
      <w:docPartBody>
        <w:p w:rsidR="00B85085" w:rsidRDefault="0043350F" w:rsidP="0043350F">
          <w:pPr>
            <w:pStyle w:val="6824493A687B43D98820E9327CF9D0AD2"/>
          </w:pPr>
          <w:r>
            <w:rPr>
              <w:rStyle w:val="PlaceholderText"/>
            </w:rPr>
            <w:t>$0.00</w:t>
          </w:r>
        </w:p>
      </w:docPartBody>
    </w:docPart>
    <w:docPart>
      <w:docPartPr>
        <w:name w:val="E9AFC7F84F394AE3892BC3B1E8B71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39DB-85E4-46DB-A707-C21E10ABFDF9}"/>
      </w:docPartPr>
      <w:docPartBody>
        <w:p w:rsidR="00B85085" w:rsidRDefault="0043350F" w:rsidP="0043350F">
          <w:pPr>
            <w:pStyle w:val="E9AFC7F84F394AE3892BC3B1E8B71C131"/>
          </w:pPr>
          <w:r>
            <w:rPr>
              <w:rStyle w:val="PlaceholderText"/>
            </w:rPr>
            <w:t>Qty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D9"/>
    <w:rsid w:val="00043650"/>
    <w:rsid w:val="00046C0C"/>
    <w:rsid w:val="000932D3"/>
    <w:rsid w:val="000D47A6"/>
    <w:rsid w:val="00114B37"/>
    <w:rsid w:val="00164C80"/>
    <w:rsid w:val="001C4D80"/>
    <w:rsid w:val="00213B8F"/>
    <w:rsid w:val="0032553E"/>
    <w:rsid w:val="0043350F"/>
    <w:rsid w:val="004B4D5E"/>
    <w:rsid w:val="004F56F9"/>
    <w:rsid w:val="00513AD3"/>
    <w:rsid w:val="00707673"/>
    <w:rsid w:val="0072158F"/>
    <w:rsid w:val="00865C49"/>
    <w:rsid w:val="008E2AC7"/>
    <w:rsid w:val="00980476"/>
    <w:rsid w:val="009D3A0D"/>
    <w:rsid w:val="009D5833"/>
    <w:rsid w:val="00B02EA8"/>
    <w:rsid w:val="00B06CD9"/>
    <w:rsid w:val="00B85085"/>
    <w:rsid w:val="00B9005B"/>
    <w:rsid w:val="00C42934"/>
    <w:rsid w:val="00C45201"/>
    <w:rsid w:val="00D64110"/>
    <w:rsid w:val="00E80FE4"/>
    <w:rsid w:val="00F040E0"/>
    <w:rsid w:val="00F32F21"/>
    <w:rsid w:val="00F71345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EA59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50F"/>
    <w:rPr>
      <w:color w:val="666666"/>
    </w:rPr>
  </w:style>
  <w:style w:type="paragraph" w:customStyle="1" w:styleId="568371715034434C9012FADCA6AD816E">
    <w:name w:val="568371715034434C9012FADCA6AD816E"/>
  </w:style>
  <w:style w:type="paragraph" w:customStyle="1" w:styleId="B4A8C1BBF30942AA83F84CD1FA444C76">
    <w:name w:val="B4A8C1BBF30942AA83F84CD1FA444C76"/>
    <w:rsid w:val="00164C80"/>
  </w:style>
  <w:style w:type="paragraph" w:customStyle="1" w:styleId="2D6D04EB49354394847513F409FF7789">
    <w:name w:val="2D6D04EB49354394847513F409FF7789"/>
    <w:rsid w:val="00164C80"/>
  </w:style>
  <w:style w:type="paragraph" w:customStyle="1" w:styleId="6969CE7695894620AA3EBDF295C3D2595">
    <w:name w:val="6969CE7695894620AA3EBDF295C3D2595"/>
    <w:rsid w:val="00164C80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215C1E5F0D084147BBC03F7838DF6763">
    <w:name w:val="215C1E5F0D084147BBC03F7838DF6763"/>
    <w:rsid w:val="00FD063C"/>
  </w:style>
  <w:style w:type="paragraph" w:customStyle="1" w:styleId="C14E0AFCB0B64AC387226418EA1985B9">
    <w:name w:val="C14E0AFCB0B64AC387226418EA1985B9"/>
  </w:style>
  <w:style w:type="paragraph" w:customStyle="1" w:styleId="72FC23FD174045B6AF9DEFA349896CB83">
    <w:name w:val="72FC23FD174045B6AF9DEFA349896CB8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2275C58F09E949BF9DF835DDB366C4743">
    <w:name w:val="2275C58F09E949BF9DF835DDB366C474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5CB26D72DA564527B5F93B239B1F97813">
    <w:name w:val="5CB26D72DA564527B5F93B239B1F9781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9766F0043A294BECA9487E82E3F1BA0C3">
    <w:name w:val="9766F0043A294BECA9487E82E3F1BA0C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E74D09FBE47F4C48B4DFC164ED08F27B3">
    <w:name w:val="E74D09FBE47F4C48B4DFC164ED08F27B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95FB551035524E62A0E8FCC0EFC116DC3">
    <w:name w:val="95FB551035524E62A0E8FCC0EFC116DC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28E86AB3E9D24D7EACE7B40CD988930D3">
    <w:name w:val="28E86AB3E9D24D7EACE7B40CD988930D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1E0CC695CE73439B91A3689A30C290A93">
    <w:name w:val="1E0CC695CE73439B91A3689A30C290A9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5CAFB9F607B54377AB561E64E8CAC8C63">
    <w:name w:val="5CAFB9F607B54377AB561E64E8CAC8C6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54AC0F943E5944219C406C1EC4D3056A3">
    <w:name w:val="54AC0F943E5944219C406C1EC4D3056A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1521703DC8B64A11AA894D78E7F188023">
    <w:name w:val="1521703DC8B64A11AA894D78E7F18802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9E91F06EA0504A498947E2C9DA5F55143">
    <w:name w:val="9E91F06EA0504A498947E2C9DA5F5514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BF64E1AF4FAA414EBD5A82EE6A1179683">
    <w:name w:val="BF64E1AF4FAA414EBD5A82EE6A117968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5479B5BCF97F4058A2A894F196030DCE3">
    <w:name w:val="5479B5BCF97F4058A2A894F196030DCE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02A6423458C44A078E2A38BB41B2E61D3">
    <w:name w:val="02A6423458C44A078E2A38BB41B2E61D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25AC2BB60FCC4F59B0F4E12DAE9E731F3">
    <w:name w:val="25AC2BB60FCC4F59B0F4E12DAE9E731F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3175AA2FCDE94C7A9B20D1FFFC07AB063">
    <w:name w:val="3175AA2FCDE94C7A9B20D1FFFC07AB06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DB74336A3D024CBEBD79D3FCCFBBD9833">
    <w:name w:val="DB74336A3D024CBEBD79D3FCCFBBD983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001CCB33153341AE8CEC6F03FFD08E943">
    <w:name w:val="001CCB33153341AE8CEC6F03FFD08E94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3F3301EB81284C4FA61E8C3AE7813EE43">
    <w:name w:val="3F3301EB81284C4FA61E8C3AE7813EE4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6837BBBB2957496EA3D41B903F34DA6D3">
    <w:name w:val="6837BBBB2957496EA3D41B903F34DA6D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3E1A50169E544E18B322859100CE8E803">
    <w:name w:val="3E1A50169E544E18B322859100CE8E80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A142E63645E84E10AE5D3112EDAC2D433">
    <w:name w:val="A142E63645E84E10AE5D3112EDAC2D43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D0FE768CE14A44DFB3892B595F34BD003">
    <w:name w:val="D0FE768CE14A44DFB3892B595F34BD00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8288EDB021CE4C7CAD9501B1DB3AEAA13">
    <w:name w:val="8288EDB021CE4C7CAD9501B1DB3AEAA1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6BF136E8955142C9AFA666CC94ABC4F03">
    <w:name w:val="6BF136E8955142C9AFA666CC94ABC4F0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26CA92FBD33040E4A18C85EA8F58ADBD3">
    <w:name w:val="26CA92FBD33040E4A18C85EA8F58ADBD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598103D02524468BA3178F0EC318B5673">
    <w:name w:val="598103D02524468BA3178F0EC318B567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CACDB61AD8A34151A33159D668EACF1B3">
    <w:name w:val="CACDB61AD8A34151A33159D668EACF1B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41969AE5117343D0AC55D9800A0C6C673">
    <w:name w:val="41969AE5117343D0AC55D9800A0C6C67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28C6278CD92A443382D1D4EB69972D2C3">
    <w:name w:val="28C6278CD92A443382D1D4EB69972D2C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A7C679BB05CE41EA95414F9C85CD73DE3">
    <w:name w:val="A7C679BB05CE41EA95414F9C85CD73DE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C0D23860344D4E94B6801A24AE9FBE7C2">
    <w:name w:val="C0D23860344D4E94B6801A24AE9FBE7C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EC53ED79B70F4A718030B791797D5AEC2">
    <w:name w:val="EC53ED79B70F4A718030B791797D5AEC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3766485336D74E0BBC36B7208569798D3">
    <w:name w:val="3766485336D74E0BBC36B7208569798D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1F4C1D0B869043499B1F6530625E396A3">
    <w:name w:val="1F4C1D0B869043499B1F6530625E396A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E9AFC7F84F394AE3892BC3B1E8B71C131">
    <w:name w:val="E9AFC7F84F394AE3892BC3B1E8B71C131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CD3D9FE42EED437D8401941223858AB72">
    <w:name w:val="CD3D9FE42EED437D8401941223858AB7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9CB6018CADC1459CA4C2F8E4DDF7ED332">
    <w:name w:val="9CB6018CADC1459CA4C2F8E4DDF7ED33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28438B308B3743DB914DCFC605D27B3B3">
    <w:name w:val="28438B308B3743DB914DCFC605D27B3B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E5E26FB7E26242F895F03819E29ACA073">
    <w:name w:val="E5E26FB7E26242F895F03819E29ACA07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74CB014C264C470A90EF35168B4271ED2">
    <w:name w:val="74CB014C264C470A90EF35168B4271ED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BF6D15363FAD45B782D9338042DD02642">
    <w:name w:val="BF6D15363FAD45B782D9338042DD0264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13FEE8BE681F4B9E9265F31CFC27C7D52">
    <w:name w:val="13FEE8BE681F4B9E9265F31CFC27C7D5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B5A374EF440A49EDA9C202C6573E71D23">
    <w:name w:val="B5A374EF440A49EDA9C202C6573E71D2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A76288AA86074420A7049FE5186652453">
    <w:name w:val="A76288AA86074420A7049FE518665245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DE73BDB5F45F49299B830EF4214DAF812">
    <w:name w:val="DE73BDB5F45F49299B830EF4214DAF81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6AE94477802648358CE09AE39C8313A72">
    <w:name w:val="6AE94477802648358CE09AE39C8313A7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03089B2B3E7B4D45A87822AECDAADA3E2">
    <w:name w:val="03089B2B3E7B4D45A87822AECDAADA3E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EFD1705AAA174E66A1AD9B7B00C9C88C3">
    <w:name w:val="EFD1705AAA174E66A1AD9B7B00C9C88C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0BEB6A79F31B43C4951AEE6698E89A803">
    <w:name w:val="0BEB6A79F31B43C4951AEE6698E89A80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4AE13902ED7C48B180BDF09286B6B6C32">
    <w:name w:val="4AE13902ED7C48B180BDF09286B6B6C3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8B6A5694461C4CB7B91D77596772ECF92">
    <w:name w:val="8B6A5694461C4CB7B91D77596772ECF9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4B4AFEA1826B4A0B87D3A6ACA72BABD22">
    <w:name w:val="4B4AFEA1826B4A0B87D3A6ACA72BABD2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696D9226F64341CD96A6AD4698DCFBFF3">
    <w:name w:val="696D9226F64341CD96A6AD4698DCFBFF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14F072F5AC8E4EA8826E1753FA29B0B83">
    <w:name w:val="14F072F5AC8E4EA8826E1753FA29B0B83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19F5634D4A514AD5B4B4A065FB98FE792">
    <w:name w:val="19F5634D4A514AD5B4B4A065FB98FE79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6824493A687B43D98820E9327CF9D0AD2">
    <w:name w:val="6824493A687B43D98820E9327CF9D0AD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C6F8BB407901400EAB3F91269F3932DA2">
    <w:name w:val="C6F8BB407901400EAB3F91269F3932DA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A91E43353B2044A3BE606577CB823C502">
    <w:name w:val="A91E43353B2044A3BE606577CB823C50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4C34EF3D7F4644D6B8BCF87EE92C10A42">
    <w:name w:val="4C34EF3D7F4644D6B8BCF87EE92C10A4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DEEE9E4161AE48AD948CAE624FA20A882">
    <w:name w:val="DEEE9E4161AE48AD948CAE624FA20A88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358C25A6AFD04E56889E072E0E379B052">
    <w:name w:val="358C25A6AFD04E56889E072E0E379B05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FB4766E8ED71466381577375EA7443262">
    <w:name w:val="FB4766E8ED71466381577375EA744326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C5F6AEDDC5764B8698D1BD98355099F02">
    <w:name w:val="C5F6AEDDC5764B8698D1BD98355099F0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54406B7185884EBFBD570BEB3CE95D1D2">
    <w:name w:val="54406B7185884EBFBD570BEB3CE95D1D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674F42668AA4404088FE68FFA6EB2B502">
    <w:name w:val="674F42668AA4404088FE68FFA6EB2B50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AEBDEB8673AA4CC18EE4683FCA1DEB822">
    <w:name w:val="AEBDEB8673AA4CC18EE4683FCA1DEB82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6EA950730ECA497BA16D8F3D91AFAA9A2">
    <w:name w:val="6EA950730ECA497BA16D8F3D91AFAA9A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B6629F8E49C94E7FA7459B292A6B6F772">
    <w:name w:val="B6629F8E49C94E7FA7459B292A6B6F77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D3EB99BC52CF4F43975CBDD13C8794032">
    <w:name w:val="D3EB99BC52CF4F43975CBDD13C879403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E354867FCF5F4E1AAB01808E1869F7E62">
    <w:name w:val="E354867FCF5F4E1AAB01808E1869F7E6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D5C595CF3E7842DEA10725881BAC529A2">
    <w:name w:val="D5C595CF3E7842DEA10725881BAC529A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05FA5D1BEB5F49949A9D91D9DD7052E92">
    <w:name w:val="05FA5D1BEB5F49949A9D91D9DD7052E9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5375CA4271E54567B3101DCAE536547C2">
    <w:name w:val="5375CA4271E54567B3101DCAE536547C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435D2B28EF204241A727BEC975D9EA922">
    <w:name w:val="435D2B28EF204241A727BEC975D9EA92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72434E402C8547C487DEDD3CEF42E7472">
    <w:name w:val="72434E402C8547C487DEDD3CEF42E747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  <w:style w:type="paragraph" w:customStyle="1" w:styleId="01462BB9A9BC4B1DA7F7B820AB5A59A22">
    <w:name w:val="01462BB9A9BC4B1DA7F7B820AB5A59A22"/>
    <w:rsid w:val="0043350F"/>
    <w:pPr>
      <w:spacing w:before="120" w:after="120" w:line="240" w:lineRule="auto"/>
    </w:pPr>
    <w:rPr>
      <w:rFonts w:ascii="Verdana" w:eastAsia="Libre Franklin" w:hAnsi="Verdana" w:cs="Libre Franklin"/>
      <w:kern w:val="0"/>
      <w:sz w:val="18"/>
      <w:szCs w:val="18"/>
      <w:lang w:val="e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XZJ6U33HX3SY-230442900-28603</_dlc_DocId>
    <_dlc_DocIdUrl xmlns="f0be88ad-3f12-4899-b526-e1b1d828b137">
      <Url>https://enableo365.sharepoint.com/_layouts/15/DocIdRedir.aspx?ID=XZJ6U33HX3SY-230442900-28603</Url>
      <Description>XZJ6U33HX3SY-230442900-28603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92164-54E4-4281-9813-1A27081CF7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schemas.microsoft.com/office/infopath/2007/PartnerControls"/>
    <ds:schemaRef ds:uri="23df9418-6cf2-4f25-8c57-82dce4cc2bcc"/>
    <ds:schemaRef ds:uri="f0be88ad-3f12-4899-b526-e1b1d828b137"/>
  </ds:schemaRefs>
</ds:datastoreItem>
</file>

<file path=customXml/itemProps5.xml><?xml version="1.0" encoding="utf-8"?>
<ds:datastoreItem xmlns:ds="http://schemas.openxmlformats.org/officeDocument/2006/customXml" ds:itemID="{A75EDCB3-86F4-4327-9629-DDB67EFCA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Enable document template 2025 (7)</Template>
  <TotalTime>35</TotalTime>
  <Pages>3</Pages>
  <Words>330</Words>
  <Characters>2126</Characters>
  <Application>Microsoft Office Word</Application>
  <DocSecurity>0</DocSecurity>
  <Lines>53</Lines>
  <Paragraphs>40</Paragraphs>
  <ScaleCrop>false</ScaleCrop>
  <Company/>
  <LinksUpToDate>false</LinksUpToDate>
  <CharactersWithSpaces>2416</CharactersWithSpaces>
  <SharedDoc>false</SharedDoc>
  <HLinks>
    <vt:vector size="18" baseType="variant">
      <vt:variant>
        <vt:i4>983162</vt:i4>
      </vt:variant>
      <vt:variant>
        <vt:i4>3</vt:i4>
      </vt:variant>
      <vt:variant>
        <vt:i4>0</vt:i4>
      </vt:variant>
      <vt:variant>
        <vt:i4>5</vt:i4>
      </vt:variant>
      <vt:variant>
        <vt:lpwstr>mailto:mohrepairs@enable.co.nz</vt:lpwstr>
      </vt:variant>
      <vt:variant>
        <vt:lpwstr/>
      </vt:variant>
      <vt:variant>
        <vt:i4>524406</vt:i4>
      </vt:variant>
      <vt:variant>
        <vt:i4>0</vt:i4>
      </vt:variant>
      <vt:variant>
        <vt:i4>0</vt:i4>
      </vt:variant>
      <vt:variant>
        <vt:i4>5</vt:i4>
      </vt:variant>
      <vt:variant>
        <vt:lpwstr>mailto:accrepairs@enable.co.nz</vt:lpwstr>
      </vt:variant>
      <vt:variant>
        <vt:lpwstr/>
      </vt:variant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mailto:christian.flutey@enable.co.nz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Christian Flutey</cp:lastModifiedBy>
  <cp:revision>19</cp:revision>
  <dcterms:created xsi:type="dcterms:W3CDTF">2025-07-28T01:20:00Z</dcterms:created>
  <dcterms:modified xsi:type="dcterms:W3CDTF">2025-07-29T21:36:00Z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MediaServiceImageTags">
    <vt:lpwstr/>
  </property>
  <property fmtid="{D5CDD505-2E9C-101B-9397-08002B2CF9AE}" pid="4" name="ContentTypeId">
    <vt:lpwstr>0x0101006D161D592D86DC459B63C730E5B19F55</vt:lpwstr>
  </property>
  <property fmtid="{D5CDD505-2E9C-101B-9397-08002B2CF9AE}" pid="5" name="_dlc_DocIdItemGuid">
    <vt:lpwstr>a8921be1-f09c-4324-bb08-fec7556a8ff5</vt:lpwstr>
  </property>
</Properties>
</file>