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1FF7" w14:textId="1AC56614" w:rsidR="000A2254" w:rsidRPr="00743D1D" w:rsidRDefault="00412B1D" w:rsidP="00743D1D">
      <w:pPr>
        <w:pStyle w:val="Heading1"/>
      </w:pPr>
      <w:bookmarkStart w:id="0" w:name="_Toc197436732"/>
      <w:r w:rsidRPr="00743D1D">
        <w:t>ACC</w:t>
      </w:r>
      <w:bookmarkEnd w:id="0"/>
      <w:r w:rsidRPr="00743D1D">
        <w:t xml:space="preserve"> Beyond Economic Repair Notification</w:t>
      </w:r>
      <w:r w:rsidR="000A2254" w:rsidRPr="00743D1D">
        <w:t xml:space="preserve">  </w:t>
      </w:r>
    </w:p>
    <w:p w14:paraId="074B645C" w14:textId="30535377" w:rsidR="000A2254" w:rsidRPr="00F50021" w:rsidRDefault="27DEEB7E" w:rsidP="00E560B3">
      <w:pPr>
        <w:rPr>
          <w:rStyle w:val="SubtleEmphasis"/>
          <w:szCs w:val="20"/>
        </w:rPr>
      </w:pPr>
      <w:r w:rsidRPr="00F50021">
        <w:rPr>
          <w:rStyle w:val="SubtleEmphasis"/>
          <w:szCs w:val="20"/>
        </w:rPr>
        <w:t xml:space="preserve">This form is to be completed by the ACC Equipment Subcontractor to provide notification of equipment beyond economic repair (BER) for ACC equipment managed by Enable New Zealand. </w:t>
      </w:r>
    </w:p>
    <w:p w14:paraId="6931C17D" w14:textId="22259D42" w:rsidR="000A2254" w:rsidRPr="006F7E5B" w:rsidRDefault="00E20A18" w:rsidP="006F7E5B">
      <w:pPr>
        <w:rPr>
          <w:b/>
          <w:bCs/>
          <w:iCs/>
          <w:sz w:val="22"/>
          <w:szCs w:val="28"/>
        </w:rPr>
      </w:pPr>
      <w:r w:rsidRPr="008A4B50">
        <w:rPr>
          <w:rStyle w:val="SubtleEmphasis"/>
          <w:b/>
          <w:bCs/>
          <w:i w:val="0"/>
          <w:iCs/>
          <w:sz w:val="22"/>
          <w:szCs w:val="28"/>
        </w:rPr>
        <w:t xml:space="preserve">Please email the completed form to: </w:t>
      </w:r>
      <w:hyperlink r:id="rId12" w:history="1">
        <w:r w:rsidR="008A4B50" w:rsidRPr="008A4B50">
          <w:rPr>
            <w:rStyle w:val="Hyperlink"/>
            <w:b/>
            <w:bCs/>
            <w:iCs/>
            <w:sz w:val="22"/>
            <w:szCs w:val="28"/>
          </w:rPr>
          <w:t>accrepairs@enable.co.nz</w:t>
        </w:r>
      </w:hyperlink>
      <w:r w:rsidR="008A4B50" w:rsidRPr="008A4B50">
        <w:rPr>
          <w:rStyle w:val="SubtleEmphasis"/>
          <w:b/>
          <w:bCs/>
          <w:i w:val="0"/>
          <w:iCs/>
          <w:sz w:val="22"/>
          <w:szCs w:val="28"/>
        </w:rPr>
        <w:t xml:space="preserve"> </w:t>
      </w:r>
    </w:p>
    <w:tbl>
      <w:tblPr>
        <w:tblStyle w:val="TableGrid"/>
        <w:tblW w:w="10065" w:type="dxa"/>
        <w:tblInd w:w="-43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2115"/>
        <w:gridCol w:w="606"/>
        <w:gridCol w:w="1248"/>
        <w:gridCol w:w="1134"/>
        <w:gridCol w:w="851"/>
        <w:gridCol w:w="1842"/>
      </w:tblGrid>
      <w:tr w:rsidR="00226724" w:rsidRPr="00F50021" w14:paraId="7A5D3A59" w14:textId="49A54660" w:rsidTr="42346228">
        <w:trPr>
          <w:trHeight w:val="300"/>
        </w:trPr>
        <w:tc>
          <w:tcPr>
            <w:tcW w:w="4990" w:type="dxa"/>
            <w:gridSpan w:val="3"/>
            <w:shd w:val="clear" w:color="auto" w:fill="011E57"/>
            <w:vAlign w:val="center"/>
          </w:tcPr>
          <w:p w14:paraId="34D8C07D" w14:textId="509B6AC4" w:rsidR="00226724" w:rsidRPr="00F50021" w:rsidRDefault="00226724" w:rsidP="0009136F">
            <w:pPr>
              <w:rPr>
                <w:b/>
                <w:bCs/>
                <w:color w:val="FFFFFF" w:themeColor="background1"/>
                <w:szCs w:val="20"/>
              </w:rPr>
            </w:pPr>
            <w:r w:rsidRPr="00F50021">
              <w:rPr>
                <w:b/>
                <w:bCs/>
                <w:color w:val="FFFFFF" w:themeColor="background1"/>
                <w:szCs w:val="20"/>
              </w:rPr>
              <w:t xml:space="preserve">Subcontractor </w:t>
            </w:r>
            <w:r w:rsidR="007E7282" w:rsidRPr="00F50021">
              <w:rPr>
                <w:b/>
                <w:bCs/>
                <w:color w:val="FFFFFF" w:themeColor="background1"/>
                <w:szCs w:val="20"/>
              </w:rPr>
              <w:t>d</w:t>
            </w:r>
            <w:r w:rsidRPr="00F50021">
              <w:rPr>
                <w:b/>
                <w:bCs/>
                <w:color w:val="FFFFFF" w:themeColor="background1"/>
                <w:szCs w:val="20"/>
              </w:rPr>
              <w:t>etail</w:t>
            </w:r>
            <w:r w:rsidR="79748E7D" w:rsidRPr="00F50021">
              <w:rPr>
                <w:b/>
                <w:bCs/>
                <w:color w:val="FFFFFF" w:themeColor="background1"/>
                <w:szCs w:val="20"/>
              </w:rPr>
              <w:t>s</w:t>
            </w:r>
          </w:p>
        </w:tc>
        <w:tc>
          <w:tcPr>
            <w:tcW w:w="2382" w:type="dxa"/>
            <w:gridSpan w:val="2"/>
            <w:shd w:val="clear" w:color="auto" w:fill="011E57"/>
            <w:vAlign w:val="center"/>
          </w:tcPr>
          <w:p w14:paraId="4AE084C8" w14:textId="77777777" w:rsidR="00226724" w:rsidRPr="00F50021" w:rsidRDefault="00226724" w:rsidP="0009136F">
            <w:pPr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011E57"/>
            <w:vAlign w:val="center"/>
          </w:tcPr>
          <w:p w14:paraId="6489B0DB" w14:textId="77777777" w:rsidR="00226724" w:rsidRPr="00F50021" w:rsidRDefault="00226724" w:rsidP="0009136F">
            <w:pPr>
              <w:rPr>
                <w:b/>
                <w:bCs/>
                <w:color w:val="FFFFFF" w:themeColor="background1"/>
                <w:szCs w:val="20"/>
              </w:rPr>
            </w:pPr>
          </w:p>
        </w:tc>
      </w:tr>
      <w:tr w:rsidR="00226724" w:rsidRPr="00F50021" w14:paraId="48584CED" w14:textId="318339CD" w:rsidTr="42346228">
        <w:trPr>
          <w:trHeight w:val="300"/>
        </w:trPr>
        <w:tc>
          <w:tcPr>
            <w:tcW w:w="2269" w:type="dxa"/>
            <w:vAlign w:val="center"/>
          </w:tcPr>
          <w:p w14:paraId="65945859" w14:textId="0474E2FD" w:rsidR="00226724" w:rsidRPr="00F50021" w:rsidRDefault="00226724" w:rsidP="00206600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Company name</w:t>
            </w:r>
          </w:p>
        </w:tc>
        <w:sdt>
          <w:sdtPr>
            <w:rPr>
              <w:szCs w:val="20"/>
            </w:rPr>
            <w:id w:val="-1078987135"/>
            <w:placeholder>
              <w:docPart w:val="70FEC667646B477A82651F7650AD9697"/>
            </w:placeholder>
            <w:showingPlcHdr/>
          </w:sdtPr>
          <w:sdtEndPr/>
          <w:sdtContent>
            <w:tc>
              <w:tcPr>
                <w:tcW w:w="2721" w:type="dxa"/>
                <w:gridSpan w:val="2"/>
                <w:vAlign w:val="center"/>
              </w:tcPr>
              <w:p w14:paraId="070E3D74" w14:textId="589F422C" w:rsidR="00226724" w:rsidRPr="00F50021" w:rsidRDefault="000739FD" w:rsidP="00206600">
                <w:pPr>
                  <w:rPr>
                    <w:szCs w:val="20"/>
                  </w:rPr>
                </w:pPr>
                <w:r w:rsidRPr="000739FD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2382" w:type="dxa"/>
            <w:gridSpan w:val="2"/>
            <w:vAlign w:val="center"/>
          </w:tcPr>
          <w:p w14:paraId="2AE28A68" w14:textId="43745B13" w:rsidR="00226724" w:rsidRPr="00F50021" w:rsidRDefault="00226724" w:rsidP="00206600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Technician name</w:t>
            </w:r>
          </w:p>
        </w:tc>
        <w:sdt>
          <w:sdtPr>
            <w:rPr>
              <w:szCs w:val="20"/>
            </w:rPr>
            <w:id w:val="-236789625"/>
            <w:placeholder>
              <w:docPart w:val="5ACDB6FC83F44814ADCD4E4E191C74C3"/>
            </w:placeholder>
            <w:showingPlcHdr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124D4B5C" w14:textId="7F11ABDA" w:rsidR="00226724" w:rsidRPr="00F50021" w:rsidRDefault="00071A1B" w:rsidP="00206600">
                <w:pPr>
                  <w:rPr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Enter text.</w:t>
                </w:r>
              </w:p>
            </w:tc>
          </w:sdtContent>
        </w:sdt>
      </w:tr>
      <w:tr w:rsidR="00226724" w:rsidRPr="00F50021" w14:paraId="2AFBBB6B" w14:textId="4A6F0B1D" w:rsidTr="42346228">
        <w:trPr>
          <w:trHeight w:val="300"/>
        </w:trPr>
        <w:tc>
          <w:tcPr>
            <w:tcW w:w="2269" w:type="dxa"/>
            <w:vAlign w:val="center"/>
          </w:tcPr>
          <w:p w14:paraId="7E8C0C5E" w14:textId="666F5986" w:rsidR="00226724" w:rsidRPr="00F50021" w:rsidRDefault="00226724" w:rsidP="00206600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Email address</w:t>
            </w:r>
          </w:p>
        </w:tc>
        <w:sdt>
          <w:sdtPr>
            <w:rPr>
              <w:szCs w:val="20"/>
            </w:rPr>
            <w:id w:val="-55017579"/>
            <w:placeholder>
              <w:docPart w:val="3A626060FC854E01AA798333B6031841"/>
            </w:placeholder>
            <w:showingPlcHdr/>
          </w:sdtPr>
          <w:sdtEndPr/>
          <w:sdtContent>
            <w:tc>
              <w:tcPr>
                <w:tcW w:w="2721" w:type="dxa"/>
                <w:gridSpan w:val="2"/>
                <w:vAlign w:val="center"/>
              </w:tcPr>
              <w:p w14:paraId="5DC35E0B" w14:textId="6E5DCCC5" w:rsidR="00226724" w:rsidRPr="00F50021" w:rsidRDefault="00206600" w:rsidP="00206600">
                <w:pPr>
                  <w:rPr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Enter text.</w:t>
                </w:r>
              </w:p>
            </w:tc>
          </w:sdtContent>
        </w:sdt>
        <w:tc>
          <w:tcPr>
            <w:tcW w:w="2382" w:type="dxa"/>
            <w:gridSpan w:val="2"/>
            <w:vAlign w:val="center"/>
          </w:tcPr>
          <w:p w14:paraId="370E514B" w14:textId="5D1F9340" w:rsidR="00226724" w:rsidRPr="00F50021" w:rsidRDefault="00226724" w:rsidP="00206600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Phone number</w:t>
            </w:r>
          </w:p>
        </w:tc>
        <w:sdt>
          <w:sdtPr>
            <w:rPr>
              <w:szCs w:val="20"/>
            </w:rPr>
            <w:id w:val="-1859729862"/>
            <w:placeholder>
              <w:docPart w:val="D2ADCE16766B4E828FAD160BB2752D53"/>
            </w:placeholder>
            <w:showingPlcHdr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210A24F0" w14:textId="032F0C3E" w:rsidR="00226724" w:rsidRPr="00F50021" w:rsidRDefault="00206600" w:rsidP="00206600">
                <w:pPr>
                  <w:rPr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Enter text.</w:t>
                </w:r>
              </w:p>
            </w:tc>
          </w:sdtContent>
        </w:sdt>
      </w:tr>
      <w:tr w:rsidR="00226724" w:rsidRPr="00F50021" w14:paraId="33E2E32D" w14:textId="009730D2" w:rsidTr="42346228">
        <w:trPr>
          <w:trHeight w:val="300"/>
        </w:trPr>
        <w:tc>
          <w:tcPr>
            <w:tcW w:w="10065" w:type="dxa"/>
            <w:gridSpan w:val="7"/>
            <w:shd w:val="clear" w:color="auto" w:fill="011E57"/>
            <w:vAlign w:val="center"/>
          </w:tcPr>
          <w:p w14:paraId="433896D2" w14:textId="36566470" w:rsidR="00226724" w:rsidRPr="00F50021" w:rsidRDefault="00226724" w:rsidP="00206600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color w:val="FFFFFF" w:themeColor="background1"/>
                <w:szCs w:val="20"/>
              </w:rPr>
              <w:t xml:space="preserve">Client </w:t>
            </w:r>
            <w:r w:rsidR="00143E86" w:rsidRPr="00F50021">
              <w:rPr>
                <w:b/>
                <w:bCs/>
                <w:color w:val="FFFFFF" w:themeColor="background1"/>
                <w:szCs w:val="20"/>
              </w:rPr>
              <w:t>d</w:t>
            </w:r>
            <w:r w:rsidRPr="00F50021">
              <w:rPr>
                <w:b/>
                <w:bCs/>
                <w:color w:val="FFFFFF" w:themeColor="background1"/>
                <w:szCs w:val="20"/>
              </w:rPr>
              <w:t>etails</w:t>
            </w:r>
          </w:p>
        </w:tc>
      </w:tr>
      <w:tr w:rsidR="00226724" w:rsidRPr="00F50021" w14:paraId="7CAA46A0" w14:textId="4EACF8BF" w:rsidTr="42346228">
        <w:trPr>
          <w:trHeight w:val="300"/>
        </w:trPr>
        <w:tc>
          <w:tcPr>
            <w:tcW w:w="2269" w:type="dxa"/>
            <w:vAlign w:val="center"/>
          </w:tcPr>
          <w:p w14:paraId="223216AF" w14:textId="1E9E9BAB" w:rsidR="00226724" w:rsidRPr="00F50021" w:rsidRDefault="00226724" w:rsidP="00206600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Full name</w:t>
            </w:r>
          </w:p>
        </w:tc>
        <w:sdt>
          <w:sdtPr>
            <w:rPr>
              <w:szCs w:val="20"/>
            </w:rPr>
            <w:id w:val="1638222072"/>
            <w:placeholder>
              <w:docPart w:val="32AB48D443E94A309133472FD965B1A7"/>
            </w:placeholder>
            <w:showingPlcHdr/>
          </w:sdtPr>
          <w:sdtEndPr/>
          <w:sdtContent>
            <w:tc>
              <w:tcPr>
                <w:tcW w:w="2721" w:type="dxa"/>
                <w:gridSpan w:val="2"/>
                <w:vAlign w:val="center"/>
              </w:tcPr>
              <w:p w14:paraId="769CE92C" w14:textId="59C6D13A" w:rsidR="00226724" w:rsidRPr="00F50021" w:rsidRDefault="00206600" w:rsidP="00206600">
                <w:pPr>
                  <w:rPr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Enter text.</w:t>
                </w:r>
              </w:p>
            </w:tc>
          </w:sdtContent>
        </w:sdt>
        <w:tc>
          <w:tcPr>
            <w:tcW w:w="2382" w:type="dxa"/>
            <w:gridSpan w:val="2"/>
            <w:vAlign w:val="center"/>
          </w:tcPr>
          <w:p w14:paraId="7D332CD1" w14:textId="691D34BD" w:rsidR="00226724" w:rsidRPr="00F50021" w:rsidRDefault="5913948A" w:rsidP="5E4C43FD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Claim number</w:t>
            </w:r>
          </w:p>
        </w:tc>
        <w:tc>
          <w:tcPr>
            <w:tcW w:w="2693" w:type="dxa"/>
            <w:gridSpan w:val="2"/>
            <w:vAlign w:val="center"/>
          </w:tcPr>
          <w:sdt>
            <w:sdtPr>
              <w:rPr>
                <w:szCs w:val="20"/>
              </w:rPr>
              <w:id w:val="1123006127"/>
              <w:placeholder>
                <w:docPart w:val="87E7A9987E69472581EE0E1FD843367C"/>
              </w:placeholder>
              <w:showingPlcHdr/>
            </w:sdtPr>
            <w:sdtEndPr/>
            <w:sdtContent>
              <w:p w14:paraId="5CCF9B57" w14:textId="2680B135" w:rsidR="00226724" w:rsidRPr="00F50021" w:rsidRDefault="4D6EE46F" w:rsidP="00206600">
                <w:pPr>
                  <w:rPr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Enter text.</w:t>
                </w:r>
              </w:p>
            </w:sdtContent>
          </w:sdt>
        </w:tc>
      </w:tr>
      <w:tr w:rsidR="00206600" w:rsidRPr="00F50021" w14:paraId="01B6B0DA" w14:textId="77BCAD1A" w:rsidTr="42346228">
        <w:trPr>
          <w:trHeight w:val="300"/>
        </w:trPr>
        <w:tc>
          <w:tcPr>
            <w:tcW w:w="2269" w:type="dxa"/>
            <w:vAlign w:val="center"/>
          </w:tcPr>
          <w:p w14:paraId="2B645BE4" w14:textId="1516DD22" w:rsidR="00206600" w:rsidRPr="00F50021" w:rsidRDefault="009867A4" w:rsidP="00206600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Address</w:t>
            </w:r>
          </w:p>
        </w:tc>
        <w:tc>
          <w:tcPr>
            <w:tcW w:w="2721" w:type="dxa"/>
            <w:gridSpan w:val="2"/>
            <w:vAlign w:val="center"/>
          </w:tcPr>
          <w:sdt>
            <w:sdtPr>
              <w:rPr>
                <w:szCs w:val="20"/>
              </w:rPr>
              <w:id w:val="1736153226"/>
              <w:placeholder>
                <w:docPart w:val="DCD24D8E413B41F683923204393EFAFB"/>
              </w:placeholder>
              <w:showingPlcHdr/>
            </w:sdtPr>
            <w:sdtEndPr/>
            <w:sdtContent>
              <w:p w14:paraId="442605BB" w14:textId="28427BFF" w:rsidR="00206600" w:rsidRPr="00F50021" w:rsidRDefault="79360D7E" w:rsidP="00206600">
                <w:pPr>
                  <w:rPr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Enter text.</w:t>
                </w:r>
              </w:p>
            </w:sdtContent>
          </w:sdt>
        </w:tc>
        <w:tc>
          <w:tcPr>
            <w:tcW w:w="2382" w:type="dxa"/>
            <w:gridSpan w:val="2"/>
            <w:vAlign w:val="center"/>
          </w:tcPr>
          <w:p w14:paraId="0319C522" w14:textId="4F0AC3A4" w:rsidR="00206600" w:rsidRPr="00F50021" w:rsidRDefault="009867A4" w:rsidP="00206600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Phone Number</w:t>
            </w:r>
          </w:p>
        </w:tc>
        <w:tc>
          <w:tcPr>
            <w:tcW w:w="2693" w:type="dxa"/>
            <w:gridSpan w:val="2"/>
            <w:vAlign w:val="center"/>
          </w:tcPr>
          <w:sdt>
            <w:sdtPr>
              <w:rPr>
                <w:szCs w:val="20"/>
              </w:rPr>
              <w:id w:val="129448055"/>
              <w:placeholder>
                <w:docPart w:val="2C63D58B96564D4C82D28A8B0F63BAC2"/>
              </w:placeholder>
              <w:showingPlcHdr/>
            </w:sdtPr>
            <w:sdtEndPr/>
            <w:sdtContent>
              <w:p w14:paraId="1C49C7DE" w14:textId="717DD0C8" w:rsidR="00206600" w:rsidRPr="00F50021" w:rsidRDefault="00E0100E" w:rsidP="5E4C43FD">
                <w:pPr>
                  <w:rPr>
                    <w:rStyle w:val="PlaceholderText"/>
                    <w:color w:val="auto"/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Enter text.</w:t>
                </w:r>
              </w:p>
            </w:sdtContent>
          </w:sdt>
        </w:tc>
      </w:tr>
      <w:tr w:rsidR="00A90E84" w:rsidRPr="00F50021" w14:paraId="54C219FC" w14:textId="60CFF113" w:rsidTr="42346228">
        <w:trPr>
          <w:trHeight w:val="300"/>
        </w:trPr>
        <w:tc>
          <w:tcPr>
            <w:tcW w:w="10065" w:type="dxa"/>
            <w:gridSpan w:val="7"/>
            <w:shd w:val="clear" w:color="auto" w:fill="011E57"/>
            <w:vAlign w:val="center"/>
          </w:tcPr>
          <w:p w14:paraId="2460552C" w14:textId="6EE32BF5" w:rsidR="00A90E84" w:rsidRPr="00F50021" w:rsidRDefault="000739FD" w:rsidP="00246A7A">
            <w:pPr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color w:val="FFFFFF" w:themeColor="background1"/>
                  <w:szCs w:val="20"/>
                </w:rPr>
                <w:id w:val="1460599858"/>
                <w:placeholder>
                  <w:docPart w:val="3D9EDD63402E4B09A8B0704D588178C9"/>
                </w:placeholder>
              </w:sdtPr>
              <w:sdtEndPr/>
              <w:sdtContent>
                <w:r w:rsidR="00A90E84" w:rsidRPr="00F50021">
                  <w:rPr>
                    <w:b/>
                    <w:bCs/>
                    <w:color w:val="FFFFFF" w:themeColor="background1"/>
                    <w:szCs w:val="20"/>
                  </w:rPr>
                  <w:t>R</w:t>
                </w:r>
              </w:sdtContent>
            </w:sdt>
            <w:r w:rsidR="00A90E84" w:rsidRPr="00F50021">
              <w:rPr>
                <w:b/>
                <w:bCs/>
                <w:color w:val="FFFFFF" w:themeColor="background1"/>
                <w:szCs w:val="20"/>
              </w:rPr>
              <w:t xml:space="preserve">equest </w:t>
            </w:r>
            <w:r w:rsidR="00143E86" w:rsidRPr="00F50021">
              <w:rPr>
                <w:b/>
                <w:bCs/>
                <w:color w:val="FFFFFF" w:themeColor="background1"/>
                <w:szCs w:val="20"/>
              </w:rPr>
              <w:t>d</w:t>
            </w:r>
            <w:r w:rsidR="00A90E84" w:rsidRPr="00F50021">
              <w:rPr>
                <w:b/>
                <w:bCs/>
                <w:color w:val="FFFFFF" w:themeColor="background1"/>
                <w:szCs w:val="20"/>
              </w:rPr>
              <w:t>etails</w:t>
            </w:r>
          </w:p>
        </w:tc>
      </w:tr>
      <w:tr w:rsidR="00226724" w:rsidRPr="00F50021" w14:paraId="7E08713F" w14:textId="5EB6844D" w:rsidTr="42346228">
        <w:trPr>
          <w:trHeight w:val="300"/>
        </w:trPr>
        <w:tc>
          <w:tcPr>
            <w:tcW w:w="2269" w:type="dxa"/>
            <w:vAlign w:val="center"/>
          </w:tcPr>
          <w:p w14:paraId="356BBADB" w14:textId="3B82E3B0" w:rsidR="00226724" w:rsidRPr="00F50021" w:rsidRDefault="00A90E84" w:rsidP="0009136F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Date recei</w:t>
            </w:r>
            <w:r w:rsidR="00BC3C7E" w:rsidRPr="00F50021">
              <w:rPr>
                <w:b/>
                <w:bCs/>
                <w:szCs w:val="20"/>
              </w:rPr>
              <w:t>ved</w:t>
            </w:r>
          </w:p>
        </w:tc>
        <w:sdt>
          <w:sdtPr>
            <w:rPr>
              <w:szCs w:val="20"/>
            </w:rPr>
            <w:id w:val="-1585139104"/>
            <w:placeholder>
              <w:docPart w:val="5B5AF39331774093BE1F09D99CD140E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721" w:type="dxa"/>
                <w:gridSpan w:val="2"/>
                <w:vAlign w:val="center"/>
              </w:tcPr>
              <w:p w14:paraId="00EC2307" w14:textId="1F5D8501" w:rsidR="00226724" w:rsidRPr="00F50021" w:rsidRDefault="006F1D56" w:rsidP="00246A7A">
                <w:pPr>
                  <w:rPr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Select</w:t>
                </w:r>
                <w:r w:rsidR="00E84398" w:rsidRPr="00F50021">
                  <w:rPr>
                    <w:rStyle w:val="PlaceholderText"/>
                    <w:szCs w:val="20"/>
                  </w:rPr>
                  <w:t xml:space="preserve"> date.</w:t>
                </w:r>
              </w:p>
            </w:tc>
          </w:sdtContent>
        </w:sdt>
        <w:tc>
          <w:tcPr>
            <w:tcW w:w="2382" w:type="dxa"/>
            <w:gridSpan w:val="2"/>
            <w:vAlign w:val="center"/>
          </w:tcPr>
          <w:p w14:paraId="1667AD45" w14:textId="41005445" w:rsidR="00226724" w:rsidRPr="00F50021" w:rsidRDefault="00BC3C7E" w:rsidP="00246A7A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Requested by</w:t>
            </w:r>
          </w:p>
        </w:tc>
        <w:sdt>
          <w:sdtPr>
            <w:rPr>
              <w:szCs w:val="20"/>
            </w:rPr>
            <w:id w:val="1050499402"/>
            <w:placeholder>
              <w:docPart w:val="305C3F791FAF473BAA9BDF0FE383874B"/>
            </w:placeholder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1AFE6680" w14:textId="690398F0" w:rsidR="00226724" w:rsidRPr="00F50021" w:rsidRDefault="00B1715D" w:rsidP="00246A7A">
                <w:pPr>
                  <w:rPr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Enter text.</w:t>
                </w:r>
              </w:p>
            </w:tc>
          </w:sdtContent>
        </w:sdt>
      </w:tr>
      <w:tr w:rsidR="00226724" w:rsidRPr="00F50021" w14:paraId="423BE30A" w14:textId="7D5BEE10" w:rsidTr="42346228">
        <w:trPr>
          <w:trHeight w:val="300"/>
        </w:trPr>
        <w:tc>
          <w:tcPr>
            <w:tcW w:w="2269" w:type="dxa"/>
            <w:vAlign w:val="center"/>
          </w:tcPr>
          <w:p w14:paraId="24ED7673" w14:textId="63B89B15" w:rsidR="00226724" w:rsidRPr="00F50021" w:rsidRDefault="00BC3C7E" w:rsidP="0009136F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Job details</w:t>
            </w:r>
          </w:p>
        </w:tc>
        <w:sdt>
          <w:sdtPr>
            <w:rPr>
              <w:szCs w:val="20"/>
            </w:rPr>
            <w:id w:val="-1667785107"/>
            <w:placeholder>
              <w:docPart w:val="729C424F11054EE8B29EE604305AF843"/>
            </w:placeholder>
            <w:showingPlcHdr/>
          </w:sdtPr>
          <w:sdtEndPr/>
          <w:sdtContent>
            <w:tc>
              <w:tcPr>
                <w:tcW w:w="2721" w:type="dxa"/>
                <w:gridSpan w:val="2"/>
                <w:vAlign w:val="center"/>
              </w:tcPr>
              <w:p w14:paraId="44E5E2D5" w14:textId="77777777" w:rsidR="00226724" w:rsidRPr="00F50021" w:rsidRDefault="00226724" w:rsidP="00246A7A">
                <w:pPr>
                  <w:rPr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Enter text.</w:t>
                </w:r>
              </w:p>
            </w:tc>
          </w:sdtContent>
        </w:sdt>
        <w:tc>
          <w:tcPr>
            <w:tcW w:w="2382" w:type="dxa"/>
            <w:gridSpan w:val="2"/>
            <w:vAlign w:val="center"/>
          </w:tcPr>
          <w:p w14:paraId="044072AA" w14:textId="27521F35" w:rsidR="00226724" w:rsidRPr="00F50021" w:rsidRDefault="00BC3C7E" w:rsidP="00246A7A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 xml:space="preserve">Requesters name </w:t>
            </w:r>
          </w:p>
        </w:tc>
        <w:sdt>
          <w:sdtPr>
            <w:rPr>
              <w:szCs w:val="20"/>
            </w:rPr>
            <w:id w:val="-850804596"/>
            <w:placeholder>
              <w:docPart w:val="6CAD62F59A9C444393FE848FAF7BACFA"/>
            </w:placeholder>
            <w:showingPlcHdr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4AC8CDEE" w14:textId="15FBB40C" w:rsidR="00226724" w:rsidRPr="00F50021" w:rsidRDefault="00B1715D" w:rsidP="00246A7A">
                <w:pPr>
                  <w:rPr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Enter text.</w:t>
                </w:r>
              </w:p>
            </w:tc>
          </w:sdtContent>
        </w:sdt>
      </w:tr>
      <w:tr w:rsidR="00C219CB" w:rsidRPr="00F50021" w14:paraId="2B185209" w14:textId="41842B73" w:rsidTr="42346228">
        <w:trPr>
          <w:trHeight w:val="300"/>
        </w:trPr>
        <w:tc>
          <w:tcPr>
            <w:tcW w:w="10065" w:type="dxa"/>
            <w:gridSpan w:val="7"/>
            <w:shd w:val="clear" w:color="auto" w:fill="011E57"/>
            <w:vAlign w:val="center"/>
          </w:tcPr>
          <w:p w14:paraId="0683B0CD" w14:textId="25F9672A" w:rsidR="00C219CB" w:rsidRPr="00F50021" w:rsidRDefault="00487B84" w:rsidP="00246A7A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color w:val="FFFFFF" w:themeColor="background1"/>
                <w:szCs w:val="20"/>
              </w:rPr>
              <w:t xml:space="preserve">Subcontractor job &amp; equipment details </w:t>
            </w:r>
          </w:p>
        </w:tc>
      </w:tr>
      <w:tr w:rsidR="00BC3C7E" w:rsidRPr="00F50021" w14:paraId="6E8D3AA3" w14:textId="77777777" w:rsidTr="42346228">
        <w:trPr>
          <w:trHeight w:val="300"/>
        </w:trPr>
        <w:tc>
          <w:tcPr>
            <w:tcW w:w="2269" w:type="dxa"/>
            <w:vAlign w:val="center"/>
          </w:tcPr>
          <w:p w14:paraId="23BE7E53" w14:textId="570E7625" w:rsidR="00BC3C7E" w:rsidRPr="00F50021" w:rsidRDefault="00BC3C7E" w:rsidP="0009136F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Asset number</w:t>
            </w:r>
          </w:p>
        </w:tc>
        <w:sdt>
          <w:sdtPr>
            <w:rPr>
              <w:szCs w:val="20"/>
            </w:rPr>
            <w:id w:val="1794021561"/>
            <w:placeholder>
              <w:docPart w:val="57583C7682EF4CE7B7CD323792FF02FA"/>
            </w:placeholder>
            <w:showingPlcHdr/>
          </w:sdtPr>
          <w:sdtEndPr/>
          <w:sdtContent>
            <w:tc>
              <w:tcPr>
                <w:tcW w:w="2721" w:type="dxa"/>
                <w:gridSpan w:val="2"/>
                <w:vAlign w:val="center"/>
              </w:tcPr>
              <w:p w14:paraId="5E00EC2D" w14:textId="304B9C9F" w:rsidR="00BC3C7E" w:rsidRPr="00F50021" w:rsidRDefault="00B1715D" w:rsidP="00246A7A">
                <w:pPr>
                  <w:rPr>
                    <w:b/>
                    <w:bCs/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Enter text.</w:t>
                </w:r>
              </w:p>
            </w:tc>
          </w:sdtContent>
        </w:sdt>
        <w:tc>
          <w:tcPr>
            <w:tcW w:w="2382" w:type="dxa"/>
            <w:gridSpan w:val="2"/>
            <w:vAlign w:val="center"/>
          </w:tcPr>
          <w:p w14:paraId="647152C3" w14:textId="64F7911C" w:rsidR="00BC3C7E" w:rsidRPr="00F50021" w:rsidRDefault="00730E92" w:rsidP="00246A7A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Supplier</w:t>
            </w:r>
            <w:r w:rsidR="00071A1B" w:rsidRPr="00F50021">
              <w:rPr>
                <w:b/>
                <w:bCs/>
                <w:szCs w:val="20"/>
              </w:rPr>
              <w:t xml:space="preserve"> name</w:t>
            </w:r>
          </w:p>
        </w:tc>
        <w:sdt>
          <w:sdtPr>
            <w:rPr>
              <w:szCs w:val="20"/>
            </w:rPr>
            <w:id w:val="-2039117966"/>
            <w:placeholder>
              <w:docPart w:val="0B5FAC1CBB4E4456A27B9A42ED1246F4"/>
            </w:placeholder>
            <w:showingPlcHdr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6A80E990" w14:textId="36FB6DB3" w:rsidR="00BC3C7E" w:rsidRPr="00F50021" w:rsidRDefault="00B1715D" w:rsidP="00246A7A">
                <w:pPr>
                  <w:rPr>
                    <w:b/>
                    <w:bCs/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Enter text.</w:t>
                </w:r>
              </w:p>
            </w:tc>
          </w:sdtContent>
        </w:sdt>
      </w:tr>
      <w:tr w:rsidR="00730E92" w:rsidRPr="00F50021" w14:paraId="6A18D9B2" w14:textId="77777777" w:rsidTr="42346228">
        <w:trPr>
          <w:trHeight w:val="300"/>
        </w:trPr>
        <w:tc>
          <w:tcPr>
            <w:tcW w:w="2269" w:type="dxa"/>
            <w:vAlign w:val="center"/>
          </w:tcPr>
          <w:p w14:paraId="45E08333" w14:textId="0AF15968" w:rsidR="00730E92" w:rsidRPr="00F50021" w:rsidRDefault="00730E92" w:rsidP="0009136F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Type/description</w:t>
            </w:r>
          </w:p>
        </w:tc>
        <w:sdt>
          <w:sdtPr>
            <w:rPr>
              <w:szCs w:val="20"/>
            </w:rPr>
            <w:id w:val="1498996714"/>
            <w:placeholder>
              <w:docPart w:val="0656E3110CC2418099083C143B1073E4"/>
            </w:placeholder>
            <w:showingPlcHdr/>
          </w:sdtPr>
          <w:sdtEndPr/>
          <w:sdtContent>
            <w:tc>
              <w:tcPr>
                <w:tcW w:w="2721" w:type="dxa"/>
                <w:gridSpan w:val="2"/>
                <w:vAlign w:val="center"/>
              </w:tcPr>
              <w:p w14:paraId="51161C7C" w14:textId="466B5162" w:rsidR="00730E92" w:rsidRPr="00F50021" w:rsidRDefault="00B1715D" w:rsidP="00246A7A">
                <w:pPr>
                  <w:rPr>
                    <w:b/>
                    <w:bCs/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Enter text.</w:t>
                </w:r>
              </w:p>
            </w:tc>
          </w:sdtContent>
        </w:sdt>
        <w:tc>
          <w:tcPr>
            <w:tcW w:w="2382" w:type="dxa"/>
            <w:gridSpan w:val="2"/>
            <w:vAlign w:val="center"/>
          </w:tcPr>
          <w:p w14:paraId="584F9C88" w14:textId="406A92DF" w:rsidR="00730E92" w:rsidRPr="00F50021" w:rsidRDefault="00730E92" w:rsidP="00246A7A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M</w:t>
            </w:r>
            <w:r w:rsidR="009F2F85" w:rsidRPr="00F50021">
              <w:rPr>
                <w:b/>
                <w:bCs/>
                <w:szCs w:val="20"/>
              </w:rPr>
              <w:t>ak</w:t>
            </w:r>
            <w:r w:rsidRPr="00F50021">
              <w:rPr>
                <w:b/>
                <w:bCs/>
                <w:szCs w:val="20"/>
              </w:rPr>
              <w:t>e/model</w:t>
            </w:r>
          </w:p>
        </w:tc>
        <w:sdt>
          <w:sdtPr>
            <w:rPr>
              <w:szCs w:val="20"/>
            </w:rPr>
            <w:id w:val="1254930724"/>
            <w:placeholder>
              <w:docPart w:val="EA548B9A5D544991BBB5C98EE0E071C6"/>
            </w:placeholder>
            <w:showingPlcHdr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0135054C" w14:textId="7962D52A" w:rsidR="00730E92" w:rsidRPr="00F50021" w:rsidRDefault="00B1715D" w:rsidP="00246A7A">
                <w:pPr>
                  <w:rPr>
                    <w:b/>
                    <w:bCs/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Enter text.</w:t>
                </w:r>
              </w:p>
            </w:tc>
          </w:sdtContent>
        </w:sdt>
      </w:tr>
      <w:tr w:rsidR="00730E92" w:rsidRPr="00F50021" w14:paraId="674FBBE3" w14:textId="77777777" w:rsidTr="42346228">
        <w:trPr>
          <w:trHeight w:val="300"/>
        </w:trPr>
        <w:tc>
          <w:tcPr>
            <w:tcW w:w="2269" w:type="dxa"/>
            <w:vAlign w:val="center"/>
          </w:tcPr>
          <w:p w14:paraId="52996AFC" w14:textId="03F4E720" w:rsidR="00730E92" w:rsidRPr="00F50021" w:rsidRDefault="00730E92" w:rsidP="0009136F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 xml:space="preserve">Current </w:t>
            </w:r>
            <w:r w:rsidR="00E310BC" w:rsidRPr="00F50021">
              <w:rPr>
                <w:b/>
                <w:bCs/>
                <w:szCs w:val="20"/>
              </w:rPr>
              <w:t>visual</w:t>
            </w:r>
            <w:r w:rsidRPr="00F50021">
              <w:rPr>
                <w:b/>
                <w:bCs/>
                <w:szCs w:val="20"/>
              </w:rPr>
              <w:t xml:space="preserve"> condition </w:t>
            </w:r>
          </w:p>
        </w:tc>
        <w:sdt>
          <w:sdtPr>
            <w:rPr>
              <w:b/>
              <w:bCs/>
              <w:szCs w:val="20"/>
            </w:rPr>
            <w:id w:val="1329096900"/>
            <w:placeholder>
              <w:docPart w:val="DefaultPlaceholder_-1854013438"/>
            </w:placeholder>
            <w:showingPlcHdr/>
            <w:comboBox>
              <w:listItem w:value="Choose an item."/>
              <w:listItem w:displayText="New - Like new condition" w:value="New - Like new condition"/>
              <w:listItem w:displayText="Good - Minor wear/cosmetic damage" w:value="Good - Minor wear/cosmetic damage"/>
              <w:listItem w:displayText="Fair - Noticeable wear/cosmetic damage" w:value="Fair - Noticeable wear/cosmetic damage"/>
              <w:listItem w:displayText="Poor - Significant wear/cosmetic damage" w:value="Poor - Significant wear/cosmetic damage"/>
            </w:comboBox>
          </w:sdtPr>
          <w:sdtEndPr/>
          <w:sdtContent>
            <w:tc>
              <w:tcPr>
                <w:tcW w:w="2721" w:type="dxa"/>
                <w:gridSpan w:val="2"/>
                <w:vAlign w:val="center"/>
              </w:tcPr>
              <w:p w14:paraId="62AA2395" w14:textId="42CC2AA7" w:rsidR="00730E92" w:rsidRPr="00F50021" w:rsidRDefault="00503DA9" w:rsidP="00246A7A">
                <w:pPr>
                  <w:rPr>
                    <w:b/>
                    <w:bCs/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82" w:type="dxa"/>
            <w:gridSpan w:val="2"/>
            <w:vAlign w:val="center"/>
          </w:tcPr>
          <w:p w14:paraId="3423E365" w14:textId="4C0C59F7" w:rsidR="00730E92" w:rsidRPr="00F50021" w:rsidRDefault="00BE1D79" w:rsidP="00246A7A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Probable cause of damage</w:t>
            </w:r>
          </w:p>
        </w:tc>
        <w:sdt>
          <w:sdtPr>
            <w:rPr>
              <w:b/>
              <w:bCs/>
              <w:szCs w:val="20"/>
            </w:rPr>
            <w:id w:val="-1524467533"/>
            <w:placeholder>
              <w:docPart w:val="6B22C53C7F28495AB07E6EA4E471F6AA"/>
            </w:placeholder>
            <w:showingPlcHdr/>
            <w:comboBox>
              <w:listItem w:value="Choose an item."/>
              <w:listItem w:displayText="Normal wear and tear" w:value="Normal wear and tear"/>
              <w:listItem w:displayText="Misuse" w:value="Misuse"/>
              <w:listItem w:displayText="Accidental damage " w:value="Accidental damage "/>
            </w:comboBox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5FD7727B" w14:textId="636C88A2" w:rsidR="00730E92" w:rsidRPr="00F50021" w:rsidRDefault="00503DA9" w:rsidP="00246A7A">
                <w:pPr>
                  <w:rPr>
                    <w:b/>
                    <w:bCs/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</w:tr>
      <w:tr w:rsidR="00E310BC" w:rsidRPr="00F50021" w14:paraId="55BA161F" w14:textId="77777777" w:rsidTr="42346228">
        <w:trPr>
          <w:trHeight w:val="300"/>
        </w:trPr>
        <w:tc>
          <w:tcPr>
            <w:tcW w:w="2269" w:type="dxa"/>
            <w:vAlign w:val="center"/>
          </w:tcPr>
          <w:p w14:paraId="46E7BDE8" w14:textId="77777777" w:rsidR="00E310BC" w:rsidRPr="00F50021" w:rsidRDefault="00E310BC" w:rsidP="0009136F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Technician</w:t>
            </w:r>
          </w:p>
          <w:p w14:paraId="585BE674" w14:textId="77777777" w:rsidR="00E310BC" w:rsidRPr="00F50021" w:rsidRDefault="00E310BC" w:rsidP="0009136F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Damage</w:t>
            </w:r>
          </w:p>
          <w:p w14:paraId="166A1979" w14:textId="77777777" w:rsidR="00E310BC" w:rsidRPr="00F50021" w:rsidRDefault="00E310BC" w:rsidP="0009136F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 xml:space="preserve">Assessment </w:t>
            </w:r>
          </w:p>
          <w:p w14:paraId="46204D63" w14:textId="5A101E5D" w:rsidR="00E310BC" w:rsidRPr="00F50021" w:rsidRDefault="00E310BC" w:rsidP="0009136F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Report</w:t>
            </w:r>
          </w:p>
        </w:tc>
        <w:sdt>
          <w:sdtPr>
            <w:rPr>
              <w:szCs w:val="20"/>
            </w:rPr>
            <w:id w:val="-1850396411"/>
            <w:placeholder>
              <w:docPart w:val="18C902A359DC49728A39995FE827FEA6"/>
            </w:placeholder>
            <w:showingPlcHdr/>
          </w:sdtPr>
          <w:sdtEndPr/>
          <w:sdtContent>
            <w:tc>
              <w:tcPr>
                <w:tcW w:w="7796" w:type="dxa"/>
                <w:gridSpan w:val="6"/>
                <w:vAlign w:val="center"/>
              </w:tcPr>
              <w:p w14:paraId="3380228C" w14:textId="6A2F905F" w:rsidR="00E310BC" w:rsidRPr="00F50021" w:rsidRDefault="00B1715D" w:rsidP="00246A7A">
                <w:pPr>
                  <w:rPr>
                    <w:b/>
                    <w:bCs/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Enter text.</w:t>
                </w:r>
              </w:p>
            </w:tc>
          </w:sdtContent>
        </w:sdt>
      </w:tr>
      <w:tr w:rsidR="00E310BC" w:rsidRPr="00F50021" w14:paraId="1C118F77" w14:textId="77777777" w:rsidTr="42346228">
        <w:trPr>
          <w:trHeight w:val="300"/>
        </w:trPr>
        <w:tc>
          <w:tcPr>
            <w:tcW w:w="2269" w:type="dxa"/>
            <w:vAlign w:val="center"/>
          </w:tcPr>
          <w:p w14:paraId="2CBB5A61" w14:textId="03E7507F" w:rsidR="00E310BC" w:rsidRPr="00F50021" w:rsidRDefault="00E310BC" w:rsidP="0009136F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BER Rationale</w:t>
            </w:r>
          </w:p>
        </w:tc>
        <w:sdt>
          <w:sdtPr>
            <w:rPr>
              <w:szCs w:val="20"/>
            </w:rPr>
            <w:id w:val="-60719022"/>
            <w:placeholder>
              <w:docPart w:val="949E9AF8C35C4C85AD6DE2084AC4A708"/>
            </w:placeholder>
            <w:showingPlcHdr/>
          </w:sdtPr>
          <w:sdtEndPr/>
          <w:sdtContent>
            <w:tc>
              <w:tcPr>
                <w:tcW w:w="7796" w:type="dxa"/>
                <w:gridSpan w:val="6"/>
                <w:vAlign w:val="center"/>
              </w:tcPr>
              <w:p w14:paraId="59C2AA71" w14:textId="15FDC8BB" w:rsidR="00E310BC" w:rsidRPr="00F50021" w:rsidRDefault="00B1715D" w:rsidP="00246A7A">
                <w:pPr>
                  <w:rPr>
                    <w:b/>
                    <w:bCs/>
                    <w:szCs w:val="20"/>
                  </w:rPr>
                </w:pPr>
                <w:r w:rsidRPr="00F50021">
                  <w:rPr>
                    <w:rStyle w:val="PlaceholderText"/>
                    <w:szCs w:val="20"/>
                  </w:rPr>
                  <w:t>Enter text.</w:t>
                </w:r>
              </w:p>
            </w:tc>
          </w:sdtContent>
        </w:sdt>
      </w:tr>
      <w:tr w:rsidR="0038174C" w:rsidRPr="00F50021" w14:paraId="27820F17" w14:textId="77777777" w:rsidTr="42346228">
        <w:trPr>
          <w:trHeight w:val="300"/>
        </w:trPr>
        <w:tc>
          <w:tcPr>
            <w:tcW w:w="2269" w:type="dxa"/>
            <w:vAlign w:val="center"/>
          </w:tcPr>
          <w:p w14:paraId="1BB21D94" w14:textId="576F9242" w:rsidR="0038174C" w:rsidRPr="00F50021" w:rsidRDefault="0038174C" w:rsidP="0009136F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Equipment status</w:t>
            </w:r>
          </w:p>
        </w:tc>
        <w:tc>
          <w:tcPr>
            <w:tcW w:w="2115" w:type="dxa"/>
            <w:vAlign w:val="center"/>
          </w:tcPr>
          <w:p w14:paraId="1B2581FF" w14:textId="0038297B" w:rsidR="0038174C" w:rsidRPr="00F50021" w:rsidRDefault="000739FD" w:rsidP="00246A7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3714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C78" w:rsidRPr="00F5002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11C78" w:rsidRPr="00F50021">
              <w:rPr>
                <w:szCs w:val="20"/>
              </w:rPr>
              <w:t xml:space="preserve"> </w:t>
            </w:r>
            <w:r w:rsidR="00E310BC" w:rsidRPr="00F50021">
              <w:rPr>
                <w:b/>
                <w:bCs/>
                <w:szCs w:val="20"/>
              </w:rPr>
              <w:t>Temp fix/usable</w:t>
            </w:r>
          </w:p>
        </w:tc>
        <w:tc>
          <w:tcPr>
            <w:tcW w:w="1854" w:type="dxa"/>
            <w:gridSpan w:val="2"/>
            <w:vAlign w:val="center"/>
          </w:tcPr>
          <w:p w14:paraId="08F8D534" w14:textId="74469781" w:rsidR="0038174C" w:rsidRPr="00F50021" w:rsidRDefault="000739FD" w:rsidP="00487B84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6813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B84" w:rsidRPr="00F5002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7B84" w:rsidRPr="00F50021">
              <w:rPr>
                <w:szCs w:val="20"/>
              </w:rPr>
              <w:t xml:space="preserve"> </w:t>
            </w:r>
            <w:r w:rsidR="00E310BC" w:rsidRPr="00F50021">
              <w:rPr>
                <w:b/>
                <w:bCs/>
                <w:szCs w:val="20"/>
              </w:rPr>
              <w:t>Not usable</w:t>
            </w:r>
          </w:p>
        </w:tc>
        <w:tc>
          <w:tcPr>
            <w:tcW w:w="1985" w:type="dxa"/>
            <w:gridSpan w:val="2"/>
            <w:vAlign w:val="center"/>
          </w:tcPr>
          <w:p w14:paraId="5C2A3E1A" w14:textId="160ED759" w:rsidR="0038174C" w:rsidRPr="00F50021" w:rsidRDefault="000739FD" w:rsidP="00487B84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51268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F3" w:rsidRPr="00F5002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7B84" w:rsidRPr="00F50021">
              <w:rPr>
                <w:szCs w:val="20"/>
              </w:rPr>
              <w:t xml:space="preserve"> </w:t>
            </w:r>
            <w:r w:rsidR="00E310BC" w:rsidRPr="00F50021">
              <w:rPr>
                <w:b/>
                <w:bCs/>
                <w:szCs w:val="20"/>
              </w:rPr>
              <w:t>Loan supplied</w:t>
            </w:r>
            <w:r w:rsidR="00E310BC" w:rsidRPr="00F50021">
              <w:rPr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D17DCE5" w14:textId="415C8437" w:rsidR="0038174C" w:rsidRPr="00F50021" w:rsidRDefault="000739FD" w:rsidP="00487B84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90953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B84" w:rsidRPr="00F5002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7B84" w:rsidRPr="00F50021">
              <w:rPr>
                <w:szCs w:val="20"/>
              </w:rPr>
              <w:t xml:space="preserve"> </w:t>
            </w:r>
            <w:r w:rsidR="00E310BC" w:rsidRPr="00F50021">
              <w:rPr>
                <w:b/>
                <w:bCs/>
                <w:szCs w:val="20"/>
              </w:rPr>
              <w:t>Hire required</w:t>
            </w:r>
          </w:p>
        </w:tc>
      </w:tr>
      <w:tr w:rsidR="009F2F85" w:rsidRPr="00F50021" w14:paraId="145E96F9" w14:textId="77777777" w:rsidTr="42346228">
        <w:trPr>
          <w:trHeight w:val="300"/>
        </w:trPr>
        <w:tc>
          <w:tcPr>
            <w:tcW w:w="2269" w:type="dxa"/>
            <w:vAlign w:val="center"/>
          </w:tcPr>
          <w:p w14:paraId="6152E4C1" w14:textId="7710304F" w:rsidR="009F2F85" w:rsidRPr="00F50021" w:rsidRDefault="009F2F85" w:rsidP="0009136F">
            <w:pPr>
              <w:rPr>
                <w:b/>
                <w:bCs/>
                <w:szCs w:val="20"/>
              </w:rPr>
            </w:pPr>
            <w:r w:rsidRPr="00F50021">
              <w:rPr>
                <w:b/>
                <w:bCs/>
                <w:szCs w:val="20"/>
              </w:rPr>
              <w:t>Attachments</w:t>
            </w:r>
          </w:p>
        </w:tc>
        <w:tc>
          <w:tcPr>
            <w:tcW w:w="2721" w:type="dxa"/>
            <w:gridSpan w:val="2"/>
            <w:vAlign w:val="center"/>
          </w:tcPr>
          <w:p w14:paraId="441EB527" w14:textId="02DC1D1B" w:rsidR="009F2F85" w:rsidRPr="00F50021" w:rsidRDefault="000739FD" w:rsidP="00246A7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73993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F85" w:rsidRPr="00F5002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F2F85" w:rsidRPr="00F50021">
              <w:rPr>
                <w:szCs w:val="20"/>
              </w:rPr>
              <w:t xml:space="preserve"> </w:t>
            </w:r>
            <w:r w:rsidR="009F2F85" w:rsidRPr="00F50021">
              <w:rPr>
                <w:b/>
                <w:bCs/>
                <w:szCs w:val="20"/>
              </w:rPr>
              <w:t>Photos</w:t>
            </w:r>
          </w:p>
        </w:tc>
        <w:tc>
          <w:tcPr>
            <w:tcW w:w="5075" w:type="dxa"/>
            <w:gridSpan w:val="4"/>
            <w:vAlign w:val="center"/>
          </w:tcPr>
          <w:p w14:paraId="6868B7C3" w14:textId="6022ADF1" w:rsidR="009F2F85" w:rsidRPr="00F50021" w:rsidRDefault="000739FD" w:rsidP="00246A7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34548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F85" w:rsidRPr="00F5002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F2F85" w:rsidRPr="00F50021">
              <w:rPr>
                <w:szCs w:val="20"/>
              </w:rPr>
              <w:t xml:space="preserve"> </w:t>
            </w:r>
            <w:r w:rsidR="009F2F85" w:rsidRPr="00F50021">
              <w:rPr>
                <w:b/>
                <w:bCs/>
                <w:szCs w:val="20"/>
              </w:rPr>
              <w:t xml:space="preserve">Other </w:t>
            </w:r>
            <w:r w:rsidR="00712790" w:rsidRPr="00F50021">
              <w:rPr>
                <w:b/>
                <w:bCs/>
                <w:szCs w:val="20"/>
              </w:rPr>
              <w:t xml:space="preserve">     </w:t>
            </w:r>
            <w:sdt>
              <w:sdtPr>
                <w:rPr>
                  <w:szCs w:val="20"/>
                </w:rPr>
                <w:id w:val="405037440"/>
                <w:placeholder>
                  <w:docPart w:val="8DBB2E545E2140AB9CF859A99472CCF0"/>
                </w:placeholder>
                <w:showingPlcHdr/>
              </w:sdtPr>
              <w:sdtEndPr/>
              <w:sdtContent>
                <w:r w:rsidR="00712790" w:rsidRPr="00F50021">
                  <w:rPr>
                    <w:rStyle w:val="PlaceholderText"/>
                    <w:szCs w:val="20"/>
                  </w:rPr>
                  <w:t>Enter text.</w:t>
                </w:r>
              </w:sdtContent>
            </w:sdt>
          </w:p>
        </w:tc>
      </w:tr>
    </w:tbl>
    <w:p w14:paraId="74DC3147" w14:textId="77777777" w:rsidR="0072672F" w:rsidRPr="0072672F" w:rsidRDefault="0072672F" w:rsidP="0072672F"/>
    <w:sectPr w:rsidR="0072672F" w:rsidRPr="0072672F" w:rsidSect="00BD493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FB773" w14:textId="77777777" w:rsidR="00346703" w:rsidRDefault="00346703" w:rsidP="00F00B52">
      <w:pPr>
        <w:spacing w:after="0"/>
      </w:pPr>
      <w:r>
        <w:separator/>
      </w:r>
    </w:p>
    <w:p w14:paraId="2BBD7771" w14:textId="77777777" w:rsidR="00346703" w:rsidRDefault="00346703"/>
    <w:p w14:paraId="1E9BFA87" w14:textId="77777777" w:rsidR="00346703" w:rsidRDefault="00346703" w:rsidP="00330C2F"/>
  </w:endnote>
  <w:endnote w:type="continuationSeparator" w:id="0">
    <w:p w14:paraId="0FED3A8F" w14:textId="77777777" w:rsidR="00346703" w:rsidRDefault="00346703" w:rsidP="00F00B52">
      <w:pPr>
        <w:spacing w:after="0"/>
      </w:pPr>
      <w:r>
        <w:continuationSeparator/>
      </w:r>
    </w:p>
    <w:p w14:paraId="1AEC45B6" w14:textId="77777777" w:rsidR="00346703" w:rsidRDefault="00346703"/>
    <w:p w14:paraId="753B0EB6" w14:textId="77777777" w:rsidR="00346703" w:rsidRDefault="00346703" w:rsidP="00330C2F"/>
  </w:endnote>
  <w:endnote w:type="continuationNotice" w:id="1">
    <w:p w14:paraId="088AD648" w14:textId="77777777" w:rsidR="00346703" w:rsidRDefault="003467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18" w:type="dxa"/>
      <w:tblInd w:w="-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87"/>
      <w:gridCol w:w="3372"/>
      <w:gridCol w:w="3359"/>
    </w:tblGrid>
    <w:tr w:rsidR="00371351" w:rsidRPr="00F00B52" w14:paraId="2A52A9D1" w14:textId="77777777" w:rsidTr="00371351">
      <w:trPr>
        <w:trHeight w:val="227"/>
      </w:trPr>
      <w:tc>
        <w:tcPr>
          <w:tcW w:w="3387" w:type="dxa"/>
          <w:vAlign w:val="bottom"/>
        </w:tcPr>
        <w:p w14:paraId="472ABB51" w14:textId="76B36C3C" w:rsidR="00F00B52" w:rsidRPr="00E55D21" w:rsidRDefault="00E55D21" w:rsidP="00E55D21">
          <w:r>
            <w:t>ACC Beyond Economic Repair Notification</w:t>
          </w:r>
          <w:r w:rsidRPr="00865E57">
            <w:t xml:space="preserve">  </w:t>
          </w:r>
        </w:p>
      </w:tc>
      <w:tc>
        <w:tcPr>
          <w:tcW w:w="3372" w:type="dxa"/>
          <w:vAlign w:val="bottom"/>
        </w:tcPr>
        <w:p w14:paraId="4D60F0AF" w14:textId="2D16C830" w:rsidR="00F00B52" w:rsidRPr="00F00B52" w:rsidRDefault="00E55D21" w:rsidP="00E55D21">
          <w:pPr>
            <w:rPr>
              <w:sz w:val="18"/>
              <w:szCs w:val="16"/>
            </w:rPr>
          </w:pPr>
          <w:r>
            <w:rPr>
              <w:sz w:val="18"/>
              <w:szCs w:val="16"/>
            </w:rPr>
            <w:t>2025</w:t>
          </w:r>
        </w:p>
      </w:tc>
      <w:tc>
        <w:tcPr>
          <w:tcW w:w="3359" w:type="dxa"/>
          <w:vAlign w:val="bottom"/>
        </w:tcPr>
        <w:p w14:paraId="1AFE56BF" w14:textId="77777777" w:rsidR="00F00B52" w:rsidRPr="00F00B52" w:rsidRDefault="00F00B52" w:rsidP="00371351">
          <w:pPr>
            <w:pStyle w:val="Footer"/>
            <w:jc w:val="right"/>
            <w:rPr>
              <w:sz w:val="18"/>
              <w:szCs w:val="16"/>
            </w:rPr>
          </w:pPr>
          <w:r w:rsidRPr="00F00B52">
            <w:rPr>
              <w:sz w:val="18"/>
              <w:szCs w:val="16"/>
            </w:rPr>
            <w:fldChar w:fldCharType="begin"/>
          </w:r>
          <w:r w:rsidRPr="00F00B52">
            <w:rPr>
              <w:sz w:val="18"/>
              <w:szCs w:val="16"/>
            </w:rPr>
            <w:instrText xml:space="preserve"> PAGE   \* MERGEFORMAT </w:instrText>
          </w:r>
          <w:r w:rsidRPr="00F00B52">
            <w:rPr>
              <w:sz w:val="18"/>
              <w:szCs w:val="16"/>
            </w:rPr>
            <w:fldChar w:fldCharType="separate"/>
          </w:r>
          <w:r w:rsidRPr="00F00B52">
            <w:rPr>
              <w:noProof/>
              <w:sz w:val="18"/>
              <w:szCs w:val="16"/>
            </w:rPr>
            <w:t>1</w:t>
          </w:r>
          <w:r w:rsidRPr="00F00B52">
            <w:rPr>
              <w:noProof/>
              <w:sz w:val="18"/>
              <w:szCs w:val="16"/>
            </w:rPr>
            <w:fldChar w:fldCharType="end"/>
          </w:r>
        </w:p>
      </w:tc>
    </w:tr>
  </w:tbl>
  <w:p w14:paraId="404974E4" w14:textId="77777777" w:rsidR="00F41C45" w:rsidRDefault="00F41C45" w:rsidP="00330C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08E54" w14:textId="77777777" w:rsidR="00346703" w:rsidRDefault="00346703" w:rsidP="00F00B52">
      <w:pPr>
        <w:spacing w:after="0"/>
      </w:pPr>
      <w:r>
        <w:separator/>
      </w:r>
    </w:p>
    <w:p w14:paraId="29310396" w14:textId="77777777" w:rsidR="00346703" w:rsidRDefault="00346703"/>
    <w:p w14:paraId="58634784" w14:textId="77777777" w:rsidR="00346703" w:rsidRDefault="00346703" w:rsidP="00330C2F"/>
  </w:footnote>
  <w:footnote w:type="continuationSeparator" w:id="0">
    <w:p w14:paraId="7812DBDF" w14:textId="77777777" w:rsidR="00346703" w:rsidRDefault="00346703" w:rsidP="00F00B52">
      <w:pPr>
        <w:spacing w:after="0"/>
      </w:pPr>
      <w:r>
        <w:continuationSeparator/>
      </w:r>
    </w:p>
    <w:p w14:paraId="0689FB6B" w14:textId="77777777" w:rsidR="00346703" w:rsidRDefault="00346703"/>
    <w:p w14:paraId="767EDFA8" w14:textId="77777777" w:rsidR="00346703" w:rsidRDefault="00346703" w:rsidP="00330C2F"/>
  </w:footnote>
  <w:footnote w:type="continuationNotice" w:id="1">
    <w:p w14:paraId="34BA83F6" w14:textId="77777777" w:rsidR="00346703" w:rsidRDefault="0034670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603F" w14:textId="01B9E95B" w:rsidR="00F41C45" w:rsidRDefault="1B843F2F" w:rsidP="003E34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5DA400" wp14:editId="75CC625B">
          <wp:simplePos x="0" y="0"/>
          <wp:positionH relativeFrom="column">
            <wp:posOffset>5076826</wp:posOffset>
          </wp:positionH>
          <wp:positionV relativeFrom="paragraph">
            <wp:posOffset>-487680</wp:posOffset>
          </wp:positionV>
          <wp:extent cx="1740916" cy="695325"/>
          <wp:effectExtent l="0" t="0" r="0" b="0"/>
          <wp:wrapNone/>
          <wp:docPr id="189713265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91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023"/>
    <w:multiLevelType w:val="hybridMultilevel"/>
    <w:tmpl w:val="F14A58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C56"/>
    <w:multiLevelType w:val="hybridMultilevel"/>
    <w:tmpl w:val="85DA7F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5D51"/>
    <w:multiLevelType w:val="hybridMultilevel"/>
    <w:tmpl w:val="7EEA61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3B8"/>
    <w:multiLevelType w:val="hybridMultilevel"/>
    <w:tmpl w:val="5BFC4E0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26411F"/>
    <w:multiLevelType w:val="hybridMultilevel"/>
    <w:tmpl w:val="BC7EA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148D"/>
    <w:multiLevelType w:val="hybridMultilevel"/>
    <w:tmpl w:val="67A23F1E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E1306"/>
    <w:multiLevelType w:val="multilevel"/>
    <w:tmpl w:val="C2F6E6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C05BFF"/>
    <w:multiLevelType w:val="hybridMultilevel"/>
    <w:tmpl w:val="03648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7EF8"/>
    <w:multiLevelType w:val="hybridMultilevel"/>
    <w:tmpl w:val="51188B28"/>
    <w:lvl w:ilvl="0" w:tplc="83C8F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35B39"/>
    <w:multiLevelType w:val="hybridMultilevel"/>
    <w:tmpl w:val="5F18A0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B0"/>
    <w:multiLevelType w:val="hybridMultilevel"/>
    <w:tmpl w:val="B2945484"/>
    <w:lvl w:ilvl="0" w:tplc="D556E7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C1866"/>
    <w:multiLevelType w:val="multilevel"/>
    <w:tmpl w:val="F20C3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2A1A56"/>
    <w:multiLevelType w:val="hybridMultilevel"/>
    <w:tmpl w:val="21CA97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6E3F"/>
    <w:multiLevelType w:val="hybridMultilevel"/>
    <w:tmpl w:val="C4F45BDE"/>
    <w:lvl w:ilvl="0" w:tplc="991E92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9E3BB1"/>
    <w:multiLevelType w:val="hybridMultilevel"/>
    <w:tmpl w:val="4D508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35F73"/>
    <w:multiLevelType w:val="hybridMultilevel"/>
    <w:tmpl w:val="77E28FF2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D1969"/>
    <w:multiLevelType w:val="hybridMultilevel"/>
    <w:tmpl w:val="22AEF05A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A112D"/>
    <w:multiLevelType w:val="hybridMultilevel"/>
    <w:tmpl w:val="4CFA6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25D8"/>
    <w:multiLevelType w:val="multilevel"/>
    <w:tmpl w:val="F0C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2C4959"/>
    <w:multiLevelType w:val="multilevel"/>
    <w:tmpl w:val="33B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2A664C"/>
    <w:multiLevelType w:val="hybridMultilevel"/>
    <w:tmpl w:val="80C8E3D2"/>
    <w:lvl w:ilvl="0" w:tplc="14E4F576">
      <w:start w:val="1"/>
      <w:numFmt w:val="bullet"/>
      <w:lvlText w:val="•"/>
      <w:lvlJc w:val="left"/>
      <w:pPr>
        <w:ind w:left="144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037AC"/>
    <w:multiLevelType w:val="hybridMultilevel"/>
    <w:tmpl w:val="177086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155B1"/>
    <w:multiLevelType w:val="hybridMultilevel"/>
    <w:tmpl w:val="40AEB100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86B0A"/>
    <w:multiLevelType w:val="hybridMultilevel"/>
    <w:tmpl w:val="EACC4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6BEB"/>
    <w:multiLevelType w:val="hybridMultilevel"/>
    <w:tmpl w:val="50A08CA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1E5FA2"/>
    <w:multiLevelType w:val="hybridMultilevel"/>
    <w:tmpl w:val="8D22F006"/>
    <w:lvl w:ilvl="0" w:tplc="D52C78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785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3EBD"/>
    <w:multiLevelType w:val="hybridMultilevel"/>
    <w:tmpl w:val="81E0E722"/>
    <w:lvl w:ilvl="0" w:tplc="91FE6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7025">
    <w:abstractNumId w:val="15"/>
  </w:num>
  <w:num w:numId="2" w16cid:durableId="200095545">
    <w:abstractNumId w:val="8"/>
  </w:num>
  <w:num w:numId="3" w16cid:durableId="2121483467">
    <w:abstractNumId w:val="23"/>
  </w:num>
  <w:num w:numId="4" w16cid:durableId="414014590">
    <w:abstractNumId w:val="25"/>
  </w:num>
  <w:num w:numId="5" w16cid:durableId="706881433">
    <w:abstractNumId w:val="13"/>
  </w:num>
  <w:num w:numId="6" w16cid:durableId="768044775">
    <w:abstractNumId w:val="10"/>
  </w:num>
  <w:num w:numId="7" w16cid:durableId="148988482">
    <w:abstractNumId w:val="12"/>
  </w:num>
  <w:num w:numId="8" w16cid:durableId="1534613489">
    <w:abstractNumId w:val="0"/>
  </w:num>
  <w:num w:numId="9" w16cid:durableId="960720735">
    <w:abstractNumId w:val="21"/>
  </w:num>
  <w:num w:numId="10" w16cid:durableId="713235059">
    <w:abstractNumId w:val="16"/>
  </w:num>
  <w:num w:numId="11" w16cid:durableId="1279946875">
    <w:abstractNumId w:val="24"/>
  </w:num>
  <w:num w:numId="12" w16cid:durableId="293292473">
    <w:abstractNumId w:val="1"/>
  </w:num>
  <w:num w:numId="13" w16cid:durableId="516191886">
    <w:abstractNumId w:val="26"/>
  </w:num>
  <w:num w:numId="14" w16cid:durableId="2062560438">
    <w:abstractNumId w:val="4"/>
  </w:num>
  <w:num w:numId="15" w16cid:durableId="961813649">
    <w:abstractNumId w:val="9"/>
  </w:num>
  <w:num w:numId="16" w16cid:durableId="1845315172">
    <w:abstractNumId w:val="7"/>
  </w:num>
  <w:num w:numId="17" w16cid:durableId="1029528019">
    <w:abstractNumId w:val="6"/>
  </w:num>
  <w:num w:numId="18" w16cid:durableId="1671981644">
    <w:abstractNumId w:val="2"/>
  </w:num>
  <w:num w:numId="19" w16cid:durableId="1695881276">
    <w:abstractNumId w:val="11"/>
  </w:num>
  <w:num w:numId="20" w16cid:durableId="1779834598">
    <w:abstractNumId w:val="3"/>
  </w:num>
  <w:num w:numId="21" w16cid:durableId="917792189">
    <w:abstractNumId w:val="17"/>
  </w:num>
  <w:num w:numId="22" w16cid:durableId="1350524998">
    <w:abstractNumId w:val="11"/>
    <w:lvlOverride w:ilvl="0">
      <w:startOverride w:val="1"/>
    </w:lvlOverride>
  </w:num>
  <w:num w:numId="23" w16cid:durableId="1295208604">
    <w:abstractNumId w:val="18"/>
  </w:num>
  <w:num w:numId="24" w16cid:durableId="1217008022">
    <w:abstractNumId w:val="19"/>
  </w:num>
  <w:num w:numId="25" w16cid:durableId="1175731372">
    <w:abstractNumId w:val="14"/>
  </w:num>
  <w:num w:numId="26" w16cid:durableId="1747679036">
    <w:abstractNumId w:val="5"/>
  </w:num>
  <w:num w:numId="27" w16cid:durableId="1982034607">
    <w:abstractNumId w:val="20"/>
  </w:num>
  <w:num w:numId="28" w16cid:durableId="20532655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f9JxLHCwOX/CsfE8BeAj0r9Pj0TeWmuZ+3Eecn+ig3TBQMb8EeSExoE9byaqVURfAyXLu+4h4HupTnPPG+OGFg==" w:salt="/TK0eU+74vxIIYBY7MxHcg==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D1"/>
    <w:rsid w:val="0000462A"/>
    <w:rsid w:val="0001008B"/>
    <w:rsid w:val="00015090"/>
    <w:rsid w:val="00022FD4"/>
    <w:rsid w:val="00040BB1"/>
    <w:rsid w:val="00041792"/>
    <w:rsid w:val="00043FD5"/>
    <w:rsid w:val="00050A0C"/>
    <w:rsid w:val="0005297C"/>
    <w:rsid w:val="00052D68"/>
    <w:rsid w:val="00055E0A"/>
    <w:rsid w:val="00057E06"/>
    <w:rsid w:val="00071A1B"/>
    <w:rsid w:val="00071B3C"/>
    <w:rsid w:val="00072DFE"/>
    <w:rsid w:val="000739FD"/>
    <w:rsid w:val="00074FFF"/>
    <w:rsid w:val="00076704"/>
    <w:rsid w:val="000812EF"/>
    <w:rsid w:val="00082DDA"/>
    <w:rsid w:val="000862F9"/>
    <w:rsid w:val="00086860"/>
    <w:rsid w:val="00086E88"/>
    <w:rsid w:val="00087BE3"/>
    <w:rsid w:val="0009136F"/>
    <w:rsid w:val="00091E9E"/>
    <w:rsid w:val="000932D3"/>
    <w:rsid w:val="000956EE"/>
    <w:rsid w:val="000A2254"/>
    <w:rsid w:val="000A2386"/>
    <w:rsid w:val="000A37C8"/>
    <w:rsid w:val="000B099E"/>
    <w:rsid w:val="000B2BED"/>
    <w:rsid w:val="000B2FBE"/>
    <w:rsid w:val="000D29C8"/>
    <w:rsid w:val="000E326E"/>
    <w:rsid w:val="000E32C8"/>
    <w:rsid w:val="000E5894"/>
    <w:rsid w:val="000E5D93"/>
    <w:rsid w:val="000F0122"/>
    <w:rsid w:val="000F0836"/>
    <w:rsid w:val="000F35CB"/>
    <w:rsid w:val="000F37C2"/>
    <w:rsid w:val="000F53E1"/>
    <w:rsid w:val="000F66FB"/>
    <w:rsid w:val="001024DA"/>
    <w:rsid w:val="001031F9"/>
    <w:rsid w:val="00104513"/>
    <w:rsid w:val="00104F62"/>
    <w:rsid w:val="00106B00"/>
    <w:rsid w:val="001077DA"/>
    <w:rsid w:val="00110D70"/>
    <w:rsid w:val="00111B7A"/>
    <w:rsid w:val="001176C7"/>
    <w:rsid w:val="00123839"/>
    <w:rsid w:val="00123CF8"/>
    <w:rsid w:val="0012703B"/>
    <w:rsid w:val="0013044A"/>
    <w:rsid w:val="001316F6"/>
    <w:rsid w:val="0013581F"/>
    <w:rsid w:val="001358D9"/>
    <w:rsid w:val="00143E86"/>
    <w:rsid w:val="001462C7"/>
    <w:rsid w:val="00147EE8"/>
    <w:rsid w:val="00151AB9"/>
    <w:rsid w:val="00154951"/>
    <w:rsid w:val="001561A1"/>
    <w:rsid w:val="00161911"/>
    <w:rsid w:val="00167E68"/>
    <w:rsid w:val="00173981"/>
    <w:rsid w:val="0017433A"/>
    <w:rsid w:val="00194A5E"/>
    <w:rsid w:val="001A57C0"/>
    <w:rsid w:val="001A5DC8"/>
    <w:rsid w:val="001C6167"/>
    <w:rsid w:val="001C6BE3"/>
    <w:rsid w:val="001D5AF2"/>
    <w:rsid w:val="001D5D5B"/>
    <w:rsid w:val="001D7420"/>
    <w:rsid w:val="001E06CF"/>
    <w:rsid w:val="001E3169"/>
    <w:rsid w:val="001E3FFA"/>
    <w:rsid w:val="001E6E28"/>
    <w:rsid w:val="001E71EC"/>
    <w:rsid w:val="001F31EE"/>
    <w:rsid w:val="001F54A4"/>
    <w:rsid w:val="001F5BC5"/>
    <w:rsid w:val="00200BA1"/>
    <w:rsid w:val="00203AC3"/>
    <w:rsid w:val="00206600"/>
    <w:rsid w:val="00207383"/>
    <w:rsid w:val="00207FFD"/>
    <w:rsid w:val="00213B8F"/>
    <w:rsid w:val="00221DFE"/>
    <w:rsid w:val="00223C56"/>
    <w:rsid w:val="00226724"/>
    <w:rsid w:val="00237879"/>
    <w:rsid w:val="00246A7A"/>
    <w:rsid w:val="00246DFD"/>
    <w:rsid w:val="002476F9"/>
    <w:rsid w:val="0025041E"/>
    <w:rsid w:val="00251C11"/>
    <w:rsid w:val="00252C40"/>
    <w:rsid w:val="0025518E"/>
    <w:rsid w:val="00260D5F"/>
    <w:rsid w:val="00260DB5"/>
    <w:rsid w:val="002621BC"/>
    <w:rsid w:val="002707B5"/>
    <w:rsid w:val="002719F5"/>
    <w:rsid w:val="00272944"/>
    <w:rsid w:val="00273D07"/>
    <w:rsid w:val="0027420B"/>
    <w:rsid w:val="00277771"/>
    <w:rsid w:val="002779D4"/>
    <w:rsid w:val="00277E55"/>
    <w:rsid w:val="002900AA"/>
    <w:rsid w:val="0029225E"/>
    <w:rsid w:val="002954B2"/>
    <w:rsid w:val="00296A96"/>
    <w:rsid w:val="002975EF"/>
    <w:rsid w:val="002A06F6"/>
    <w:rsid w:val="002A1002"/>
    <w:rsid w:val="002A1E03"/>
    <w:rsid w:val="002A47AB"/>
    <w:rsid w:val="002A575C"/>
    <w:rsid w:val="002B172A"/>
    <w:rsid w:val="002B4F53"/>
    <w:rsid w:val="002C0581"/>
    <w:rsid w:val="002D130A"/>
    <w:rsid w:val="002D6034"/>
    <w:rsid w:val="002E196B"/>
    <w:rsid w:val="002E64FA"/>
    <w:rsid w:val="002E6C19"/>
    <w:rsid w:val="003021B6"/>
    <w:rsid w:val="00303B2B"/>
    <w:rsid w:val="0030502E"/>
    <w:rsid w:val="00306385"/>
    <w:rsid w:val="00306BF9"/>
    <w:rsid w:val="00307021"/>
    <w:rsid w:val="00311D1E"/>
    <w:rsid w:val="00314EA2"/>
    <w:rsid w:val="003161A4"/>
    <w:rsid w:val="003168E5"/>
    <w:rsid w:val="00316BB6"/>
    <w:rsid w:val="00316D1F"/>
    <w:rsid w:val="0032159C"/>
    <w:rsid w:val="00322CC6"/>
    <w:rsid w:val="003250E4"/>
    <w:rsid w:val="00326876"/>
    <w:rsid w:val="00327097"/>
    <w:rsid w:val="00330028"/>
    <w:rsid w:val="00330C2F"/>
    <w:rsid w:val="0033298F"/>
    <w:rsid w:val="003339DA"/>
    <w:rsid w:val="00336943"/>
    <w:rsid w:val="003377DB"/>
    <w:rsid w:val="00344208"/>
    <w:rsid w:val="00345095"/>
    <w:rsid w:val="00346703"/>
    <w:rsid w:val="00355E53"/>
    <w:rsid w:val="00363A30"/>
    <w:rsid w:val="003655F5"/>
    <w:rsid w:val="0036778D"/>
    <w:rsid w:val="00367C99"/>
    <w:rsid w:val="00371351"/>
    <w:rsid w:val="00374B8A"/>
    <w:rsid w:val="003779CC"/>
    <w:rsid w:val="003800F8"/>
    <w:rsid w:val="003806E2"/>
    <w:rsid w:val="0038152C"/>
    <w:rsid w:val="0038174C"/>
    <w:rsid w:val="00382BD2"/>
    <w:rsid w:val="00387271"/>
    <w:rsid w:val="00390F2E"/>
    <w:rsid w:val="00392B4D"/>
    <w:rsid w:val="00392FCB"/>
    <w:rsid w:val="003971A0"/>
    <w:rsid w:val="003A231E"/>
    <w:rsid w:val="003A29E3"/>
    <w:rsid w:val="003A6DDA"/>
    <w:rsid w:val="003B1856"/>
    <w:rsid w:val="003B276F"/>
    <w:rsid w:val="003B2E4A"/>
    <w:rsid w:val="003B67B5"/>
    <w:rsid w:val="003C2C65"/>
    <w:rsid w:val="003C2CFA"/>
    <w:rsid w:val="003C5DD1"/>
    <w:rsid w:val="003D1E50"/>
    <w:rsid w:val="003D3298"/>
    <w:rsid w:val="003D37BD"/>
    <w:rsid w:val="003D481B"/>
    <w:rsid w:val="003D5ABF"/>
    <w:rsid w:val="003D5CF4"/>
    <w:rsid w:val="003D7BB0"/>
    <w:rsid w:val="003E348A"/>
    <w:rsid w:val="003F19B3"/>
    <w:rsid w:val="003F6A29"/>
    <w:rsid w:val="00400857"/>
    <w:rsid w:val="00401726"/>
    <w:rsid w:val="00403711"/>
    <w:rsid w:val="00405FC8"/>
    <w:rsid w:val="004109D7"/>
    <w:rsid w:val="00410CA4"/>
    <w:rsid w:val="00412B1D"/>
    <w:rsid w:val="00412FFE"/>
    <w:rsid w:val="0042079D"/>
    <w:rsid w:val="00423200"/>
    <w:rsid w:val="00426253"/>
    <w:rsid w:val="00431D3D"/>
    <w:rsid w:val="00432D7F"/>
    <w:rsid w:val="00433325"/>
    <w:rsid w:val="004338E5"/>
    <w:rsid w:val="00433E46"/>
    <w:rsid w:val="00434784"/>
    <w:rsid w:val="004358A3"/>
    <w:rsid w:val="00442102"/>
    <w:rsid w:val="00442C2C"/>
    <w:rsid w:val="00445EBF"/>
    <w:rsid w:val="00446C1E"/>
    <w:rsid w:val="004508CF"/>
    <w:rsid w:val="0045099B"/>
    <w:rsid w:val="00461201"/>
    <w:rsid w:val="00463781"/>
    <w:rsid w:val="0046418E"/>
    <w:rsid w:val="00466AD8"/>
    <w:rsid w:val="004744FC"/>
    <w:rsid w:val="004751FB"/>
    <w:rsid w:val="00487735"/>
    <w:rsid w:val="00487B84"/>
    <w:rsid w:val="004A0A1E"/>
    <w:rsid w:val="004A1ADC"/>
    <w:rsid w:val="004A2B12"/>
    <w:rsid w:val="004B09EE"/>
    <w:rsid w:val="004B26E3"/>
    <w:rsid w:val="004D3E8D"/>
    <w:rsid w:val="004D5901"/>
    <w:rsid w:val="004E12EF"/>
    <w:rsid w:val="004E611E"/>
    <w:rsid w:val="004E6808"/>
    <w:rsid w:val="004F18B0"/>
    <w:rsid w:val="004F4352"/>
    <w:rsid w:val="004F56F9"/>
    <w:rsid w:val="00502FA8"/>
    <w:rsid w:val="00503DA9"/>
    <w:rsid w:val="00504757"/>
    <w:rsid w:val="005051F1"/>
    <w:rsid w:val="0050593E"/>
    <w:rsid w:val="00506EE4"/>
    <w:rsid w:val="005076A5"/>
    <w:rsid w:val="00510F7E"/>
    <w:rsid w:val="00511A7F"/>
    <w:rsid w:val="00515A3F"/>
    <w:rsid w:val="00520622"/>
    <w:rsid w:val="005241B1"/>
    <w:rsid w:val="005369FE"/>
    <w:rsid w:val="00536F0F"/>
    <w:rsid w:val="005412D3"/>
    <w:rsid w:val="00546A8D"/>
    <w:rsid w:val="00547274"/>
    <w:rsid w:val="005502F4"/>
    <w:rsid w:val="0055192D"/>
    <w:rsid w:val="0055352A"/>
    <w:rsid w:val="0056175D"/>
    <w:rsid w:val="00563BC0"/>
    <w:rsid w:val="005673A3"/>
    <w:rsid w:val="00571229"/>
    <w:rsid w:val="00573052"/>
    <w:rsid w:val="00573FD3"/>
    <w:rsid w:val="00575B7D"/>
    <w:rsid w:val="00577C0A"/>
    <w:rsid w:val="0058006F"/>
    <w:rsid w:val="00581F16"/>
    <w:rsid w:val="005824E3"/>
    <w:rsid w:val="005858CD"/>
    <w:rsid w:val="00586913"/>
    <w:rsid w:val="00590129"/>
    <w:rsid w:val="005936C6"/>
    <w:rsid w:val="005961B1"/>
    <w:rsid w:val="005961BB"/>
    <w:rsid w:val="005A0323"/>
    <w:rsid w:val="005A1604"/>
    <w:rsid w:val="005A48AD"/>
    <w:rsid w:val="005A78BB"/>
    <w:rsid w:val="005B113E"/>
    <w:rsid w:val="005B2010"/>
    <w:rsid w:val="005C0435"/>
    <w:rsid w:val="005C4965"/>
    <w:rsid w:val="005C749B"/>
    <w:rsid w:val="005D0600"/>
    <w:rsid w:val="005D1E9F"/>
    <w:rsid w:val="005D4707"/>
    <w:rsid w:val="005D47AF"/>
    <w:rsid w:val="005D657C"/>
    <w:rsid w:val="005D6D31"/>
    <w:rsid w:val="005E15D4"/>
    <w:rsid w:val="005E36ED"/>
    <w:rsid w:val="005E4422"/>
    <w:rsid w:val="005E7883"/>
    <w:rsid w:val="005F653F"/>
    <w:rsid w:val="005F6DBC"/>
    <w:rsid w:val="00604580"/>
    <w:rsid w:val="006070C9"/>
    <w:rsid w:val="0061512B"/>
    <w:rsid w:val="006165C0"/>
    <w:rsid w:val="0061676F"/>
    <w:rsid w:val="00617E1A"/>
    <w:rsid w:val="00623797"/>
    <w:rsid w:val="00623BD3"/>
    <w:rsid w:val="00627BF4"/>
    <w:rsid w:val="00631CA0"/>
    <w:rsid w:val="00632DE9"/>
    <w:rsid w:val="00635775"/>
    <w:rsid w:val="0064038B"/>
    <w:rsid w:val="00644912"/>
    <w:rsid w:val="006449E6"/>
    <w:rsid w:val="00645212"/>
    <w:rsid w:val="006452B4"/>
    <w:rsid w:val="0065005F"/>
    <w:rsid w:val="00650D29"/>
    <w:rsid w:val="00652D69"/>
    <w:rsid w:val="006628A8"/>
    <w:rsid w:val="00665D3F"/>
    <w:rsid w:val="00666F98"/>
    <w:rsid w:val="0066720E"/>
    <w:rsid w:val="006729A6"/>
    <w:rsid w:val="006763BD"/>
    <w:rsid w:val="006850EE"/>
    <w:rsid w:val="00693BD4"/>
    <w:rsid w:val="00695AF7"/>
    <w:rsid w:val="00695D00"/>
    <w:rsid w:val="006A03C1"/>
    <w:rsid w:val="006A5C7E"/>
    <w:rsid w:val="006B43A1"/>
    <w:rsid w:val="006B49CE"/>
    <w:rsid w:val="006C3A0C"/>
    <w:rsid w:val="006C4D04"/>
    <w:rsid w:val="006C6D43"/>
    <w:rsid w:val="006C6DAC"/>
    <w:rsid w:val="006D0FB8"/>
    <w:rsid w:val="006D1372"/>
    <w:rsid w:val="006D1C03"/>
    <w:rsid w:val="006D36D4"/>
    <w:rsid w:val="006D5835"/>
    <w:rsid w:val="006D5F86"/>
    <w:rsid w:val="006E5591"/>
    <w:rsid w:val="006E568B"/>
    <w:rsid w:val="006F1B2F"/>
    <w:rsid w:val="006F1D56"/>
    <w:rsid w:val="006F2B38"/>
    <w:rsid w:val="006F49B4"/>
    <w:rsid w:val="006F70AF"/>
    <w:rsid w:val="006F74EE"/>
    <w:rsid w:val="006F7E5B"/>
    <w:rsid w:val="00704D11"/>
    <w:rsid w:val="0070739E"/>
    <w:rsid w:val="00711127"/>
    <w:rsid w:val="007123FC"/>
    <w:rsid w:val="00712790"/>
    <w:rsid w:val="00713330"/>
    <w:rsid w:val="0072064F"/>
    <w:rsid w:val="007245C9"/>
    <w:rsid w:val="0072672F"/>
    <w:rsid w:val="007275B8"/>
    <w:rsid w:val="00730E92"/>
    <w:rsid w:val="00731255"/>
    <w:rsid w:val="00733167"/>
    <w:rsid w:val="00743D1D"/>
    <w:rsid w:val="007456FF"/>
    <w:rsid w:val="00754051"/>
    <w:rsid w:val="007543DE"/>
    <w:rsid w:val="00754721"/>
    <w:rsid w:val="00760899"/>
    <w:rsid w:val="00762C4A"/>
    <w:rsid w:val="00772014"/>
    <w:rsid w:val="00772824"/>
    <w:rsid w:val="00772E63"/>
    <w:rsid w:val="0077334C"/>
    <w:rsid w:val="00775247"/>
    <w:rsid w:val="00775486"/>
    <w:rsid w:val="007774DC"/>
    <w:rsid w:val="00783E7F"/>
    <w:rsid w:val="00787B88"/>
    <w:rsid w:val="00797648"/>
    <w:rsid w:val="007A03C9"/>
    <w:rsid w:val="007A0C26"/>
    <w:rsid w:val="007A1285"/>
    <w:rsid w:val="007A2BCC"/>
    <w:rsid w:val="007A65D0"/>
    <w:rsid w:val="007B011A"/>
    <w:rsid w:val="007B0CED"/>
    <w:rsid w:val="007B4414"/>
    <w:rsid w:val="007B4ACD"/>
    <w:rsid w:val="007B74F4"/>
    <w:rsid w:val="007B78F0"/>
    <w:rsid w:val="007C351D"/>
    <w:rsid w:val="007C36B6"/>
    <w:rsid w:val="007C4A31"/>
    <w:rsid w:val="007C5A5F"/>
    <w:rsid w:val="007D5186"/>
    <w:rsid w:val="007E3B53"/>
    <w:rsid w:val="007E6520"/>
    <w:rsid w:val="007E6C95"/>
    <w:rsid w:val="007E7282"/>
    <w:rsid w:val="007F3D26"/>
    <w:rsid w:val="007F6062"/>
    <w:rsid w:val="007F6539"/>
    <w:rsid w:val="007F7E45"/>
    <w:rsid w:val="00800257"/>
    <w:rsid w:val="00801E66"/>
    <w:rsid w:val="008043E0"/>
    <w:rsid w:val="0080511E"/>
    <w:rsid w:val="00805509"/>
    <w:rsid w:val="008068CB"/>
    <w:rsid w:val="008075E5"/>
    <w:rsid w:val="00821B2E"/>
    <w:rsid w:val="00822D13"/>
    <w:rsid w:val="00831685"/>
    <w:rsid w:val="00836140"/>
    <w:rsid w:val="008377A4"/>
    <w:rsid w:val="00840C7D"/>
    <w:rsid w:val="008410BE"/>
    <w:rsid w:val="00842290"/>
    <w:rsid w:val="008430FE"/>
    <w:rsid w:val="00855F51"/>
    <w:rsid w:val="00863D66"/>
    <w:rsid w:val="00865E57"/>
    <w:rsid w:val="00870FEE"/>
    <w:rsid w:val="0088182D"/>
    <w:rsid w:val="00882934"/>
    <w:rsid w:val="008959B5"/>
    <w:rsid w:val="008977A9"/>
    <w:rsid w:val="008A486D"/>
    <w:rsid w:val="008A4B50"/>
    <w:rsid w:val="008A511D"/>
    <w:rsid w:val="008A57A1"/>
    <w:rsid w:val="008A7C75"/>
    <w:rsid w:val="008B38B7"/>
    <w:rsid w:val="008B7803"/>
    <w:rsid w:val="008C2294"/>
    <w:rsid w:val="008C43D0"/>
    <w:rsid w:val="008C6FC9"/>
    <w:rsid w:val="008D34FE"/>
    <w:rsid w:val="008E0E55"/>
    <w:rsid w:val="008E1E2C"/>
    <w:rsid w:val="008E64C8"/>
    <w:rsid w:val="008F44F2"/>
    <w:rsid w:val="008F7A32"/>
    <w:rsid w:val="009058CA"/>
    <w:rsid w:val="00907515"/>
    <w:rsid w:val="00913600"/>
    <w:rsid w:val="009162AF"/>
    <w:rsid w:val="00921D67"/>
    <w:rsid w:val="00921DC5"/>
    <w:rsid w:val="0092473D"/>
    <w:rsid w:val="0092498F"/>
    <w:rsid w:val="009256EA"/>
    <w:rsid w:val="0092618A"/>
    <w:rsid w:val="00935521"/>
    <w:rsid w:val="00940329"/>
    <w:rsid w:val="00942F99"/>
    <w:rsid w:val="00943301"/>
    <w:rsid w:val="00943B06"/>
    <w:rsid w:val="00955B4C"/>
    <w:rsid w:val="00956904"/>
    <w:rsid w:val="00960142"/>
    <w:rsid w:val="00966E30"/>
    <w:rsid w:val="00967388"/>
    <w:rsid w:val="00973502"/>
    <w:rsid w:val="00981F5B"/>
    <w:rsid w:val="0098489E"/>
    <w:rsid w:val="0098604E"/>
    <w:rsid w:val="009867A4"/>
    <w:rsid w:val="009879B1"/>
    <w:rsid w:val="00987D60"/>
    <w:rsid w:val="0099127B"/>
    <w:rsid w:val="009918B5"/>
    <w:rsid w:val="009944F9"/>
    <w:rsid w:val="00996B91"/>
    <w:rsid w:val="00997585"/>
    <w:rsid w:val="009A0707"/>
    <w:rsid w:val="009A5EC8"/>
    <w:rsid w:val="009A5F8F"/>
    <w:rsid w:val="009B02AA"/>
    <w:rsid w:val="009B327C"/>
    <w:rsid w:val="009B32CA"/>
    <w:rsid w:val="009B3E35"/>
    <w:rsid w:val="009D316E"/>
    <w:rsid w:val="009D3A0D"/>
    <w:rsid w:val="009D6F0F"/>
    <w:rsid w:val="009D7DC5"/>
    <w:rsid w:val="009E655E"/>
    <w:rsid w:val="009E6DCC"/>
    <w:rsid w:val="009F2F85"/>
    <w:rsid w:val="009F57C5"/>
    <w:rsid w:val="00A009F1"/>
    <w:rsid w:val="00A1283B"/>
    <w:rsid w:val="00A12DBC"/>
    <w:rsid w:val="00A23472"/>
    <w:rsid w:val="00A259DC"/>
    <w:rsid w:val="00A30C90"/>
    <w:rsid w:val="00A470C5"/>
    <w:rsid w:val="00A4762B"/>
    <w:rsid w:val="00A50149"/>
    <w:rsid w:val="00A52188"/>
    <w:rsid w:val="00A52CDF"/>
    <w:rsid w:val="00A53184"/>
    <w:rsid w:val="00A54D38"/>
    <w:rsid w:val="00A62CD9"/>
    <w:rsid w:val="00A645F3"/>
    <w:rsid w:val="00A653B9"/>
    <w:rsid w:val="00A656B5"/>
    <w:rsid w:val="00A711FB"/>
    <w:rsid w:val="00A73ECB"/>
    <w:rsid w:val="00A75F5E"/>
    <w:rsid w:val="00A80D97"/>
    <w:rsid w:val="00A90E84"/>
    <w:rsid w:val="00A95571"/>
    <w:rsid w:val="00A96C75"/>
    <w:rsid w:val="00AA565F"/>
    <w:rsid w:val="00AB3E5C"/>
    <w:rsid w:val="00AB62B2"/>
    <w:rsid w:val="00AB71F2"/>
    <w:rsid w:val="00AC03A3"/>
    <w:rsid w:val="00AC04B8"/>
    <w:rsid w:val="00AC7397"/>
    <w:rsid w:val="00AD33F3"/>
    <w:rsid w:val="00AD567C"/>
    <w:rsid w:val="00AD62F0"/>
    <w:rsid w:val="00AD7A07"/>
    <w:rsid w:val="00AE0862"/>
    <w:rsid w:val="00AF083A"/>
    <w:rsid w:val="00AF133D"/>
    <w:rsid w:val="00AF1FE9"/>
    <w:rsid w:val="00AF3219"/>
    <w:rsid w:val="00AF3AD5"/>
    <w:rsid w:val="00AF5239"/>
    <w:rsid w:val="00AF7D0E"/>
    <w:rsid w:val="00B0159B"/>
    <w:rsid w:val="00B0184E"/>
    <w:rsid w:val="00B03BB6"/>
    <w:rsid w:val="00B05B9C"/>
    <w:rsid w:val="00B069F9"/>
    <w:rsid w:val="00B11373"/>
    <w:rsid w:val="00B1259F"/>
    <w:rsid w:val="00B15B35"/>
    <w:rsid w:val="00B16C7B"/>
    <w:rsid w:val="00B1715D"/>
    <w:rsid w:val="00B20F96"/>
    <w:rsid w:val="00B3007B"/>
    <w:rsid w:val="00B321C8"/>
    <w:rsid w:val="00B35483"/>
    <w:rsid w:val="00B35AAF"/>
    <w:rsid w:val="00B364F8"/>
    <w:rsid w:val="00B41640"/>
    <w:rsid w:val="00B4245E"/>
    <w:rsid w:val="00B45A1E"/>
    <w:rsid w:val="00B51FF8"/>
    <w:rsid w:val="00B52CAB"/>
    <w:rsid w:val="00B531BD"/>
    <w:rsid w:val="00B60505"/>
    <w:rsid w:val="00B622A0"/>
    <w:rsid w:val="00B626EC"/>
    <w:rsid w:val="00B62BA4"/>
    <w:rsid w:val="00B654E9"/>
    <w:rsid w:val="00B65AA0"/>
    <w:rsid w:val="00B743C7"/>
    <w:rsid w:val="00B76AD9"/>
    <w:rsid w:val="00B76B5C"/>
    <w:rsid w:val="00B77096"/>
    <w:rsid w:val="00B81EC2"/>
    <w:rsid w:val="00B82C07"/>
    <w:rsid w:val="00B83B36"/>
    <w:rsid w:val="00B84FA1"/>
    <w:rsid w:val="00B867D5"/>
    <w:rsid w:val="00B943B6"/>
    <w:rsid w:val="00B94F04"/>
    <w:rsid w:val="00BA25A8"/>
    <w:rsid w:val="00BA2AC1"/>
    <w:rsid w:val="00BA4D5F"/>
    <w:rsid w:val="00BA79F1"/>
    <w:rsid w:val="00BB2764"/>
    <w:rsid w:val="00BB3FC1"/>
    <w:rsid w:val="00BB65AF"/>
    <w:rsid w:val="00BC31C5"/>
    <w:rsid w:val="00BC3C7E"/>
    <w:rsid w:val="00BC451C"/>
    <w:rsid w:val="00BC5DA0"/>
    <w:rsid w:val="00BD18EA"/>
    <w:rsid w:val="00BD318C"/>
    <w:rsid w:val="00BD493F"/>
    <w:rsid w:val="00BD6FD7"/>
    <w:rsid w:val="00BD7896"/>
    <w:rsid w:val="00BD7C58"/>
    <w:rsid w:val="00BE0D84"/>
    <w:rsid w:val="00BE1D79"/>
    <w:rsid w:val="00BF0D77"/>
    <w:rsid w:val="00BF1EBA"/>
    <w:rsid w:val="00BF29B8"/>
    <w:rsid w:val="00C018F3"/>
    <w:rsid w:val="00C03311"/>
    <w:rsid w:val="00C05B61"/>
    <w:rsid w:val="00C070AB"/>
    <w:rsid w:val="00C15428"/>
    <w:rsid w:val="00C219CB"/>
    <w:rsid w:val="00C21DFB"/>
    <w:rsid w:val="00C22B28"/>
    <w:rsid w:val="00C2563F"/>
    <w:rsid w:val="00C263CF"/>
    <w:rsid w:val="00C266EF"/>
    <w:rsid w:val="00C26787"/>
    <w:rsid w:val="00C31384"/>
    <w:rsid w:val="00C31B32"/>
    <w:rsid w:val="00C34444"/>
    <w:rsid w:val="00C350BE"/>
    <w:rsid w:val="00C350D1"/>
    <w:rsid w:val="00C35A21"/>
    <w:rsid w:val="00C3632C"/>
    <w:rsid w:val="00C44468"/>
    <w:rsid w:val="00C44D0F"/>
    <w:rsid w:val="00C44E05"/>
    <w:rsid w:val="00C456CF"/>
    <w:rsid w:val="00C47482"/>
    <w:rsid w:val="00C505BF"/>
    <w:rsid w:val="00C51716"/>
    <w:rsid w:val="00C51A47"/>
    <w:rsid w:val="00C52685"/>
    <w:rsid w:val="00C52874"/>
    <w:rsid w:val="00C56965"/>
    <w:rsid w:val="00C5722A"/>
    <w:rsid w:val="00C64FD6"/>
    <w:rsid w:val="00C67E8F"/>
    <w:rsid w:val="00C701BB"/>
    <w:rsid w:val="00C7543E"/>
    <w:rsid w:val="00C75823"/>
    <w:rsid w:val="00C800EB"/>
    <w:rsid w:val="00C80F1B"/>
    <w:rsid w:val="00C81ED2"/>
    <w:rsid w:val="00C83992"/>
    <w:rsid w:val="00C83FA5"/>
    <w:rsid w:val="00C84C0E"/>
    <w:rsid w:val="00CA7FD9"/>
    <w:rsid w:val="00CB2B86"/>
    <w:rsid w:val="00CB4802"/>
    <w:rsid w:val="00CC0C66"/>
    <w:rsid w:val="00CC3036"/>
    <w:rsid w:val="00CC40E0"/>
    <w:rsid w:val="00CC4D4A"/>
    <w:rsid w:val="00CC54F5"/>
    <w:rsid w:val="00CC76D5"/>
    <w:rsid w:val="00CD532A"/>
    <w:rsid w:val="00CE273A"/>
    <w:rsid w:val="00CF0E92"/>
    <w:rsid w:val="00CF1D87"/>
    <w:rsid w:val="00D0053D"/>
    <w:rsid w:val="00D00D03"/>
    <w:rsid w:val="00D015CB"/>
    <w:rsid w:val="00D0244D"/>
    <w:rsid w:val="00D046DB"/>
    <w:rsid w:val="00D04ED3"/>
    <w:rsid w:val="00D06420"/>
    <w:rsid w:val="00D06EBB"/>
    <w:rsid w:val="00D127D5"/>
    <w:rsid w:val="00D152AD"/>
    <w:rsid w:val="00D21194"/>
    <w:rsid w:val="00D23C15"/>
    <w:rsid w:val="00D249E4"/>
    <w:rsid w:val="00D33E62"/>
    <w:rsid w:val="00D35BE8"/>
    <w:rsid w:val="00D363B2"/>
    <w:rsid w:val="00D47836"/>
    <w:rsid w:val="00D54C0C"/>
    <w:rsid w:val="00D556A7"/>
    <w:rsid w:val="00D60A49"/>
    <w:rsid w:val="00D612D5"/>
    <w:rsid w:val="00D66E47"/>
    <w:rsid w:val="00D7422D"/>
    <w:rsid w:val="00D74EE7"/>
    <w:rsid w:val="00D7648F"/>
    <w:rsid w:val="00D77AEE"/>
    <w:rsid w:val="00D82D11"/>
    <w:rsid w:val="00D866E1"/>
    <w:rsid w:val="00D930E7"/>
    <w:rsid w:val="00D93D16"/>
    <w:rsid w:val="00DA10A7"/>
    <w:rsid w:val="00DA1541"/>
    <w:rsid w:val="00DB5F0D"/>
    <w:rsid w:val="00DB6B30"/>
    <w:rsid w:val="00DC40FB"/>
    <w:rsid w:val="00DC5FB4"/>
    <w:rsid w:val="00DD2FCB"/>
    <w:rsid w:val="00DD3DB8"/>
    <w:rsid w:val="00DD3EA2"/>
    <w:rsid w:val="00DE3FA6"/>
    <w:rsid w:val="00DE4799"/>
    <w:rsid w:val="00DF6CAD"/>
    <w:rsid w:val="00E0100E"/>
    <w:rsid w:val="00E02C58"/>
    <w:rsid w:val="00E10130"/>
    <w:rsid w:val="00E1256E"/>
    <w:rsid w:val="00E13347"/>
    <w:rsid w:val="00E1549C"/>
    <w:rsid w:val="00E17C7C"/>
    <w:rsid w:val="00E205E1"/>
    <w:rsid w:val="00E20A18"/>
    <w:rsid w:val="00E310BC"/>
    <w:rsid w:val="00E31864"/>
    <w:rsid w:val="00E40752"/>
    <w:rsid w:val="00E412F2"/>
    <w:rsid w:val="00E42D15"/>
    <w:rsid w:val="00E46059"/>
    <w:rsid w:val="00E4731B"/>
    <w:rsid w:val="00E51BC5"/>
    <w:rsid w:val="00E53728"/>
    <w:rsid w:val="00E55D21"/>
    <w:rsid w:val="00E560B3"/>
    <w:rsid w:val="00E62B52"/>
    <w:rsid w:val="00E70862"/>
    <w:rsid w:val="00E70D72"/>
    <w:rsid w:val="00E70D7D"/>
    <w:rsid w:val="00E75636"/>
    <w:rsid w:val="00E81EBE"/>
    <w:rsid w:val="00E828EC"/>
    <w:rsid w:val="00E84398"/>
    <w:rsid w:val="00E844E8"/>
    <w:rsid w:val="00E91F87"/>
    <w:rsid w:val="00E97347"/>
    <w:rsid w:val="00EA6B1B"/>
    <w:rsid w:val="00EB0A2D"/>
    <w:rsid w:val="00EC067A"/>
    <w:rsid w:val="00EC52BE"/>
    <w:rsid w:val="00EC7FB7"/>
    <w:rsid w:val="00ED0165"/>
    <w:rsid w:val="00EE2A36"/>
    <w:rsid w:val="00EE2D3C"/>
    <w:rsid w:val="00EE581A"/>
    <w:rsid w:val="00EE7D5B"/>
    <w:rsid w:val="00EF0A8E"/>
    <w:rsid w:val="00EF3675"/>
    <w:rsid w:val="00EF5127"/>
    <w:rsid w:val="00EF72D9"/>
    <w:rsid w:val="00F00B52"/>
    <w:rsid w:val="00F01BDB"/>
    <w:rsid w:val="00F02199"/>
    <w:rsid w:val="00F05499"/>
    <w:rsid w:val="00F063B7"/>
    <w:rsid w:val="00F06803"/>
    <w:rsid w:val="00F11C78"/>
    <w:rsid w:val="00F136F1"/>
    <w:rsid w:val="00F16046"/>
    <w:rsid w:val="00F32FDE"/>
    <w:rsid w:val="00F362A8"/>
    <w:rsid w:val="00F365B3"/>
    <w:rsid w:val="00F41C45"/>
    <w:rsid w:val="00F424D0"/>
    <w:rsid w:val="00F50021"/>
    <w:rsid w:val="00F5373E"/>
    <w:rsid w:val="00F54076"/>
    <w:rsid w:val="00F5544E"/>
    <w:rsid w:val="00F5630B"/>
    <w:rsid w:val="00F56CCB"/>
    <w:rsid w:val="00F57996"/>
    <w:rsid w:val="00F6212C"/>
    <w:rsid w:val="00F74AE1"/>
    <w:rsid w:val="00F77632"/>
    <w:rsid w:val="00F80AD8"/>
    <w:rsid w:val="00F833B4"/>
    <w:rsid w:val="00F83668"/>
    <w:rsid w:val="00F84F99"/>
    <w:rsid w:val="00F92549"/>
    <w:rsid w:val="00F966CA"/>
    <w:rsid w:val="00FA1770"/>
    <w:rsid w:val="00FA179C"/>
    <w:rsid w:val="00FA65A5"/>
    <w:rsid w:val="00FB3AD7"/>
    <w:rsid w:val="00FB6C74"/>
    <w:rsid w:val="00FC14C7"/>
    <w:rsid w:val="00FD4769"/>
    <w:rsid w:val="00FE747F"/>
    <w:rsid w:val="00FE7AC4"/>
    <w:rsid w:val="00FF13CD"/>
    <w:rsid w:val="00FF294E"/>
    <w:rsid w:val="00FF2F92"/>
    <w:rsid w:val="00FF434F"/>
    <w:rsid w:val="00FF57FA"/>
    <w:rsid w:val="0B5ED815"/>
    <w:rsid w:val="0E39897D"/>
    <w:rsid w:val="1B843F2F"/>
    <w:rsid w:val="27DEEB7E"/>
    <w:rsid w:val="2958B1B8"/>
    <w:rsid w:val="2B061FF2"/>
    <w:rsid w:val="3BAA2C01"/>
    <w:rsid w:val="40E3F4E1"/>
    <w:rsid w:val="42346228"/>
    <w:rsid w:val="4D6EE46F"/>
    <w:rsid w:val="573BF573"/>
    <w:rsid w:val="5881A26D"/>
    <w:rsid w:val="5913948A"/>
    <w:rsid w:val="5A1A6A68"/>
    <w:rsid w:val="5E4C43FD"/>
    <w:rsid w:val="6249B0C5"/>
    <w:rsid w:val="669C4E4A"/>
    <w:rsid w:val="698D7104"/>
    <w:rsid w:val="76D36A66"/>
    <w:rsid w:val="79360D7E"/>
    <w:rsid w:val="79748E7D"/>
    <w:rsid w:val="79B6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2716AD"/>
  <w15:chartTrackingRefBased/>
  <w15:docId w15:val="{EF90C05B-AE71-45D4-AC19-B8D91BAA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="Libre Franklin" w:hAnsi="Poppins" w:cs="Libre Franklin"/>
        <w:color w:val="000000" w:themeColor="text1"/>
        <w:szCs w:val="1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00E"/>
    <w:pPr>
      <w:spacing w:line="240" w:lineRule="auto"/>
    </w:pPr>
    <w:rPr>
      <w:rFonts w:eastAsiaTheme="minorHAnsi" w:cstheme="minorBidi"/>
      <w:color w:val="auto"/>
      <w:kern w:val="2"/>
      <w:szCs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743D1D"/>
    <w:pPr>
      <w:spacing w:before="0"/>
      <w:outlineLvl w:val="0"/>
    </w:pPr>
    <w:rPr>
      <w:b w:val="0"/>
      <w:sz w:val="44"/>
      <w:szCs w:val="1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0C90"/>
    <w:pPr>
      <w:spacing w:before="80" w:after="240"/>
      <w:outlineLvl w:val="1"/>
    </w:pPr>
    <w:rPr>
      <w:b/>
      <w:color w:val="011E57"/>
      <w:sz w:val="4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2290"/>
    <w:pPr>
      <w:spacing w:before="240" w:after="120"/>
      <w:outlineLvl w:val="2"/>
    </w:pPr>
    <w:rPr>
      <w:b/>
      <w:color w:val="002060"/>
      <w:sz w:val="36"/>
      <w:szCs w:val="4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2563F"/>
    <w:pPr>
      <w:keepNext/>
      <w:keepLines/>
      <w:spacing w:before="40"/>
      <w:outlineLvl w:val="3"/>
    </w:pPr>
    <w:rPr>
      <w:rFonts w:eastAsiaTheme="majorEastAsia" w:cstheme="majorBidi"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0B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D1D"/>
    <w:rPr>
      <w:rFonts w:eastAsiaTheme="minorHAnsi" w:cstheme="minorBidi"/>
      <w:color w:val="011E57"/>
      <w:kern w:val="2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30C90"/>
    <w:rPr>
      <w:rFonts w:eastAsiaTheme="minorHAnsi" w:cstheme="minorBidi"/>
      <w:b/>
      <w:color w:val="011E57"/>
      <w:kern w:val="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2290"/>
    <w:rPr>
      <w:rFonts w:eastAsiaTheme="minorHAnsi" w:cstheme="minorBidi"/>
      <w:b/>
      <w:color w:val="002060"/>
      <w:kern w:val="2"/>
      <w:sz w:val="36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C2563F"/>
    <w:rPr>
      <w:rFonts w:eastAsiaTheme="majorEastAsia" w:cstheme="majorBidi"/>
      <w:iCs/>
      <w:color w:val="0F4761" w:themeColor="accent1" w:themeShade="BF"/>
      <w:kern w:val="2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D74EE7"/>
    <w:pPr>
      <w:spacing w:line="276" w:lineRule="auto"/>
    </w:pPr>
    <w:rPr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74EE7"/>
    <w:rPr>
      <w:rFonts w:ascii="Poppins" w:hAnsi="Poppins" w:cs="Libre Franklin"/>
      <w:b/>
      <w:color w:val="000000" w:themeColor="text1"/>
      <w:kern w:val="0"/>
      <w:sz w:val="68"/>
      <w:szCs w:val="60"/>
      <w:lang w:val="en" w:eastAsia="en-NZ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74EE7"/>
    <w:rPr>
      <w:rFonts w:ascii="Poppins" w:hAnsi="Poppins"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00B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52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B52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FFF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F00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B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52"/>
    <w:rPr>
      <w:rFonts w:eastAsiaTheme="minorHAnsi" w:cstheme="minorBidi"/>
      <w:color w:val="auto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52"/>
    <w:rPr>
      <w:rFonts w:eastAsiaTheme="minorHAnsi" w:cstheme="minorBidi"/>
      <w:color w:val="auto"/>
      <w:kern w:val="2"/>
      <w:szCs w:val="24"/>
    </w:rPr>
  </w:style>
  <w:style w:type="table" w:styleId="TableGrid">
    <w:name w:val="Table Grid"/>
    <w:basedOn w:val="TableNormal"/>
    <w:uiPriority w:val="39"/>
    <w:rsid w:val="00F0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B52"/>
    <w:rPr>
      <w:color w:val="467886"/>
      <w:u w:val="single"/>
    </w:rPr>
  </w:style>
  <w:style w:type="character" w:styleId="PlaceholderText">
    <w:name w:val="Placeholder Text"/>
    <w:basedOn w:val="DefaultParagraphFont"/>
    <w:uiPriority w:val="99"/>
    <w:semiHidden/>
    <w:rsid w:val="002D6034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E12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53D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A1541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A1541"/>
    <w:pPr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A1541"/>
    <w:pPr>
      <w:spacing w:after="100" w:line="259" w:lineRule="auto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A1541"/>
    <w:pPr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A96C75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character" w:customStyle="1" w:styleId="normaltextrun">
    <w:name w:val="normaltextrun"/>
    <w:basedOn w:val="DefaultParagraphFont"/>
    <w:rsid w:val="00CC4D4A"/>
  </w:style>
  <w:style w:type="character" w:customStyle="1" w:styleId="NoSpacingChar">
    <w:name w:val="No Spacing Char"/>
    <w:basedOn w:val="DefaultParagraphFont"/>
    <w:link w:val="NoSpacing"/>
    <w:uiPriority w:val="1"/>
    <w:rsid w:val="00246DFD"/>
    <w:rPr>
      <w:rFonts w:eastAsiaTheme="minorHAnsi" w:cstheme="minorBidi"/>
      <w:color w:val="auto"/>
      <w:kern w:val="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1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28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285"/>
    <w:rPr>
      <w:rFonts w:eastAsiaTheme="minorHAnsi" w:cstheme="minorBidi"/>
      <w:color w:val="auto"/>
      <w:kern w:val="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285"/>
    <w:rPr>
      <w:rFonts w:eastAsiaTheme="minorHAnsi" w:cstheme="minorBidi"/>
      <w:b/>
      <w:bCs/>
      <w:color w:val="auto"/>
      <w:kern w:val="2"/>
      <w:szCs w:val="20"/>
    </w:rPr>
  </w:style>
  <w:style w:type="character" w:styleId="Mention">
    <w:name w:val="Mention"/>
    <w:basedOn w:val="DefaultParagraphFont"/>
    <w:uiPriority w:val="99"/>
    <w:unhideWhenUsed/>
    <w:rsid w:val="00627BF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ccrepairs@enable.co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f\Downloads\Enable%20document%20template%202025%20(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9C424F11054EE8B29EE604305AF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ACDE-5017-4AE0-8A01-0652BC6948FC}"/>
      </w:docPartPr>
      <w:docPartBody>
        <w:p w:rsidR="005076A5" w:rsidRDefault="005076A5" w:rsidP="005076A5">
          <w:pPr>
            <w:pStyle w:val="729C424F11054EE8B29EE604305AF8431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3A626060FC854E01AA798333B6031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79EA-296D-43CF-BD11-EAC31651CE0D}"/>
      </w:docPartPr>
      <w:docPartBody>
        <w:p w:rsidR="005076A5" w:rsidRDefault="005076A5" w:rsidP="005076A5">
          <w:pPr>
            <w:pStyle w:val="3A626060FC854E01AA798333B60318411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D2ADCE16766B4E828FAD160BB2752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0860A-CBEE-4D69-99F1-ACD3B49F5E17}"/>
      </w:docPartPr>
      <w:docPartBody>
        <w:p w:rsidR="005076A5" w:rsidRDefault="005076A5" w:rsidP="005076A5">
          <w:pPr>
            <w:pStyle w:val="D2ADCE16766B4E828FAD160BB2752D531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32AB48D443E94A309133472FD965B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B9CBD-58D6-43DD-AC9B-635985F7719E}"/>
      </w:docPartPr>
      <w:docPartBody>
        <w:p w:rsidR="005076A5" w:rsidRDefault="005076A5" w:rsidP="005076A5">
          <w:pPr>
            <w:pStyle w:val="32AB48D443E94A309133472FD965B1A71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305C3F791FAF473BAA9BDF0FE3838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F31DE-CEB7-4115-9094-C5B38E7EA065}"/>
      </w:docPartPr>
      <w:docPartBody>
        <w:p w:rsidR="005076A5" w:rsidRDefault="005076A5" w:rsidP="005076A5">
          <w:pPr>
            <w:pStyle w:val="305C3F791FAF473BAA9BDF0FE383874B1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6CAD62F59A9C444393FE848FAF7BA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959D0-38BB-4212-91E4-024A3F9F8E37}"/>
      </w:docPartPr>
      <w:docPartBody>
        <w:p w:rsidR="005076A5" w:rsidRDefault="005076A5" w:rsidP="005076A5">
          <w:pPr>
            <w:pStyle w:val="6CAD62F59A9C444393FE848FAF7BACFA1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57583C7682EF4CE7B7CD323792FF0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BBC1E-BE13-4623-8F3E-A7C97E40ED46}"/>
      </w:docPartPr>
      <w:docPartBody>
        <w:p w:rsidR="005076A5" w:rsidRDefault="005076A5" w:rsidP="005076A5">
          <w:pPr>
            <w:pStyle w:val="57583C7682EF4CE7B7CD323792FF02FA1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0656E3110CC2418099083C143B10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AB4E-1A56-4E9E-8DEA-05F16CAD3B58}"/>
      </w:docPartPr>
      <w:docPartBody>
        <w:p w:rsidR="005076A5" w:rsidRDefault="005076A5" w:rsidP="005076A5">
          <w:pPr>
            <w:pStyle w:val="0656E3110CC2418099083C143B1073E41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EA548B9A5D544991BBB5C98EE0E07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530A1-79D0-45AE-B309-2EA0938ABA3D}"/>
      </w:docPartPr>
      <w:docPartBody>
        <w:p w:rsidR="005076A5" w:rsidRDefault="005076A5" w:rsidP="005076A5">
          <w:pPr>
            <w:pStyle w:val="EA548B9A5D544991BBB5C98EE0E071C61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0B5FAC1CBB4E4456A27B9A42ED124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DAB12-8C12-4DBB-ACD2-0B05EC4FAD49}"/>
      </w:docPartPr>
      <w:docPartBody>
        <w:p w:rsidR="005076A5" w:rsidRDefault="005076A5" w:rsidP="005076A5">
          <w:pPr>
            <w:pStyle w:val="0B5FAC1CBB4E4456A27B9A42ED1246F41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18C902A359DC49728A39995FE827F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87CF7-9147-4BEA-A552-648FBA57A329}"/>
      </w:docPartPr>
      <w:docPartBody>
        <w:p w:rsidR="005076A5" w:rsidRDefault="005076A5" w:rsidP="005076A5">
          <w:pPr>
            <w:pStyle w:val="18C902A359DC49728A39995FE827FEA61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949E9AF8C35C4C85AD6DE2084AC4A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CA72F-EE0A-4BFA-A986-2BE1B55F71E0}"/>
      </w:docPartPr>
      <w:docPartBody>
        <w:p w:rsidR="005076A5" w:rsidRDefault="005076A5" w:rsidP="005076A5">
          <w:pPr>
            <w:pStyle w:val="949E9AF8C35C4C85AD6DE2084AC4A7081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5ACDB6FC83F44814ADCD4E4E191C7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A8E9-3760-4ECC-8C2A-5B53ED88141B}"/>
      </w:docPartPr>
      <w:docPartBody>
        <w:p w:rsidR="00837C52" w:rsidRDefault="005076A5" w:rsidP="005076A5">
          <w:pPr>
            <w:pStyle w:val="5ACDB6FC83F44814ADCD4E4E191C74C31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70FEC667646B477A82651F7650AD9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CAEEA-126E-448C-B989-58546A4B5A76}"/>
      </w:docPartPr>
      <w:docPartBody>
        <w:p w:rsidR="00837C52" w:rsidRDefault="005076A5" w:rsidP="005076A5">
          <w:pPr>
            <w:pStyle w:val="70FEC667646B477A82651F7650AD9697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87E7A9987E69472581EE0E1FD8433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7F01-6B79-4FF7-9EA2-F3A49E43B876}"/>
      </w:docPartPr>
      <w:docPartBody>
        <w:p w:rsidR="00A353F7" w:rsidRDefault="00A353F7">
          <w:r w:rsidRPr="5E4C43FD">
            <w:rPr>
              <w:rStyle w:val="PlaceholderText"/>
            </w:rPr>
            <w:t>Enter text.</w:t>
          </w:r>
        </w:p>
      </w:docPartBody>
    </w:docPart>
    <w:docPart>
      <w:docPartPr>
        <w:name w:val="DCD24D8E413B41F683923204393EF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9824A-9B78-4445-855E-B03DABD18404}"/>
      </w:docPartPr>
      <w:docPartBody>
        <w:p w:rsidR="00A353F7" w:rsidRDefault="00A353F7">
          <w:r w:rsidRPr="5E4C43FD">
            <w:rPr>
              <w:rStyle w:val="PlaceholderText"/>
            </w:rPr>
            <w:t>Enter text.</w:t>
          </w:r>
        </w:p>
      </w:docPartBody>
    </w:docPart>
    <w:docPart>
      <w:docPartPr>
        <w:name w:val="3D9EDD63402E4B09A8B0704D5881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956D-50B5-43EC-96DE-CE54ACBBB26D}"/>
      </w:docPartPr>
      <w:docPartBody>
        <w:p w:rsidR="00A353F7" w:rsidRDefault="00A353F7">
          <w:pPr>
            <w:pStyle w:val="3D9EDD63402E4B09A8B0704D588178C9"/>
          </w:pPr>
          <w:r w:rsidRPr="5E4C43FD">
            <w:rPr>
              <w:rStyle w:val="PlaceholderText"/>
            </w:rPr>
            <w:t>Enter text.</w:t>
          </w:r>
        </w:p>
      </w:docPartBody>
    </w:docPart>
    <w:docPart>
      <w:docPartPr>
        <w:name w:val="2C63D58B96564D4C82D28A8B0F63B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B7DD-E85B-438F-846A-C75BF0318E2B}"/>
      </w:docPartPr>
      <w:docPartBody>
        <w:p w:rsidR="00310426" w:rsidRDefault="00310426" w:rsidP="00310426">
          <w:pPr>
            <w:pStyle w:val="2C63D58B96564D4C82D28A8B0F63BAC2"/>
          </w:pPr>
          <w:r w:rsidRPr="5E4C43FD">
            <w:rPr>
              <w:rStyle w:val="PlaceholderText"/>
            </w:rPr>
            <w:t>Enter text.</w:t>
          </w:r>
        </w:p>
      </w:docPartBody>
    </w:docPart>
    <w:docPart>
      <w:docPartPr>
        <w:name w:val="8DBB2E545E2140AB9CF859A99472C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66AE-B3D2-4AC8-9CDC-F120112341FF}"/>
      </w:docPartPr>
      <w:docPartBody>
        <w:p w:rsidR="00310426" w:rsidRDefault="00310426" w:rsidP="00310426">
          <w:pPr>
            <w:pStyle w:val="8DBB2E545E2140AB9CF859A99472CCF0"/>
          </w:pPr>
          <w:r w:rsidRPr="5E4C43FD">
            <w:rPr>
              <w:rStyle w:val="PlaceholderText"/>
            </w:rPr>
            <w:t>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D58F4-F777-4D3D-AC1C-AF35B849F2E3}"/>
      </w:docPartPr>
      <w:docPartBody>
        <w:p w:rsidR="000C7B9F" w:rsidRDefault="0053284E">
          <w:r w:rsidRPr="00FD4534">
            <w:rPr>
              <w:rStyle w:val="PlaceholderText"/>
            </w:rPr>
            <w:t>Choose an item.</w:t>
          </w:r>
        </w:p>
      </w:docPartBody>
    </w:docPart>
    <w:docPart>
      <w:docPartPr>
        <w:name w:val="5B5AF39331774093BE1F09D99CD14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9C6F-900D-47FF-B1DC-B2EB019BB73A}"/>
      </w:docPartPr>
      <w:docPartBody>
        <w:p w:rsidR="002101B2" w:rsidRDefault="002101B2">
          <w:pPr>
            <w:pStyle w:val="5B5AF39331774093BE1F09D99CD140E2"/>
          </w:pPr>
          <w:r w:rsidRPr="00FD45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22C53C7F28495AB07E6EA4E471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0862-A38C-493B-B1F9-C2D24F1B02A9}"/>
      </w:docPartPr>
      <w:docPartBody>
        <w:p w:rsidR="002101B2" w:rsidRDefault="002101B2">
          <w:pPr>
            <w:pStyle w:val="6B22C53C7F28495AB07E6EA4E471F6AA"/>
          </w:pPr>
          <w:r w:rsidRPr="00FD453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6F"/>
    <w:rsid w:val="000932D3"/>
    <w:rsid w:val="000C7B9F"/>
    <w:rsid w:val="000F0836"/>
    <w:rsid w:val="002101B2"/>
    <w:rsid w:val="00213B8F"/>
    <w:rsid w:val="002D426F"/>
    <w:rsid w:val="00310426"/>
    <w:rsid w:val="003B583C"/>
    <w:rsid w:val="003B67B5"/>
    <w:rsid w:val="0044690B"/>
    <w:rsid w:val="005076A5"/>
    <w:rsid w:val="0053284E"/>
    <w:rsid w:val="006452B4"/>
    <w:rsid w:val="006532AD"/>
    <w:rsid w:val="006B49CE"/>
    <w:rsid w:val="00837C52"/>
    <w:rsid w:val="008B38B7"/>
    <w:rsid w:val="008C4371"/>
    <w:rsid w:val="008D34FE"/>
    <w:rsid w:val="008E64C8"/>
    <w:rsid w:val="009D3A0D"/>
    <w:rsid w:val="00A353F7"/>
    <w:rsid w:val="00B44707"/>
    <w:rsid w:val="00CF1D87"/>
    <w:rsid w:val="00D6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F2A4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CDB6FC83F44814ADCD4E4E191C74C31">
    <w:name w:val="5ACDB6FC83F44814ADCD4E4E191C74C31"/>
    <w:rsid w:val="005076A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A626060FC854E01AA798333B60318411">
    <w:name w:val="3A626060FC854E01AA798333B60318411"/>
    <w:rsid w:val="005076A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D2ADCE16766B4E828FAD160BB2752D531">
    <w:name w:val="D2ADCE16766B4E828FAD160BB2752D531"/>
    <w:rsid w:val="005076A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2AB48D443E94A309133472FD965B1A71">
    <w:name w:val="32AB48D443E94A309133472FD965B1A71"/>
    <w:rsid w:val="005076A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305C3F791FAF473BAA9BDF0FE383874B1">
    <w:name w:val="305C3F791FAF473BAA9BDF0FE383874B1"/>
    <w:rsid w:val="005076A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29C424F11054EE8B29EE604305AF8431">
    <w:name w:val="729C424F11054EE8B29EE604305AF8431"/>
    <w:rsid w:val="005076A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CAD62F59A9C444393FE848FAF7BACFA1">
    <w:name w:val="6CAD62F59A9C444393FE848FAF7BACFA1"/>
    <w:rsid w:val="005076A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7583C7682EF4CE7B7CD323792FF02FA1">
    <w:name w:val="57583C7682EF4CE7B7CD323792FF02FA1"/>
    <w:rsid w:val="005076A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B5FAC1CBB4E4456A27B9A42ED1246F41">
    <w:name w:val="0B5FAC1CBB4E4456A27B9A42ED1246F41"/>
    <w:rsid w:val="005076A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656E3110CC2418099083C143B1073E41">
    <w:name w:val="0656E3110CC2418099083C143B1073E41"/>
    <w:rsid w:val="005076A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EA548B9A5D544991BBB5C98EE0E071C61">
    <w:name w:val="EA548B9A5D544991BBB5C98EE0E071C61"/>
    <w:rsid w:val="005076A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B5AF39331774093BE1F09D99CD140E2">
    <w:name w:val="5B5AF39331774093BE1F09D99CD140E2"/>
  </w:style>
  <w:style w:type="paragraph" w:customStyle="1" w:styleId="6B22C53C7F28495AB07E6EA4E471F6AA">
    <w:name w:val="6B22C53C7F28495AB07E6EA4E471F6AA"/>
  </w:style>
  <w:style w:type="paragraph" w:customStyle="1" w:styleId="18C902A359DC49728A39995FE827FEA61">
    <w:name w:val="18C902A359DC49728A39995FE827FEA61"/>
    <w:rsid w:val="005076A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49E9AF8C35C4C85AD6DE2084AC4A7081">
    <w:name w:val="949E9AF8C35C4C85AD6DE2084AC4A7081"/>
    <w:rsid w:val="005076A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0FEC667646B477A82651F7650AD9697">
    <w:name w:val="70FEC667646B477A82651F7650AD9697"/>
    <w:rsid w:val="005076A5"/>
  </w:style>
  <w:style w:type="paragraph" w:customStyle="1" w:styleId="3D9EDD63402E4B09A8B0704D588178C9">
    <w:name w:val="3D9EDD63402E4B09A8B0704D588178C9"/>
  </w:style>
  <w:style w:type="paragraph" w:customStyle="1" w:styleId="2C63D58B96564D4C82D28A8B0F63BAC2">
    <w:name w:val="2C63D58B96564D4C82D28A8B0F63BAC2"/>
    <w:rsid w:val="00310426"/>
  </w:style>
  <w:style w:type="paragraph" w:customStyle="1" w:styleId="8DBB2E545E2140AB9CF859A99472CCF0">
    <w:name w:val="8DBB2E545E2140AB9CF859A99472CCF0"/>
    <w:rsid w:val="00310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1D592D86DC459B63C730E5B19F55" ma:contentTypeVersion="16" ma:contentTypeDescription="Create a new document." ma:contentTypeScope="" ma:versionID="31af3ab91cc952f948ebbef54f4e3fe1">
  <xsd:schema xmlns:xsd="http://www.w3.org/2001/XMLSchema" xmlns:xs="http://www.w3.org/2001/XMLSchema" xmlns:p="http://schemas.microsoft.com/office/2006/metadata/properties" xmlns:ns2="f0be88ad-3f12-4899-b526-e1b1d828b137" xmlns:ns3="23df9418-6cf2-4f25-8c57-82dce4cc2bcc" targetNamespace="http://schemas.microsoft.com/office/2006/metadata/properties" ma:root="true" ma:fieldsID="04ae194fae112085231148d8a7fed79a" ns2:_="" ns3:_="">
    <xsd:import namespace="f0be88ad-3f12-4899-b526-e1b1d828b137"/>
    <xsd:import namespace="23df9418-6cf2-4f25-8c57-82dce4cc2b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88ad-3f12-4899-b526-e1b1d828b1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bba358-0d88-4741-a901-8a0853e41d31}" ma:internalName="TaxCatchAll" ma:showField="CatchAllData" ma:web="f0be88ad-3f12-4899-b526-e1b1d828b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9418-6cf2-4f25-8c57-82dce4cc2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f9418-6cf2-4f25-8c57-82dce4cc2bcc">
      <Terms xmlns="http://schemas.microsoft.com/office/infopath/2007/PartnerControls"/>
    </lcf76f155ced4ddcb4097134ff3c332f>
    <TaxCatchAll xmlns="f0be88ad-3f12-4899-b526-e1b1d828b137" xsi:nil="true"/>
    <_dlc_DocId xmlns="f0be88ad-3f12-4899-b526-e1b1d828b137">XZJ6U33HX3SY-230442900-28642</_dlc_DocId>
    <_dlc_DocIdUrl xmlns="f0be88ad-3f12-4899-b526-e1b1d828b137">
      <Url>https://enableo365.sharepoint.com/_layouts/15/DocIdRedir.aspx?ID=XZJ6U33HX3SY-230442900-28642</Url>
      <Description>XZJ6U33HX3SY-230442900-28642</Description>
    </_dlc_DocIdUrl>
  </documentManagement>
</p:properties>
</file>

<file path=customXml/itemProps1.xml><?xml version="1.0" encoding="utf-8"?>
<ds:datastoreItem xmlns:ds="http://schemas.openxmlformats.org/officeDocument/2006/customXml" ds:itemID="{E5AB34E9-745D-45D5-A3B2-1B5E9CD3D5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86123E-2271-4F42-BBE8-5C0630354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04681-E8EE-4FAD-BA36-6C7024D27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e88ad-3f12-4899-b526-e1b1d828b137"/>
    <ds:schemaRef ds:uri="23df9418-6cf2-4f25-8c57-82dce4cc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0AE82-C4B7-462C-A2C7-F5C6B91C5A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1CE998-EDFD-40E7-9EF4-18B889D21751}">
  <ds:schemaRefs>
    <ds:schemaRef ds:uri="http://schemas.microsoft.com/office/2006/metadata/properties"/>
    <ds:schemaRef ds:uri="http://schemas.microsoft.com/office/infopath/2007/PartnerControls"/>
    <ds:schemaRef ds:uri="23df9418-6cf2-4f25-8c57-82dce4cc2bcc"/>
    <ds:schemaRef ds:uri="f0be88ad-3f12-4899-b526-e1b1d828b1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Enable document template 2025 (6)</Template>
  <TotalTime>4</TotalTime>
  <Pages>1</Pages>
  <Words>156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Flutey</dc:creator>
  <cp:keywords/>
  <dc:description/>
  <cp:lastModifiedBy>Thomas Saywell</cp:lastModifiedBy>
  <cp:revision>2</cp:revision>
  <dcterms:created xsi:type="dcterms:W3CDTF">2025-07-29T22:14:00Z</dcterms:created>
  <dcterms:modified xsi:type="dcterms:W3CDTF">2025-07-29T22:14:00Z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df7bb0a4-aa0e-48d7-a615-600813693514</vt:lpwstr>
  </property>
  <property fmtid="{D5CDD505-2E9C-101B-9397-08002B2CF9AE}" pid="3" name="MediaServiceImageTags">
    <vt:lpwstr/>
  </property>
  <property fmtid="{D5CDD505-2E9C-101B-9397-08002B2CF9AE}" pid="4" name="ContentTypeId">
    <vt:lpwstr>0x0101006D161D592D86DC459B63C730E5B19F55</vt:lpwstr>
  </property>
  <property fmtid="{D5CDD505-2E9C-101B-9397-08002B2CF9AE}" pid="5" name="_dlc_DocIdItemGuid">
    <vt:lpwstr>c7a72674-c1b4-455f-9186-591b6e3ff452</vt:lpwstr>
  </property>
</Properties>
</file>