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5875" w14:textId="41CD7EAF" w:rsidR="000A2254" w:rsidRPr="00865E57" w:rsidRDefault="00CA1019" w:rsidP="00865E57">
      <w:pPr>
        <w:pStyle w:val="Heading1"/>
      </w:pPr>
      <w:r>
        <w:t>Replacement</w:t>
      </w:r>
      <w:r w:rsidR="00FB52AC">
        <w:t xml:space="preserve"> Equipment</w:t>
      </w:r>
      <w:r w:rsidR="000A2254" w:rsidRPr="00865E57">
        <w:t xml:space="preserve">  </w:t>
      </w:r>
    </w:p>
    <w:p w14:paraId="2CB8C008" w14:textId="28A197F3" w:rsidR="00FB52AC" w:rsidRDefault="00FB52AC" w:rsidP="71F4343F">
      <w:pPr>
        <w:pStyle w:val="Heading2"/>
        <w:rPr>
          <w:rStyle w:val="SubtleEmphasis"/>
          <w:b w:val="0"/>
          <w:color w:val="auto"/>
        </w:rPr>
      </w:pPr>
      <w:bookmarkStart w:id="0" w:name="_Toc197436733"/>
      <w:r w:rsidRPr="71F4343F">
        <w:rPr>
          <w:rStyle w:val="SubtleEmphasis"/>
          <w:b w:val="0"/>
          <w:color w:val="auto"/>
        </w:rPr>
        <w:t xml:space="preserve">The item of equipment needs replacement due to being beyond economic repair. The person has already undergone an assessment and has an existing item of equipment on </w:t>
      </w:r>
      <w:r w:rsidR="006752DE" w:rsidRPr="71F4343F">
        <w:rPr>
          <w:rStyle w:val="SubtleEmphasis"/>
          <w:b w:val="0"/>
          <w:color w:val="auto"/>
        </w:rPr>
        <w:t>long-term</w:t>
      </w:r>
      <w:r w:rsidRPr="71F4343F">
        <w:rPr>
          <w:rStyle w:val="SubtleEmphasis"/>
          <w:b w:val="0"/>
          <w:color w:val="auto"/>
        </w:rPr>
        <w:t xml:space="preserve"> issue. This form may only be used to replace the previous item of equipment with </w:t>
      </w:r>
      <w:r w:rsidR="00091403" w:rsidRPr="71F4343F">
        <w:rPr>
          <w:rStyle w:val="SubtleEmphasis"/>
          <w:b w:val="0"/>
          <w:color w:val="auto"/>
        </w:rPr>
        <w:t>the</w:t>
      </w:r>
      <w:r w:rsidRPr="71F4343F">
        <w:rPr>
          <w:rStyle w:val="SubtleEmphasis"/>
          <w:b w:val="0"/>
          <w:color w:val="auto"/>
        </w:rPr>
        <w:t xml:space="preserve"> same or </w:t>
      </w:r>
      <w:r w:rsidR="00091403" w:rsidRPr="71F4343F">
        <w:rPr>
          <w:rStyle w:val="SubtleEmphasis"/>
          <w:b w:val="0"/>
          <w:color w:val="auto"/>
        </w:rPr>
        <w:t xml:space="preserve">a </w:t>
      </w:r>
      <w:r w:rsidRPr="71F4343F">
        <w:rPr>
          <w:rStyle w:val="SubtleEmphasis"/>
          <w:b w:val="0"/>
          <w:color w:val="auto"/>
        </w:rPr>
        <w:t>similar item of equipment. The EMS Assessor is responsible for ensuring the person receiving the equipment has read and understood</w:t>
      </w:r>
      <w:r w:rsidR="00091403" w:rsidRPr="71F4343F">
        <w:rPr>
          <w:rStyle w:val="SubtleEmphasis"/>
          <w:b w:val="0"/>
          <w:color w:val="auto"/>
        </w:rPr>
        <w:t>.</w:t>
      </w:r>
      <w:r w:rsidRPr="71F4343F">
        <w:rPr>
          <w:rStyle w:val="SubtleEmphasis"/>
          <w:b w:val="0"/>
          <w:color w:val="auto"/>
        </w:rPr>
        <w:t xml:space="preserve"> </w:t>
      </w:r>
      <w:r w:rsidR="00091403" w:rsidRPr="71F4343F">
        <w:rPr>
          <w:rStyle w:val="SubtleEmphasis"/>
          <w:b w:val="0"/>
          <w:color w:val="auto"/>
        </w:rPr>
        <w:t>T</w:t>
      </w:r>
      <w:r w:rsidRPr="71F4343F">
        <w:rPr>
          <w:rStyle w:val="SubtleEmphasis"/>
          <w:b w:val="0"/>
          <w:color w:val="auto"/>
        </w:rPr>
        <w:t xml:space="preserve">he Equipment Information Form and Care and Use of Equipment Form </w:t>
      </w:r>
      <w:r w:rsidR="00AE2203" w:rsidRPr="71F4343F">
        <w:rPr>
          <w:rStyle w:val="SubtleEmphasis"/>
          <w:b w:val="0"/>
          <w:color w:val="auto"/>
        </w:rPr>
        <w:t>authorise</w:t>
      </w:r>
      <w:r w:rsidRPr="71F4343F">
        <w:rPr>
          <w:rStyle w:val="SubtleEmphasis"/>
          <w:b w:val="0"/>
          <w:color w:val="auto"/>
        </w:rPr>
        <w:t xml:space="preserve"> Enable New Zealand to use/disclose information as described in the Privacy Act Statement. </w:t>
      </w:r>
    </w:p>
    <w:p w14:paraId="20DB6689" w14:textId="0688BD70" w:rsidR="000A2254" w:rsidRDefault="00ED4F10" w:rsidP="00AE6F2D">
      <w:r w:rsidRPr="00ED4F10">
        <w:rPr>
          <w:b/>
          <w:bCs/>
        </w:rPr>
        <w:t>To be completed by the Repair Service or EMS Assessor </w:t>
      </w:r>
      <w:r w:rsidRPr="00ED4F10">
        <w:t> </w:t>
      </w:r>
      <w:bookmarkEnd w:id="0"/>
      <w:r w:rsidR="000A2254" w:rsidRPr="000A2254">
        <w:t xml:space="preserve"> </w:t>
      </w:r>
    </w:p>
    <w:tbl>
      <w:tblPr>
        <w:tblStyle w:val="TableGrid"/>
        <w:tblW w:w="10490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37"/>
        <w:gridCol w:w="164"/>
        <w:gridCol w:w="700"/>
        <w:gridCol w:w="854"/>
        <w:gridCol w:w="709"/>
        <w:gridCol w:w="455"/>
        <w:gridCol w:w="250"/>
        <w:gridCol w:w="428"/>
        <w:gridCol w:w="1023"/>
        <w:gridCol w:w="332"/>
        <w:gridCol w:w="239"/>
        <w:gridCol w:w="8"/>
        <w:gridCol w:w="273"/>
        <w:gridCol w:w="158"/>
        <w:gridCol w:w="370"/>
        <w:gridCol w:w="2022"/>
      </w:tblGrid>
      <w:tr w:rsidR="00CA5F76" w14:paraId="4725346B" w14:textId="01541CCA" w:rsidTr="00601AC7">
        <w:tc>
          <w:tcPr>
            <w:tcW w:w="10490" w:type="dxa"/>
            <w:gridSpan w:val="17"/>
            <w:shd w:val="clear" w:color="auto" w:fill="011E57"/>
            <w:vAlign w:val="bottom"/>
          </w:tcPr>
          <w:p w14:paraId="12E122EA" w14:textId="5E54E1CC" w:rsidR="00CA5F76" w:rsidRPr="00C505BF" w:rsidRDefault="00CA5F76" w:rsidP="00DC18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Client Information – Repair service to complete as far as possible</w:t>
            </w:r>
          </w:p>
        </w:tc>
      </w:tr>
      <w:tr w:rsidR="00AD137C" w14:paraId="2E8D9945" w14:textId="4CB11B92" w:rsidTr="00601AC7">
        <w:tc>
          <w:tcPr>
            <w:tcW w:w="2505" w:type="dxa"/>
            <w:gridSpan w:val="2"/>
            <w:vAlign w:val="bottom"/>
          </w:tcPr>
          <w:p w14:paraId="77DFB67B" w14:textId="3173E50F" w:rsidR="00AD137C" w:rsidRPr="00260DB5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  <w:r w:rsidRPr="00260DB5">
              <w:rPr>
                <w:b/>
                <w:bCs/>
              </w:rPr>
              <w:t xml:space="preserve"> </w:t>
            </w:r>
          </w:p>
        </w:tc>
        <w:sdt>
          <w:sdtPr>
            <w:id w:val="1497001259"/>
            <w:placeholder>
              <w:docPart w:val="EF45A86DE5934D2FAAE027CB342B3A24"/>
            </w:placeholder>
            <w:showingPlcHdr/>
            <w:text/>
          </w:sdtPr>
          <w:sdtContent>
            <w:tc>
              <w:tcPr>
                <w:tcW w:w="2427" w:type="dxa"/>
                <w:gridSpan w:val="4"/>
                <w:vAlign w:val="bottom"/>
              </w:tcPr>
              <w:p w14:paraId="42BD0580" w14:textId="65DE853E" w:rsidR="00AD137C" w:rsidRDefault="00AD137C" w:rsidP="00DC183E">
                <w:r>
                  <w:rPr>
                    <w:rStyle w:val="PlaceholderText"/>
                  </w:rPr>
                  <w:t xml:space="preserve">Family name 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74C9ADB1" w14:textId="6B6B5551" w:rsidR="00AD137C" w:rsidRPr="00305329" w:rsidRDefault="0012289F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sdt>
          <w:sdtPr>
            <w:id w:val="1309979820"/>
            <w:placeholder>
              <w:docPart w:val="FA42BD71C13749A5BCFE63E6720D30CD"/>
            </w:placeholder>
            <w:showingPlcHdr/>
            <w:text/>
          </w:sdtPr>
          <w:sdtContent>
            <w:tc>
              <w:tcPr>
                <w:tcW w:w="3402" w:type="dxa"/>
                <w:gridSpan w:val="7"/>
                <w:vAlign w:val="bottom"/>
              </w:tcPr>
              <w:p w14:paraId="417B9438" w14:textId="2A250D11" w:rsidR="00AD137C" w:rsidRDefault="0012289F" w:rsidP="00DC183E">
                <w:r>
                  <w:rPr>
                    <w:rStyle w:val="PlaceholderText"/>
                  </w:rPr>
                  <w:t xml:space="preserve">First name </w:t>
                </w:r>
              </w:p>
            </w:tc>
          </w:sdtContent>
        </w:sdt>
      </w:tr>
      <w:tr w:rsidR="00AD137C" w14:paraId="6D148A67" w14:textId="48922340" w:rsidTr="00601AC7">
        <w:tc>
          <w:tcPr>
            <w:tcW w:w="2505" w:type="dxa"/>
            <w:gridSpan w:val="2"/>
            <w:vAlign w:val="bottom"/>
          </w:tcPr>
          <w:p w14:paraId="34E500C8" w14:textId="6814F0D2" w:rsidR="00AD137C" w:rsidRPr="00260DB5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Street address</w:t>
            </w:r>
          </w:p>
        </w:tc>
        <w:sdt>
          <w:sdtPr>
            <w:rPr>
              <w:b/>
              <w:bCs/>
            </w:rPr>
            <w:id w:val="1257091161"/>
            <w:placeholder>
              <w:docPart w:val="758BE22FF6EA471A88497810A1DF4EE4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76921F60" w14:textId="5BC07133" w:rsidR="00AD137C" w:rsidRDefault="00AD137C" w:rsidP="00DC183E"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054244B6" w14:textId="38265932" w:rsidR="00AD137C" w:rsidRPr="003840D1" w:rsidRDefault="00A41A4B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Town / City</w:t>
            </w:r>
            <w:r w:rsidRPr="00260DB5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580262156"/>
            <w:placeholder>
              <w:docPart w:val="9C2D182BA31F40F2B6FF66D3FCC9965A"/>
            </w:placeholder>
            <w:showingPlcHdr/>
          </w:sdtPr>
          <w:sdtContent>
            <w:tc>
              <w:tcPr>
                <w:tcW w:w="3402" w:type="dxa"/>
                <w:gridSpan w:val="7"/>
                <w:vAlign w:val="bottom"/>
              </w:tcPr>
              <w:p w14:paraId="295F3308" w14:textId="7A2BBBBC" w:rsidR="00AD137C" w:rsidRDefault="00A41A4B" w:rsidP="00DC183E">
                <w:r>
                  <w:rPr>
                    <w:rStyle w:val="PlaceholderText"/>
                  </w:rPr>
                  <w:t>Town / City</w:t>
                </w:r>
              </w:p>
            </w:tc>
          </w:sdtContent>
        </w:sdt>
      </w:tr>
      <w:tr w:rsidR="004155E4" w14:paraId="5257194E" w14:textId="7CD5B9A6" w:rsidTr="00601AC7">
        <w:tc>
          <w:tcPr>
            <w:tcW w:w="2505" w:type="dxa"/>
            <w:gridSpan w:val="2"/>
            <w:vAlign w:val="bottom"/>
          </w:tcPr>
          <w:p w14:paraId="480E7D2A" w14:textId="6F847CBD" w:rsidR="004155E4" w:rsidRPr="00260DB5" w:rsidRDefault="004155E4" w:rsidP="00DC183E">
            <w:pPr>
              <w:rPr>
                <w:b/>
                <w:bCs/>
              </w:rPr>
            </w:pPr>
            <w:r w:rsidRPr="006F06B6">
              <w:rPr>
                <w:b/>
                <w:bCs/>
              </w:rPr>
              <w:t>Post code</w:t>
            </w:r>
          </w:p>
        </w:tc>
        <w:sdt>
          <w:sdtPr>
            <w:rPr>
              <w:b/>
              <w:bCs/>
            </w:rPr>
            <w:id w:val="959689951"/>
            <w:placeholder>
              <w:docPart w:val="6D375759A3E74655A3BE1C9CF79EDE60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2D6EFA30" w14:textId="2B45AFB1" w:rsidR="004155E4" w:rsidRDefault="004155E4" w:rsidP="00DC183E"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  <w:tc>
          <w:tcPr>
            <w:tcW w:w="5558" w:type="dxa"/>
            <w:gridSpan w:val="11"/>
            <w:vAlign w:val="bottom"/>
          </w:tcPr>
          <w:p w14:paraId="2E401E5A" w14:textId="5713BCFA" w:rsidR="004155E4" w:rsidRDefault="004155E4" w:rsidP="00DC183E"/>
        </w:tc>
      </w:tr>
      <w:tr w:rsidR="006F06B6" w14:paraId="539CB26A" w14:textId="13D498F6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5DFCC193" w14:textId="1E12612E" w:rsidR="006F06B6" w:rsidRPr="006F06B6" w:rsidRDefault="003C5C9B" w:rsidP="00DC18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Repair service details</w:t>
            </w:r>
          </w:p>
        </w:tc>
      </w:tr>
      <w:tr w:rsidR="00AD137C" w14:paraId="1DCCF2AE" w14:textId="13238427" w:rsidTr="00601AC7">
        <w:tc>
          <w:tcPr>
            <w:tcW w:w="2505" w:type="dxa"/>
            <w:gridSpan w:val="2"/>
            <w:vAlign w:val="bottom"/>
          </w:tcPr>
          <w:p w14:paraId="3D756C91" w14:textId="3A5D1972" w:rsidR="00AD137C" w:rsidRPr="00260DB5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-1725444219"/>
            <w:placeholder>
              <w:docPart w:val="DFE78224325649FA8EA26C3A2F8583D8"/>
            </w:placeholder>
            <w:showingPlcHdr/>
            <w:text/>
          </w:sdtPr>
          <w:sdtContent>
            <w:tc>
              <w:tcPr>
                <w:tcW w:w="2427" w:type="dxa"/>
                <w:gridSpan w:val="4"/>
                <w:vAlign w:val="bottom"/>
              </w:tcPr>
              <w:p w14:paraId="1658EA2B" w14:textId="52731691" w:rsidR="00AD137C" w:rsidRDefault="00AD137C" w:rsidP="00DC183E"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087E2EE3" w14:textId="2F92CD52" w:rsidR="00AD137C" w:rsidRPr="003C5C9B" w:rsidRDefault="00AD137C" w:rsidP="00DC183E">
            <w:pPr>
              <w:rPr>
                <w:b/>
                <w:bCs/>
              </w:rPr>
            </w:pPr>
            <w:r w:rsidRPr="003C5C9B"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124674935"/>
            <w:placeholder>
              <w:docPart w:val="A3C5FFAB196C43FF9F1B3A36EF2A3957"/>
            </w:placeholder>
            <w:showingPlcHdr/>
          </w:sdtPr>
          <w:sdtContent>
            <w:tc>
              <w:tcPr>
                <w:tcW w:w="3402" w:type="dxa"/>
                <w:gridSpan w:val="7"/>
                <w:vAlign w:val="bottom"/>
              </w:tcPr>
              <w:p w14:paraId="54919440" w14:textId="1E0F87EF" w:rsidR="00AD137C" w:rsidRDefault="00AD137C" w:rsidP="00DC183E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4A7B6D" w14:paraId="1CDAC2A3" w14:textId="24B6C996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136041E2" w14:textId="33F8CB5D" w:rsidR="004A7B6D" w:rsidRPr="00B1070E" w:rsidRDefault="004F78CC" w:rsidP="00DC183E">
            <w:pPr>
              <w:rPr>
                <w:b/>
                <w:bCs/>
              </w:rPr>
            </w:pPr>
            <w:r w:rsidRPr="00E3585A">
              <w:rPr>
                <w:b/>
                <w:bCs/>
                <w:color w:val="FFFFFF" w:themeColor="background1"/>
              </w:rPr>
              <w:t>Assessment service details</w:t>
            </w:r>
          </w:p>
        </w:tc>
      </w:tr>
      <w:tr w:rsidR="004155E4" w14:paraId="53912582" w14:textId="119A52CC" w:rsidTr="00601AC7">
        <w:tc>
          <w:tcPr>
            <w:tcW w:w="2505" w:type="dxa"/>
            <w:gridSpan w:val="2"/>
            <w:vAlign w:val="bottom"/>
          </w:tcPr>
          <w:p w14:paraId="0F69A3D6" w14:textId="0C9A0DA0" w:rsidR="004155E4" w:rsidRPr="00260DB5" w:rsidRDefault="004155E4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Te Whatu Ora or Organisation</w:t>
            </w:r>
          </w:p>
        </w:tc>
        <w:sdt>
          <w:sdtPr>
            <w:id w:val="-1854178901"/>
            <w:placeholder>
              <w:docPart w:val="7F7C20B6A86E4388973AB4042F9CB35E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1CE7EBCF" w14:textId="1FEE25F2" w:rsidR="004155E4" w:rsidRDefault="004155E4" w:rsidP="00DC183E"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156" w:type="dxa"/>
            <w:gridSpan w:val="4"/>
            <w:vMerge w:val="restart"/>
            <w:vAlign w:val="bottom"/>
          </w:tcPr>
          <w:p w14:paraId="42C92452" w14:textId="47299676" w:rsidR="004155E4" w:rsidRPr="00D93D54" w:rsidRDefault="004155E4" w:rsidP="00DC183E">
            <w:pPr>
              <w:rPr>
                <w:b/>
                <w:bCs/>
              </w:rPr>
            </w:pPr>
            <w:r w:rsidRPr="00D93D54">
              <w:rPr>
                <w:b/>
                <w:bCs/>
              </w:rPr>
              <w:t>Department</w:t>
            </w:r>
          </w:p>
        </w:tc>
        <w:tc>
          <w:tcPr>
            <w:tcW w:w="3402" w:type="dxa"/>
            <w:gridSpan w:val="7"/>
            <w:vMerge w:val="restart"/>
            <w:vAlign w:val="bottom"/>
          </w:tcPr>
          <w:p w14:paraId="68671D98" w14:textId="2736EC7C" w:rsidR="004155E4" w:rsidRPr="001E44F0" w:rsidRDefault="00000000" w:rsidP="00DC183E">
            <w:sdt>
              <w:sdtPr>
                <w:rPr>
                  <w:b/>
                  <w:bCs/>
                </w:rPr>
                <w:id w:val="6743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 xml:space="preserve">OT </w:t>
            </w:r>
            <w:sdt>
              <w:sdtPr>
                <w:rPr>
                  <w:b/>
                  <w:bCs/>
                </w:rPr>
                <w:id w:val="19312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 xml:space="preserve">PT </w:t>
            </w:r>
            <w:sdt>
              <w:sdtPr>
                <w:rPr>
                  <w:b/>
                  <w:bCs/>
                </w:rPr>
                <w:id w:val="11372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>CDU</w:t>
            </w:r>
            <w:r w:rsidR="004155E4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4011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C46A42">
              <w:rPr>
                <w:b/>
                <w:bCs/>
              </w:rPr>
              <w:t>Allied Health</w:t>
            </w:r>
          </w:p>
        </w:tc>
      </w:tr>
      <w:tr w:rsidR="004155E4" w14:paraId="45C40975" w14:textId="2DBE4F73" w:rsidTr="00601AC7">
        <w:tc>
          <w:tcPr>
            <w:tcW w:w="2505" w:type="dxa"/>
            <w:gridSpan w:val="2"/>
            <w:vAlign w:val="bottom"/>
          </w:tcPr>
          <w:p w14:paraId="0258C1CC" w14:textId="0B439808" w:rsidR="004155E4" w:rsidRPr="00260DB5" w:rsidRDefault="004155E4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1869563069"/>
            <w:placeholder>
              <w:docPart w:val="0080F226E2404B1AA61F28AF51C0AC09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6C396629" w14:textId="27223E8A" w:rsidR="004155E4" w:rsidRDefault="004155E4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tc>
          <w:tcPr>
            <w:tcW w:w="2156" w:type="dxa"/>
            <w:gridSpan w:val="4"/>
            <w:vMerge/>
            <w:vAlign w:val="bottom"/>
          </w:tcPr>
          <w:p w14:paraId="53EBF222" w14:textId="473D2F1F" w:rsidR="004155E4" w:rsidRDefault="004155E4" w:rsidP="00DC183E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7"/>
            <w:vMerge/>
            <w:vAlign w:val="bottom"/>
          </w:tcPr>
          <w:p w14:paraId="78FAB429" w14:textId="627AC269" w:rsidR="004155E4" w:rsidRPr="00AD137C" w:rsidRDefault="004155E4" w:rsidP="00DC183E"/>
        </w:tc>
      </w:tr>
      <w:tr w:rsidR="00B1070E" w14:paraId="6198B8EF" w14:textId="77777777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3484B176" w14:textId="28728039" w:rsidR="00B1070E" w:rsidRPr="00E3585A" w:rsidRDefault="00B1070E" w:rsidP="00DC183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E3585A">
              <w:rPr>
                <w:b/>
                <w:bCs/>
                <w:color w:val="FFFFFF" w:themeColor="background1"/>
              </w:rPr>
              <w:t xml:space="preserve">Existing equipment – </w:t>
            </w:r>
            <w:r w:rsidRPr="00E3585A">
              <w:rPr>
                <w:b/>
                <w:bCs/>
                <w:i/>
                <w:iCs/>
                <w:color w:val="FFFFFF" w:themeColor="background1"/>
              </w:rPr>
              <w:t>the equipment list below is beyond economic repair</w:t>
            </w:r>
          </w:p>
        </w:tc>
      </w:tr>
      <w:tr w:rsidR="00AD137C" w14:paraId="4E989B6C" w14:textId="77777777" w:rsidTr="00601AC7">
        <w:tc>
          <w:tcPr>
            <w:tcW w:w="2669" w:type="dxa"/>
            <w:gridSpan w:val="3"/>
            <w:vAlign w:val="bottom"/>
          </w:tcPr>
          <w:p w14:paraId="054BBB9D" w14:textId="1B7D6A59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1554" w:type="dxa"/>
            <w:gridSpan w:val="2"/>
            <w:vAlign w:val="bottom"/>
          </w:tcPr>
          <w:p w14:paraId="45692DC8" w14:textId="459BD882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3875" w:type="dxa"/>
            <w:gridSpan w:val="10"/>
            <w:vAlign w:val="bottom"/>
          </w:tcPr>
          <w:p w14:paraId="6F0E30E3" w14:textId="1CB2A0AE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92" w:type="dxa"/>
            <w:gridSpan w:val="2"/>
            <w:vAlign w:val="bottom"/>
          </w:tcPr>
          <w:p w14:paraId="70A03EDD" w14:textId="7381AC94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Asset number </w:t>
            </w:r>
          </w:p>
        </w:tc>
      </w:tr>
      <w:tr w:rsidR="00AD137C" w14:paraId="10D32D36" w14:textId="77777777" w:rsidTr="00601AC7">
        <w:tc>
          <w:tcPr>
            <w:tcW w:w="2669" w:type="dxa"/>
            <w:gridSpan w:val="3"/>
            <w:vAlign w:val="bottom"/>
          </w:tcPr>
          <w:p w14:paraId="68D3B8A5" w14:textId="56A471BA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0994052"/>
                <w:placeholder>
                  <w:docPart w:val="F3C3F61CC30F45B48FE99559702ED2B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1D5F8FD3" w14:textId="20D5D039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26706474"/>
                <w:placeholder>
                  <w:docPart w:val="456D05AB5C51466C9D3827171479B16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0"/>
            <w:vAlign w:val="bottom"/>
          </w:tcPr>
          <w:p w14:paraId="761D4B1F" w14:textId="48A75F53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2836473"/>
                <w:placeholder>
                  <w:docPart w:val="9B4EB5B9E7E54D8CB43D6EA1FF033F9A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5D79482F" w14:textId="06E4D94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124837654"/>
                <w:placeholder>
                  <w:docPart w:val="1C4A76D4CAFA4630B9F907E16D430ED2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0FFD0E90" w14:textId="77777777" w:rsidTr="00601AC7">
        <w:tc>
          <w:tcPr>
            <w:tcW w:w="2669" w:type="dxa"/>
            <w:gridSpan w:val="3"/>
            <w:vAlign w:val="bottom"/>
          </w:tcPr>
          <w:p w14:paraId="36AC8FC0" w14:textId="4F1E4C8B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28278583"/>
                <w:placeholder>
                  <w:docPart w:val="83105AA3318642318B0948FEDA357C1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1513972A" w14:textId="6C5BA6D2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03217559"/>
                <w:placeholder>
                  <w:docPart w:val="3B09197F719C4125BC4AE0AC706AA5AB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0"/>
            <w:vAlign w:val="bottom"/>
          </w:tcPr>
          <w:p w14:paraId="2B9AD4A4" w14:textId="4FCD90D9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88352054"/>
                <w:placeholder>
                  <w:docPart w:val="EB5CBD8FD4504076A6F96F6FDB0DDC90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39B92CEB" w14:textId="43B314A5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83568474"/>
                <w:placeholder>
                  <w:docPart w:val="9346818A7EA04D8AA999E8A22C57C47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7B6AFA" w14:paraId="3DDFA12F" w14:textId="77777777" w:rsidTr="00601AC7">
        <w:tc>
          <w:tcPr>
            <w:tcW w:w="2669" w:type="dxa"/>
            <w:gridSpan w:val="3"/>
            <w:vAlign w:val="bottom"/>
          </w:tcPr>
          <w:p w14:paraId="57AB0351" w14:textId="77777777" w:rsidR="007B6AFA" w:rsidRDefault="007B6AFA" w:rsidP="00DC183E">
            <w:pPr>
              <w:rPr>
                <w:i/>
                <w:iCs/>
              </w:rPr>
            </w:pPr>
            <w:r>
              <w:t>*</w:t>
            </w:r>
            <w:r w:rsidRPr="00627012">
              <w:rPr>
                <w:b/>
                <w:bCs/>
              </w:rPr>
              <w:t>Reason(s)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7821" w:type="dxa"/>
            <w:gridSpan w:val="14"/>
            <w:vAlign w:val="bottom"/>
          </w:tcPr>
          <w:p w14:paraId="6FBCED11" w14:textId="67CBAD77" w:rsidR="007B6AFA" w:rsidRPr="00627012" w:rsidRDefault="00000000" w:rsidP="00DC183E">
            <w:sdt>
              <w:sdtPr>
                <w:rPr>
                  <w:b/>
                  <w:bCs/>
                </w:rPr>
                <w:id w:val="-513914925"/>
                <w:placeholder>
                  <w:docPart w:val="92FCA1F8D6044DC0832BBBC529D95BF6"/>
                </w:placeholder>
                <w:showingPlcHdr/>
              </w:sdtPr>
              <w:sdtContent>
                <w:r w:rsidR="00FD137C" w:rsidRPr="00FD137C">
                  <w:t>Enter text.</w:t>
                </w:r>
              </w:sdtContent>
            </w:sdt>
          </w:p>
        </w:tc>
      </w:tr>
      <w:tr w:rsidR="008508E4" w14:paraId="699CEA6E" w14:textId="77777777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64D56552" w14:textId="7A778C9E" w:rsidR="008508E4" w:rsidRPr="00B746BA" w:rsidRDefault="00B746BA" w:rsidP="00DC183E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Loan equipment – </w:t>
            </w:r>
            <w:r>
              <w:rPr>
                <w:i/>
                <w:iCs/>
                <w:color w:val="FFFFFF" w:themeColor="background1"/>
              </w:rPr>
              <w:t>the equipment list below has been loaned to the</w:t>
            </w:r>
            <w:r w:rsidR="00387F79">
              <w:rPr>
                <w:i/>
                <w:iCs/>
                <w:color w:val="FFFFFF" w:themeColor="background1"/>
              </w:rPr>
              <w:t xml:space="preserve"> client</w:t>
            </w:r>
          </w:p>
        </w:tc>
      </w:tr>
      <w:tr w:rsidR="00AD137C" w14:paraId="1D8C4896" w14:textId="77777777" w:rsidTr="00601AC7">
        <w:tc>
          <w:tcPr>
            <w:tcW w:w="2669" w:type="dxa"/>
            <w:gridSpan w:val="3"/>
            <w:vAlign w:val="bottom"/>
          </w:tcPr>
          <w:p w14:paraId="5F58EB69" w14:textId="16A904AC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1554" w:type="dxa"/>
            <w:gridSpan w:val="2"/>
            <w:vAlign w:val="bottom"/>
          </w:tcPr>
          <w:p w14:paraId="714C113B" w14:textId="0A4C97CE" w:rsidR="00AD137C" w:rsidRPr="00387F79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3875" w:type="dxa"/>
            <w:gridSpan w:val="10"/>
            <w:vAlign w:val="bottom"/>
          </w:tcPr>
          <w:p w14:paraId="0E3DE877" w14:textId="2AB8655C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92" w:type="dxa"/>
            <w:gridSpan w:val="2"/>
            <w:vAlign w:val="bottom"/>
          </w:tcPr>
          <w:p w14:paraId="7B26E0D5" w14:textId="133FFEFB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Asset number</w:t>
            </w:r>
          </w:p>
        </w:tc>
      </w:tr>
      <w:tr w:rsidR="00AD137C" w14:paraId="07CD4BE2" w14:textId="77777777" w:rsidTr="00601AC7">
        <w:tc>
          <w:tcPr>
            <w:tcW w:w="2669" w:type="dxa"/>
            <w:gridSpan w:val="3"/>
            <w:vAlign w:val="bottom"/>
          </w:tcPr>
          <w:p w14:paraId="71808D07" w14:textId="27EEB9D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92711246"/>
                <w:placeholder>
                  <w:docPart w:val="8C17C268324E46D6BE6730E729E5F2D9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6BAF375B" w14:textId="59AF6F44" w:rsidR="00AD137C" w:rsidRDefault="00000000" w:rsidP="00DC183E">
            <w:sdt>
              <w:sdtPr>
                <w:rPr>
                  <w:b/>
                  <w:bCs/>
                </w:rPr>
                <w:id w:val="-688520206"/>
                <w:placeholder>
                  <w:docPart w:val="20B7852E3D444F09AE0562F266E6311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0"/>
            <w:vAlign w:val="bottom"/>
          </w:tcPr>
          <w:p w14:paraId="3BEB9AF7" w14:textId="4B0EC9E7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71751923"/>
                <w:placeholder>
                  <w:docPart w:val="82B6859450EF434C91D921C82366ABAE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A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4490F329" w14:textId="4EC4B8B0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60037612"/>
                <w:placeholder>
                  <w:docPart w:val="9A4B074E450E4B039E4F4BC82182869E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08A0ED12" w14:textId="77777777" w:rsidTr="00601AC7">
        <w:tc>
          <w:tcPr>
            <w:tcW w:w="2669" w:type="dxa"/>
            <w:gridSpan w:val="3"/>
            <w:vAlign w:val="bottom"/>
          </w:tcPr>
          <w:p w14:paraId="1A42983D" w14:textId="066F23FD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5672880"/>
                <w:placeholder>
                  <w:docPart w:val="A430FE5D1AD44BF993AAA2EB7A4DCC4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07D713C3" w14:textId="27E843B5" w:rsidR="00AD137C" w:rsidRDefault="00000000" w:rsidP="00DC183E">
            <w:sdt>
              <w:sdtPr>
                <w:rPr>
                  <w:b/>
                  <w:bCs/>
                </w:rPr>
                <w:id w:val="2003227634"/>
                <w:placeholder>
                  <w:docPart w:val="B7A12CF7D4B140F1AB788BAEA601A313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0"/>
            <w:vAlign w:val="bottom"/>
          </w:tcPr>
          <w:p w14:paraId="611DCAC6" w14:textId="3015159C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73121243"/>
                <w:placeholder>
                  <w:docPart w:val="95A289FC24D74528A096C05709D517B2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3E561CF0" w14:textId="419E68AD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3819340"/>
                <w:placeholder>
                  <w:docPart w:val="C5B0B5A704CD4F2A99F692BA26FE71F3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51BEB9C3" w14:textId="77777777" w:rsidTr="00601AC7">
        <w:tc>
          <w:tcPr>
            <w:tcW w:w="2669" w:type="dxa"/>
            <w:gridSpan w:val="3"/>
            <w:vAlign w:val="bottom"/>
          </w:tcPr>
          <w:p w14:paraId="5925F7A4" w14:textId="0A0FAF23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82543963"/>
                <w:placeholder>
                  <w:docPart w:val="844A72F577D5415CB6C34C0898A9C271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209A4052" w14:textId="0C037C6F" w:rsidR="00AD137C" w:rsidRDefault="00000000" w:rsidP="00DC183E">
            <w:sdt>
              <w:sdtPr>
                <w:rPr>
                  <w:b/>
                  <w:bCs/>
                </w:rPr>
                <w:id w:val="1658344249"/>
                <w:placeholder>
                  <w:docPart w:val="AFDA5BB9357446CF87973BCB1C4068E8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0"/>
            <w:vAlign w:val="bottom"/>
          </w:tcPr>
          <w:p w14:paraId="58A25949" w14:textId="271CBFD0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98828710"/>
                <w:placeholder>
                  <w:docPart w:val="2E10A109F10140119525BCF1F577D12F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590C8E5F" w14:textId="0046653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50199532"/>
                <w:placeholder>
                  <w:docPart w:val="33D7388DF9F74DE983F4D4F867A67D40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1628E3" w14:paraId="65C5186C" w14:textId="77777777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302064BB" w14:textId="289006B7" w:rsidR="001628E3" w:rsidRPr="00FD41EC" w:rsidRDefault="001628E3" w:rsidP="00DC183E">
            <w:pPr>
              <w:rPr>
                <w:b/>
                <w:bCs/>
                <w:color w:val="FFFFFF" w:themeColor="background1"/>
              </w:rPr>
            </w:pPr>
            <w:r w:rsidRPr="00FD41EC">
              <w:rPr>
                <w:b/>
                <w:bCs/>
                <w:color w:val="FFFFFF" w:themeColor="background1"/>
              </w:rPr>
              <w:t xml:space="preserve">To be completed by the EMS Assessor – </w:t>
            </w:r>
            <w:r w:rsidRPr="00FD41EC">
              <w:rPr>
                <w:i/>
                <w:iCs/>
                <w:color w:val="FFFFFF" w:themeColor="background1"/>
              </w:rPr>
              <w:t>Please complete any missing client details above</w:t>
            </w:r>
          </w:p>
        </w:tc>
      </w:tr>
      <w:tr w:rsidR="00387F79" w14:paraId="6ED129EF" w14:textId="77777777" w:rsidTr="00601AC7">
        <w:tc>
          <w:tcPr>
            <w:tcW w:w="2268" w:type="dxa"/>
            <w:vAlign w:val="bottom"/>
          </w:tcPr>
          <w:p w14:paraId="7BC5BEBF" w14:textId="466410D4" w:rsidR="00387F79" w:rsidRDefault="000427D5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1101" w:type="dxa"/>
            <w:gridSpan w:val="3"/>
            <w:vAlign w:val="bottom"/>
          </w:tcPr>
          <w:p w14:paraId="6C339481" w14:textId="72C9BE9E" w:rsidR="00387F79" w:rsidRDefault="000427D5" w:rsidP="00DC183E">
            <w:r>
              <w:rPr>
                <w:b/>
                <w:bCs/>
              </w:rPr>
              <w:t>Supplier</w:t>
            </w:r>
          </w:p>
        </w:tc>
        <w:tc>
          <w:tcPr>
            <w:tcW w:w="2268" w:type="dxa"/>
            <w:gridSpan w:val="4"/>
            <w:vAlign w:val="bottom"/>
          </w:tcPr>
          <w:p w14:paraId="11D50117" w14:textId="5F4FEA1F" w:rsidR="00387F79" w:rsidRDefault="00D56862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03" w:type="dxa"/>
            <w:gridSpan w:val="6"/>
            <w:vAlign w:val="bottom"/>
          </w:tcPr>
          <w:p w14:paraId="33979C4F" w14:textId="1A0B48D7" w:rsidR="00387F79" w:rsidRDefault="00D56862" w:rsidP="00DC183E">
            <w:pPr>
              <w:rPr>
                <w:b/>
                <w:bCs/>
              </w:rPr>
            </w:pPr>
            <w:r w:rsidRPr="00D56862">
              <w:rPr>
                <w:b/>
                <w:bCs/>
              </w:rPr>
              <w:t>MoH List Equipment # or Catalogue # </w:t>
            </w:r>
          </w:p>
        </w:tc>
        <w:tc>
          <w:tcPr>
            <w:tcW w:w="2550" w:type="dxa"/>
            <w:gridSpan w:val="3"/>
            <w:vAlign w:val="bottom"/>
          </w:tcPr>
          <w:p w14:paraId="5A544B14" w14:textId="3871CF5D" w:rsidR="00387F79" w:rsidRDefault="00D56862" w:rsidP="00DC183E">
            <w:pPr>
              <w:rPr>
                <w:b/>
                <w:bCs/>
              </w:rPr>
            </w:pPr>
            <w:r w:rsidRPr="00D56862">
              <w:rPr>
                <w:b/>
                <w:bCs/>
              </w:rPr>
              <w:t>Exact Item* </w:t>
            </w:r>
          </w:p>
        </w:tc>
      </w:tr>
      <w:tr w:rsidR="00387F79" w14:paraId="23339E86" w14:textId="77777777" w:rsidTr="00601AC7">
        <w:tc>
          <w:tcPr>
            <w:tcW w:w="2268" w:type="dxa"/>
            <w:vAlign w:val="bottom"/>
          </w:tcPr>
          <w:p w14:paraId="02C15205" w14:textId="0681BF60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99983350"/>
                <w:placeholder>
                  <w:docPart w:val="6FD0ED5688D54D429D238864E9BFEAD8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Equipment type</w:t>
                </w:r>
                <w:r w:rsidR="00875A6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01" w:type="dxa"/>
            <w:gridSpan w:val="3"/>
            <w:vAlign w:val="bottom"/>
          </w:tcPr>
          <w:p w14:paraId="4D7445C2" w14:textId="4F360DB9" w:rsidR="00387F79" w:rsidRDefault="00000000" w:rsidP="00DC183E">
            <w:sdt>
              <w:sdtPr>
                <w:rPr>
                  <w:b/>
                  <w:bCs/>
                </w:rPr>
                <w:id w:val="513112916"/>
                <w:placeholder>
                  <w:docPart w:val="43F65408E56B4356B6B71A3C77F7C456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2268" w:type="dxa"/>
            <w:gridSpan w:val="4"/>
            <w:vAlign w:val="bottom"/>
          </w:tcPr>
          <w:p w14:paraId="00A50950" w14:textId="2B11E3EE" w:rsidR="00387F79" w:rsidRDefault="00387F79" w:rsidP="00DC183E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6"/>
            <w:vAlign w:val="bottom"/>
          </w:tcPr>
          <w:p w14:paraId="5662E068" w14:textId="67032FE4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59640054"/>
                <w:placeholder>
                  <w:docPart w:val="2EC356E19A954173927AB5997EE38581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List or cat #</w:t>
                </w:r>
                <w:r w:rsidR="003574EB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50" w:type="dxa"/>
            <w:gridSpan w:val="3"/>
            <w:vAlign w:val="bottom"/>
          </w:tcPr>
          <w:p w14:paraId="2A47E547" w14:textId="4053B977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37831983"/>
                <w:placeholder>
                  <w:docPart w:val="F1F9F88C8E9E4B92A4F9AC59CCD39795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Exact item</w:t>
                </w:r>
              </w:sdtContent>
            </w:sdt>
          </w:p>
        </w:tc>
      </w:tr>
      <w:tr w:rsidR="002E0F62" w14:paraId="62CD4E81" w14:textId="77777777" w:rsidTr="00601AC7">
        <w:tc>
          <w:tcPr>
            <w:tcW w:w="2268" w:type="dxa"/>
            <w:vAlign w:val="bottom"/>
          </w:tcPr>
          <w:p w14:paraId="355B0047" w14:textId="54950AB5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44338059"/>
                <w:placeholder>
                  <w:docPart w:val="F7A4E8E6B3274B7FA35756DDE8077181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101" w:type="dxa"/>
            <w:gridSpan w:val="3"/>
            <w:vAlign w:val="bottom"/>
          </w:tcPr>
          <w:p w14:paraId="7F2668E0" w14:textId="0340BAD1" w:rsidR="002E0F62" w:rsidRDefault="00000000" w:rsidP="00DC183E">
            <w:sdt>
              <w:sdtPr>
                <w:rPr>
                  <w:b/>
                  <w:bCs/>
                </w:rPr>
                <w:id w:val="429400312"/>
                <w:placeholder>
                  <w:docPart w:val="A88D4E4ED29747BEAD48E0C8D4B79B8E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2268" w:type="dxa"/>
            <w:gridSpan w:val="4"/>
            <w:vAlign w:val="bottom"/>
          </w:tcPr>
          <w:p w14:paraId="7F924558" w14:textId="6FCE4059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46987383"/>
                <w:placeholder>
                  <w:docPart w:val="1341D4D51BD445A589A9C46BFE0E6EA7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03" w:type="dxa"/>
            <w:gridSpan w:val="6"/>
            <w:vAlign w:val="bottom"/>
          </w:tcPr>
          <w:p w14:paraId="297B376F" w14:textId="4D2B6C17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8508716"/>
                <w:placeholder>
                  <w:docPart w:val="9C53A1F8ED024E0393EE7F62C3776636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List or cat #</w:t>
                </w:r>
                <w:r w:rsidR="003574EB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50" w:type="dxa"/>
            <w:gridSpan w:val="3"/>
            <w:vAlign w:val="bottom"/>
          </w:tcPr>
          <w:p w14:paraId="770A578A" w14:textId="2D6C83D6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62222920"/>
                <w:placeholder>
                  <w:docPart w:val="1B3B31ABAE1B45C08730AE3F579B4822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Exact item</w:t>
                </w:r>
              </w:sdtContent>
            </w:sdt>
          </w:p>
        </w:tc>
      </w:tr>
      <w:tr w:rsidR="0014273E" w14:paraId="725393B5" w14:textId="77777777" w:rsidTr="00601AC7">
        <w:tc>
          <w:tcPr>
            <w:tcW w:w="10490" w:type="dxa"/>
            <w:gridSpan w:val="17"/>
            <w:vAlign w:val="bottom"/>
          </w:tcPr>
          <w:p w14:paraId="25D4DDF4" w14:textId="645EF16C" w:rsidR="0014273E" w:rsidRPr="0014273E" w:rsidRDefault="0014273E" w:rsidP="00DC183E">
            <w:pPr>
              <w:rPr>
                <w:i/>
                <w:iCs/>
              </w:rPr>
            </w:pPr>
            <w:r w:rsidRPr="0014273E">
              <w:rPr>
                <w:i/>
                <w:iCs/>
              </w:rPr>
              <w:t xml:space="preserve">*Enable New Zealand will provide items of equipment that are </w:t>
            </w:r>
            <w:proofErr w:type="gramStart"/>
            <w:r w:rsidRPr="0014273E">
              <w:rPr>
                <w:i/>
                <w:iCs/>
              </w:rPr>
              <w:t>similar to</w:t>
            </w:r>
            <w:proofErr w:type="gramEnd"/>
            <w:r w:rsidRPr="0014273E">
              <w:rPr>
                <w:i/>
                <w:iCs/>
              </w:rPr>
              <w:t xml:space="preserve"> the items requested if available in </w:t>
            </w:r>
            <w:r w:rsidR="1D66216A" w:rsidRPr="2DF62529">
              <w:rPr>
                <w:i/>
                <w:iCs/>
              </w:rPr>
              <w:t xml:space="preserve">Enable </w:t>
            </w:r>
            <w:r w:rsidR="4C876A3C" w:rsidRPr="753C777E">
              <w:rPr>
                <w:i/>
                <w:iCs/>
              </w:rPr>
              <w:t>Store</w:t>
            </w:r>
            <w:r w:rsidR="0B770CCB" w:rsidRPr="753C777E">
              <w:rPr>
                <w:i/>
                <w:iCs/>
              </w:rPr>
              <w:t>s.</w:t>
            </w:r>
            <w:r w:rsidRPr="0014273E">
              <w:rPr>
                <w:i/>
                <w:iCs/>
              </w:rPr>
              <w:t xml:space="preserve">  If this is not going to be appropriate the EMS Assessor needs to explain why only the requested item will be suitable. </w:t>
            </w:r>
          </w:p>
        </w:tc>
      </w:tr>
      <w:tr w:rsidR="00286C5B" w14:paraId="286A2A03" w14:textId="77777777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64B9010D" w14:textId="4656007D" w:rsidR="00286C5B" w:rsidRDefault="00286C5B" w:rsidP="00DC183E">
            <w:pPr>
              <w:rPr>
                <w:b/>
                <w:bCs/>
              </w:rPr>
            </w:pPr>
            <w:r w:rsidRPr="00E3585A">
              <w:rPr>
                <w:b/>
                <w:bCs/>
                <w:color w:val="FFFFFF" w:themeColor="background1"/>
              </w:rPr>
              <w:t xml:space="preserve">EMS Assessor details </w:t>
            </w:r>
          </w:p>
        </w:tc>
      </w:tr>
      <w:tr w:rsidR="00FD137C" w14:paraId="6CAFCBF6" w14:textId="77777777" w:rsidTr="00601AC7">
        <w:tc>
          <w:tcPr>
            <w:tcW w:w="2505" w:type="dxa"/>
            <w:gridSpan w:val="2"/>
            <w:vAlign w:val="bottom"/>
          </w:tcPr>
          <w:p w14:paraId="45506DB9" w14:textId="14C1D122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1994218986"/>
            <w:placeholder>
              <w:docPart w:val="C0867B4C9E8D49AEBA0462B08740ECF8"/>
            </w:placeholder>
            <w:showingPlcHdr/>
            <w:text/>
          </w:sdtPr>
          <w:sdtContent>
            <w:tc>
              <w:tcPr>
                <w:tcW w:w="2882" w:type="dxa"/>
                <w:gridSpan w:val="5"/>
                <w:vAlign w:val="bottom"/>
              </w:tcPr>
              <w:p w14:paraId="398E38EF" w14:textId="19B42F9B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280" w:type="dxa"/>
            <w:gridSpan w:val="6"/>
            <w:vAlign w:val="bottom"/>
          </w:tcPr>
          <w:p w14:paraId="202B03CA" w14:textId="30A233A8" w:rsidR="00FD137C" w:rsidRDefault="00C860BF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EMS Assessor </w:t>
            </w:r>
            <w:r w:rsidR="00DE2683">
              <w:rPr>
                <w:b/>
                <w:bCs/>
              </w:rPr>
              <w:t>number</w:t>
            </w:r>
          </w:p>
        </w:tc>
        <w:tc>
          <w:tcPr>
            <w:tcW w:w="2823" w:type="dxa"/>
            <w:gridSpan w:val="4"/>
            <w:vAlign w:val="bottom"/>
          </w:tcPr>
          <w:p w14:paraId="1D875AB6" w14:textId="07B255F1" w:rsidR="00F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06282967"/>
                <w:placeholder>
                  <w:docPart w:val="92E7DDEF17B54C13BBEC049BF2590579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A</w:t>
                </w:r>
                <w:r w:rsidR="00DE2683">
                  <w:rPr>
                    <w:rStyle w:val="PlaceholderText"/>
                  </w:rPr>
                  <w:t>ssessor</w:t>
                </w:r>
                <w:r w:rsidR="00FD137C">
                  <w:rPr>
                    <w:rStyle w:val="PlaceholderText"/>
                  </w:rPr>
                  <w:t xml:space="preserve"> #</w:t>
                </w:r>
              </w:sdtContent>
            </w:sdt>
          </w:p>
        </w:tc>
      </w:tr>
      <w:tr w:rsidR="00FD137C" w14:paraId="7EAB2B2D" w14:textId="77777777" w:rsidTr="00601AC7">
        <w:tc>
          <w:tcPr>
            <w:tcW w:w="2505" w:type="dxa"/>
            <w:gridSpan w:val="2"/>
            <w:vAlign w:val="bottom"/>
          </w:tcPr>
          <w:p w14:paraId="6270FAC0" w14:textId="41FEC5DF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</w:tc>
        <w:sdt>
          <w:sdtPr>
            <w:id w:val="1396233018"/>
            <w:placeholder>
              <w:docPart w:val="4F68A07CE9C54A5EBCE216C39E892C48"/>
            </w:placeholder>
            <w:showingPlcHdr/>
            <w:text/>
          </w:sdtPr>
          <w:sdtContent>
            <w:tc>
              <w:tcPr>
                <w:tcW w:w="3560" w:type="dxa"/>
                <w:gridSpan w:val="7"/>
                <w:vAlign w:val="bottom"/>
              </w:tcPr>
              <w:p w14:paraId="235092EF" w14:textId="6D663793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Email </w:t>
                </w:r>
              </w:p>
            </w:tc>
          </w:sdtContent>
        </w:sdt>
        <w:tc>
          <w:tcPr>
            <w:tcW w:w="1602" w:type="dxa"/>
            <w:gridSpan w:val="4"/>
            <w:vAlign w:val="bottom"/>
          </w:tcPr>
          <w:p w14:paraId="6521A5FA" w14:textId="1288FF45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834499275"/>
            <w:placeholder>
              <w:docPart w:val="07C447E3205E4219B23A18C28B422D1B"/>
            </w:placeholder>
            <w:showingPlcHdr/>
          </w:sdtPr>
          <w:sdtContent>
            <w:tc>
              <w:tcPr>
                <w:tcW w:w="2823" w:type="dxa"/>
                <w:gridSpan w:val="4"/>
                <w:vAlign w:val="bottom"/>
              </w:tcPr>
              <w:p w14:paraId="4E99D5C8" w14:textId="715BDD0C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4D7459" w14:paraId="05E9F23C" w14:textId="77777777" w:rsidTr="00601AC7">
        <w:tc>
          <w:tcPr>
            <w:tcW w:w="7659" w:type="dxa"/>
            <w:gridSpan w:val="12"/>
            <w:vAlign w:val="bottom"/>
          </w:tcPr>
          <w:p w14:paraId="3847151B" w14:textId="46F91469" w:rsidR="004D7459" w:rsidRPr="00BE6A40" w:rsidRDefault="00784EDE" w:rsidP="00DC183E">
            <w:pPr>
              <w:rPr>
                <w:i/>
                <w:iCs/>
              </w:rPr>
            </w:pPr>
            <w:r w:rsidRPr="00784EDE">
              <w:rPr>
                <w:b/>
                <w:bCs/>
              </w:rPr>
              <w:t>EMS Assessor Declaration</w:t>
            </w:r>
            <w:r w:rsidRPr="00784EDE">
              <w:rPr>
                <w:b/>
                <w:bCs/>
                <w:i/>
                <w:iCs/>
              </w:rPr>
              <w:t xml:space="preserve">: </w:t>
            </w:r>
            <w:r w:rsidRPr="00784EDE">
              <w:rPr>
                <w:i/>
                <w:iCs/>
                <w:lang w:val="en-GB"/>
              </w:rPr>
              <w:t xml:space="preserve">By completing and submitting this electronic service request I confirm that the assessment and selection of equipment has been personally completed by </w:t>
            </w:r>
            <w:proofErr w:type="gramStart"/>
            <w:r w:rsidRPr="00784EDE">
              <w:rPr>
                <w:i/>
                <w:iCs/>
                <w:lang w:val="en-GB"/>
              </w:rPr>
              <w:t>me</w:t>
            </w:r>
            <w:proofErr w:type="gramEnd"/>
            <w:r w:rsidRPr="00784EDE">
              <w:rPr>
                <w:i/>
                <w:iCs/>
                <w:lang w:val="en-GB"/>
              </w:rPr>
              <w:t xml:space="preserve"> and the service request is correct and meets the criteria in the current </w:t>
            </w:r>
            <w:r w:rsidR="00E837D2" w:rsidRPr="00E837D2">
              <w:rPr>
                <w:i/>
                <w:iCs/>
                <w:lang w:val="en-GB"/>
              </w:rPr>
              <w:t xml:space="preserve">DSS Equipment &amp; Modifications </w:t>
            </w:r>
            <w:proofErr w:type="gramStart"/>
            <w:r w:rsidR="00E837D2" w:rsidRPr="00E837D2">
              <w:rPr>
                <w:i/>
                <w:iCs/>
                <w:lang w:val="en-GB"/>
              </w:rPr>
              <w:t xml:space="preserve">Services </w:t>
            </w:r>
            <w:r w:rsidR="00E837D2">
              <w:rPr>
                <w:i/>
                <w:iCs/>
                <w:lang w:val="en-GB"/>
              </w:rPr>
              <w:t xml:space="preserve"> </w:t>
            </w:r>
            <w:r w:rsidRPr="00784EDE">
              <w:rPr>
                <w:i/>
                <w:iCs/>
                <w:lang w:val="en-GB"/>
              </w:rPr>
              <w:t>Manual</w:t>
            </w:r>
            <w:proofErr w:type="gramEnd"/>
            <w:r w:rsidRPr="00784EDE">
              <w:rPr>
                <w:i/>
                <w:iCs/>
                <w:lang w:val="en-GB"/>
              </w:rPr>
              <w:t>.</w:t>
            </w:r>
            <w:r w:rsidRPr="00784EDE">
              <w:rPr>
                <w:i/>
                <w:iCs/>
              </w:rPr>
              <w:t> </w:t>
            </w:r>
          </w:p>
        </w:tc>
        <w:tc>
          <w:tcPr>
            <w:tcW w:w="809" w:type="dxa"/>
            <w:gridSpan w:val="4"/>
            <w:vAlign w:val="bottom"/>
          </w:tcPr>
          <w:p w14:paraId="3344A51A" w14:textId="77777777" w:rsidR="004D7459" w:rsidRDefault="004D7459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Date sent</w:t>
            </w:r>
          </w:p>
        </w:tc>
        <w:sdt>
          <w:sdtPr>
            <w:rPr>
              <w:b/>
              <w:bCs/>
            </w:rPr>
            <w:id w:val="-512146795"/>
            <w:placeholder>
              <w:docPart w:val="B70C92B5FB9E42CC9FA1CACB5FFAA20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022" w:type="dxa"/>
                <w:vAlign w:val="bottom"/>
              </w:tcPr>
              <w:p w14:paraId="3D5F23B7" w14:textId="536E3F02" w:rsidR="004D7459" w:rsidRDefault="004D7459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1B562A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E8583E" w14:paraId="0F11C144" w14:textId="77777777" w:rsidTr="00601AC7">
        <w:tc>
          <w:tcPr>
            <w:tcW w:w="10490" w:type="dxa"/>
            <w:gridSpan w:val="17"/>
            <w:shd w:val="clear" w:color="auto" w:fill="002060"/>
            <w:vAlign w:val="bottom"/>
          </w:tcPr>
          <w:p w14:paraId="200586D1" w14:textId="4E76C36B" w:rsidR="00E8583E" w:rsidRPr="00E3585A" w:rsidRDefault="00D92A2D" w:rsidP="00DC183E">
            <w:pPr>
              <w:rPr>
                <w:b/>
                <w:bCs/>
                <w:color w:val="FFFFFF" w:themeColor="background1"/>
              </w:rPr>
            </w:pPr>
            <w:r w:rsidRPr="00E3585A">
              <w:rPr>
                <w:b/>
                <w:bCs/>
                <w:color w:val="FFFFFF" w:themeColor="background1"/>
              </w:rPr>
              <w:t>Delivery details</w:t>
            </w:r>
          </w:p>
        </w:tc>
      </w:tr>
      <w:tr w:rsidR="00924587" w14:paraId="2BF95D3B" w14:textId="77777777" w:rsidTr="00601AC7">
        <w:tc>
          <w:tcPr>
            <w:tcW w:w="5637" w:type="dxa"/>
            <w:gridSpan w:val="8"/>
            <w:vAlign w:val="bottom"/>
          </w:tcPr>
          <w:p w14:paraId="4EBC686E" w14:textId="19FF8E4D" w:rsidR="00924587" w:rsidRDefault="00924587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indicate a delivery address </w:t>
            </w:r>
          </w:p>
        </w:tc>
        <w:tc>
          <w:tcPr>
            <w:tcW w:w="1783" w:type="dxa"/>
            <w:gridSpan w:val="3"/>
            <w:vAlign w:val="bottom"/>
          </w:tcPr>
          <w:p w14:paraId="2CFF2EA9" w14:textId="5CB77075" w:rsidR="00924587" w:rsidRDefault="00924587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Client name</w:t>
            </w:r>
          </w:p>
        </w:tc>
        <w:sdt>
          <w:sdtPr>
            <w:id w:val="147098062"/>
            <w:placeholder>
              <w:docPart w:val="0304B95EBE2F44EBB1CC9130533DC46F"/>
            </w:placeholder>
            <w:showingPlcHdr/>
            <w:text/>
          </w:sdtPr>
          <w:sdtContent>
            <w:tc>
              <w:tcPr>
                <w:tcW w:w="3070" w:type="dxa"/>
                <w:gridSpan w:val="6"/>
                <w:vAlign w:val="bottom"/>
              </w:tcPr>
              <w:p w14:paraId="54ADD60C" w14:textId="7BD8F9DA" w:rsidR="00924587" w:rsidRDefault="000D071B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</w:tr>
      <w:tr w:rsidR="00BE6A40" w14:paraId="01880CFB" w14:textId="77777777" w:rsidTr="00601AC7">
        <w:tc>
          <w:tcPr>
            <w:tcW w:w="2505" w:type="dxa"/>
            <w:gridSpan w:val="2"/>
            <w:vMerge w:val="restart"/>
            <w:vAlign w:val="bottom"/>
          </w:tcPr>
          <w:p w14:paraId="33F1962D" w14:textId="2B2934DA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Delivery instructions</w:t>
            </w:r>
          </w:p>
        </w:tc>
        <w:sdt>
          <w:sdtPr>
            <w:id w:val="-391036962"/>
            <w:placeholder>
              <w:docPart w:val="F4CDAD13A61742F4B5B57974B076F462"/>
            </w:placeholder>
            <w:showingPlcHdr/>
            <w:text/>
          </w:sdtPr>
          <w:sdtContent>
            <w:tc>
              <w:tcPr>
                <w:tcW w:w="3132" w:type="dxa"/>
                <w:gridSpan w:val="6"/>
                <w:vMerge w:val="restart"/>
                <w:vAlign w:val="bottom"/>
              </w:tcPr>
              <w:p w14:paraId="67742983" w14:textId="609C45C8" w:rsidR="00BE6A40" w:rsidRDefault="009B0073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Delivery instructions </w:t>
                </w:r>
              </w:p>
            </w:tc>
          </w:sdtContent>
        </w:sdt>
        <w:tc>
          <w:tcPr>
            <w:tcW w:w="1783" w:type="dxa"/>
            <w:gridSpan w:val="3"/>
            <w:vAlign w:val="bottom"/>
          </w:tcPr>
          <w:p w14:paraId="6E6985AA" w14:textId="17214EB2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Street Address</w:t>
            </w:r>
          </w:p>
        </w:tc>
        <w:sdt>
          <w:sdtPr>
            <w:rPr>
              <w:b/>
              <w:bCs/>
            </w:rPr>
            <w:id w:val="-1686901026"/>
            <w:placeholder>
              <w:docPart w:val="1996EE1AED4841E788E7D55C05A69DEA"/>
            </w:placeholder>
            <w:showingPlcHdr/>
          </w:sdtPr>
          <w:sdtContent>
            <w:tc>
              <w:tcPr>
                <w:tcW w:w="3070" w:type="dxa"/>
                <w:gridSpan w:val="6"/>
                <w:vAlign w:val="bottom"/>
              </w:tcPr>
              <w:p w14:paraId="6139CD5B" w14:textId="40CEC43F" w:rsidR="00BE6A40" w:rsidRDefault="0091023A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BE6A40" w14:paraId="0CD15FD5" w14:textId="77777777" w:rsidTr="00601AC7">
        <w:tc>
          <w:tcPr>
            <w:tcW w:w="2505" w:type="dxa"/>
            <w:gridSpan w:val="2"/>
            <w:vMerge/>
            <w:vAlign w:val="bottom"/>
          </w:tcPr>
          <w:p w14:paraId="5FF6214E" w14:textId="68C7F99D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464FECEC" w14:textId="1136ED9B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0340FE4B" w14:textId="09631B09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Town / City</w:t>
            </w:r>
          </w:p>
        </w:tc>
        <w:sdt>
          <w:sdtPr>
            <w:rPr>
              <w:b/>
              <w:bCs/>
            </w:rPr>
            <w:id w:val="-1372455125"/>
            <w:placeholder>
              <w:docPart w:val="3240EA7D2FD144B39789A416A439A63F"/>
            </w:placeholder>
            <w:showingPlcHdr/>
          </w:sdtPr>
          <w:sdtContent>
            <w:tc>
              <w:tcPr>
                <w:tcW w:w="3070" w:type="dxa"/>
                <w:gridSpan w:val="6"/>
                <w:vAlign w:val="bottom"/>
              </w:tcPr>
              <w:p w14:paraId="6F683BF7" w14:textId="660CA082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Town / City</w:t>
                </w:r>
              </w:p>
            </w:tc>
          </w:sdtContent>
        </w:sdt>
      </w:tr>
      <w:tr w:rsidR="00BE6A40" w14:paraId="39BE1393" w14:textId="77777777" w:rsidTr="00601AC7">
        <w:tc>
          <w:tcPr>
            <w:tcW w:w="2505" w:type="dxa"/>
            <w:gridSpan w:val="2"/>
            <w:vMerge/>
            <w:vAlign w:val="bottom"/>
          </w:tcPr>
          <w:p w14:paraId="6C5B4D44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5172A48B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361F49C1" w14:textId="0AD4D81C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 code </w:t>
            </w:r>
          </w:p>
        </w:tc>
        <w:sdt>
          <w:sdtPr>
            <w:rPr>
              <w:b/>
              <w:bCs/>
            </w:rPr>
            <w:id w:val="451685725"/>
            <w:placeholder>
              <w:docPart w:val="45AA17FAB98C42798EC6E1EFA1EC7587"/>
            </w:placeholder>
            <w:showingPlcHdr/>
          </w:sdtPr>
          <w:sdtContent>
            <w:tc>
              <w:tcPr>
                <w:tcW w:w="3070" w:type="dxa"/>
                <w:gridSpan w:val="6"/>
                <w:vAlign w:val="bottom"/>
              </w:tcPr>
              <w:p w14:paraId="695D421C" w14:textId="7FD89EED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BE6A40" w14:paraId="58D65221" w14:textId="77777777" w:rsidTr="00601AC7">
        <w:tc>
          <w:tcPr>
            <w:tcW w:w="2505" w:type="dxa"/>
            <w:gridSpan w:val="2"/>
            <w:vMerge/>
            <w:vAlign w:val="bottom"/>
          </w:tcPr>
          <w:p w14:paraId="682F7855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216F90B0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500E8309" w14:textId="11DD7035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sdt>
          <w:sdtPr>
            <w:rPr>
              <w:b/>
              <w:bCs/>
            </w:rPr>
            <w:id w:val="-1625763965"/>
            <w:placeholder>
              <w:docPart w:val="FE28EB57F4FC4679A469A9FE42EB3A7D"/>
            </w:placeholder>
            <w:showingPlcHdr/>
          </w:sdtPr>
          <w:sdtContent>
            <w:tc>
              <w:tcPr>
                <w:tcW w:w="3070" w:type="dxa"/>
                <w:gridSpan w:val="6"/>
                <w:vAlign w:val="bottom"/>
              </w:tcPr>
              <w:p w14:paraId="57C5C2FD" w14:textId="50DADB1F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60CF139A" w14:textId="77777777" w:rsidR="0072672F" w:rsidRPr="0072672F" w:rsidRDefault="0072672F" w:rsidP="0072672F"/>
    <w:sectPr w:rsidR="0072672F" w:rsidRPr="0072672F" w:rsidSect="00BD49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5773" w14:textId="77777777" w:rsidR="00026A86" w:rsidRDefault="00026A86" w:rsidP="00F00B52">
      <w:pPr>
        <w:spacing w:after="0"/>
      </w:pPr>
      <w:r>
        <w:separator/>
      </w:r>
    </w:p>
    <w:p w14:paraId="776CC392" w14:textId="77777777" w:rsidR="00026A86" w:rsidRDefault="00026A86"/>
    <w:p w14:paraId="2297AE5A" w14:textId="77777777" w:rsidR="00026A86" w:rsidRDefault="00026A86" w:rsidP="00330C2F"/>
  </w:endnote>
  <w:endnote w:type="continuationSeparator" w:id="0">
    <w:p w14:paraId="51F041DB" w14:textId="77777777" w:rsidR="00026A86" w:rsidRDefault="00026A86" w:rsidP="00F00B52">
      <w:pPr>
        <w:spacing w:after="0"/>
      </w:pPr>
      <w:r>
        <w:continuationSeparator/>
      </w:r>
    </w:p>
    <w:p w14:paraId="091B53F1" w14:textId="77777777" w:rsidR="00026A86" w:rsidRDefault="00026A86"/>
    <w:p w14:paraId="786FEECF" w14:textId="77777777" w:rsidR="00026A86" w:rsidRDefault="00026A86" w:rsidP="00330C2F"/>
  </w:endnote>
  <w:endnote w:type="continuationNotice" w:id="1">
    <w:p w14:paraId="443F94E5" w14:textId="77777777" w:rsidR="00026A86" w:rsidRDefault="00026A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071F08" w:rsidRPr="00F00B52" w14:paraId="45A55B8F" w14:textId="77777777" w:rsidTr="004D0D43">
      <w:trPr>
        <w:trHeight w:val="227"/>
      </w:trPr>
      <w:tc>
        <w:tcPr>
          <w:tcW w:w="3387" w:type="dxa"/>
          <w:vAlign w:val="bottom"/>
        </w:tcPr>
        <w:p w14:paraId="6146FCFD" w14:textId="3D4B9B78" w:rsidR="00F00B52" w:rsidRPr="00F00B52" w:rsidRDefault="00AE6F2D" w:rsidP="00371351">
          <w:pPr>
            <w:pStyle w:val="Footer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ENAE208 - </w:t>
          </w:r>
          <w:r w:rsidR="006752DE">
            <w:rPr>
              <w:sz w:val="18"/>
              <w:szCs w:val="16"/>
            </w:rPr>
            <w:t>Replacement Equipment</w:t>
          </w:r>
        </w:p>
      </w:tc>
      <w:tc>
        <w:tcPr>
          <w:tcW w:w="3372" w:type="dxa"/>
          <w:vAlign w:val="bottom"/>
        </w:tcPr>
        <w:p w14:paraId="7B645344" w14:textId="137C823A" w:rsidR="00F00B52" w:rsidRPr="00F00B52" w:rsidRDefault="006752DE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52DB6458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73B663BF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437F" w14:textId="77777777" w:rsidR="00026A86" w:rsidRDefault="00026A86" w:rsidP="00F00B52">
      <w:pPr>
        <w:spacing w:after="0"/>
      </w:pPr>
      <w:r>
        <w:separator/>
      </w:r>
    </w:p>
    <w:p w14:paraId="1B904797" w14:textId="77777777" w:rsidR="00026A86" w:rsidRDefault="00026A86"/>
    <w:p w14:paraId="09172747" w14:textId="77777777" w:rsidR="00026A86" w:rsidRDefault="00026A86" w:rsidP="00330C2F"/>
  </w:footnote>
  <w:footnote w:type="continuationSeparator" w:id="0">
    <w:p w14:paraId="3DB0C006" w14:textId="77777777" w:rsidR="00026A86" w:rsidRDefault="00026A86" w:rsidP="00F00B52">
      <w:pPr>
        <w:spacing w:after="0"/>
      </w:pPr>
      <w:r>
        <w:continuationSeparator/>
      </w:r>
    </w:p>
    <w:p w14:paraId="40C375C1" w14:textId="77777777" w:rsidR="00026A86" w:rsidRDefault="00026A86"/>
    <w:p w14:paraId="25894335" w14:textId="77777777" w:rsidR="00026A86" w:rsidRDefault="00026A86" w:rsidP="00330C2F"/>
  </w:footnote>
  <w:footnote w:type="continuationNotice" w:id="1">
    <w:p w14:paraId="524AB7EB" w14:textId="77777777" w:rsidR="00026A86" w:rsidRDefault="00026A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A0CF" w14:textId="71A068D6" w:rsidR="00F41C45" w:rsidRDefault="00F155A3" w:rsidP="003E34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2D526" wp14:editId="462AFB94">
          <wp:simplePos x="0" y="0"/>
          <wp:positionH relativeFrom="column">
            <wp:posOffset>5130800</wp:posOffset>
          </wp:positionH>
          <wp:positionV relativeFrom="paragraph">
            <wp:posOffset>-335280</wp:posOffset>
          </wp:positionV>
          <wp:extent cx="1367295" cy="546100"/>
          <wp:effectExtent l="0" t="0" r="0" b="0"/>
          <wp:wrapNone/>
          <wp:docPr id="943726530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26530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29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B52">
      <w:rPr>
        <w:noProof/>
      </w:rPr>
      <w:drawing>
        <wp:anchor distT="0" distB="0" distL="114300" distR="114300" simplePos="0" relativeHeight="251658240" behindDoc="0" locked="0" layoutInCell="1" allowOverlap="1" wp14:anchorId="1C9A2D08" wp14:editId="61BE540F">
          <wp:simplePos x="0" y="0"/>
          <wp:positionH relativeFrom="character">
            <wp:posOffset>7607300</wp:posOffset>
          </wp:positionH>
          <wp:positionV relativeFrom="paragraph">
            <wp:posOffset>-435610</wp:posOffset>
          </wp:positionV>
          <wp:extent cx="2135505" cy="852805"/>
          <wp:effectExtent l="0" t="0" r="0" b="0"/>
          <wp:wrapNone/>
          <wp:docPr id="54708722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IkUNbN1bjOPX/YBU1KNAUJMH8WKhPYGFtkflGgMNzZiPpy45aPPaZDjSSmV8LhprXi3pRHTbWNNql7IVuCEvA==" w:salt="fn7Rd8M0Um5RC4qCltYneA==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F"/>
    <w:rsid w:val="0000462A"/>
    <w:rsid w:val="00005D75"/>
    <w:rsid w:val="0001008B"/>
    <w:rsid w:val="00015090"/>
    <w:rsid w:val="00022FD4"/>
    <w:rsid w:val="00026A86"/>
    <w:rsid w:val="00040BB1"/>
    <w:rsid w:val="00041792"/>
    <w:rsid w:val="000427D5"/>
    <w:rsid w:val="00043FD5"/>
    <w:rsid w:val="00050A0C"/>
    <w:rsid w:val="00052D68"/>
    <w:rsid w:val="00055E0A"/>
    <w:rsid w:val="00057E06"/>
    <w:rsid w:val="00065396"/>
    <w:rsid w:val="00071B3C"/>
    <w:rsid w:val="00071F08"/>
    <w:rsid w:val="00072DFE"/>
    <w:rsid w:val="00074FFF"/>
    <w:rsid w:val="00077D51"/>
    <w:rsid w:val="000862F9"/>
    <w:rsid w:val="00086860"/>
    <w:rsid w:val="00087BE3"/>
    <w:rsid w:val="00091403"/>
    <w:rsid w:val="000932D3"/>
    <w:rsid w:val="000956EE"/>
    <w:rsid w:val="000A2254"/>
    <w:rsid w:val="000A2386"/>
    <w:rsid w:val="000A37C8"/>
    <w:rsid w:val="000B099E"/>
    <w:rsid w:val="000B2BED"/>
    <w:rsid w:val="000B2FBE"/>
    <w:rsid w:val="000C73B8"/>
    <w:rsid w:val="000C7C3B"/>
    <w:rsid w:val="000D071B"/>
    <w:rsid w:val="000D29C8"/>
    <w:rsid w:val="000D616A"/>
    <w:rsid w:val="000E326E"/>
    <w:rsid w:val="000E32C8"/>
    <w:rsid w:val="000E5D93"/>
    <w:rsid w:val="000F0122"/>
    <w:rsid w:val="000F098D"/>
    <w:rsid w:val="000F35CB"/>
    <w:rsid w:val="000F37C2"/>
    <w:rsid w:val="000F53E1"/>
    <w:rsid w:val="000F66FB"/>
    <w:rsid w:val="001024DA"/>
    <w:rsid w:val="001031F9"/>
    <w:rsid w:val="00103EFD"/>
    <w:rsid w:val="00104513"/>
    <w:rsid w:val="00104F62"/>
    <w:rsid w:val="00106B00"/>
    <w:rsid w:val="001077DA"/>
    <w:rsid w:val="00110D70"/>
    <w:rsid w:val="001176C7"/>
    <w:rsid w:val="0012289F"/>
    <w:rsid w:val="00123839"/>
    <w:rsid w:val="00123CF8"/>
    <w:rsid w:val="0012703B"/>
    <w:rsid w:val="0013044A"/>
    <w:rsid w:val="001316F6"/>
    <w:rsid w:val="0013581F"/>
    <w:rsid w:val="0014273E"/>
    <w:rsid w:val="001455AD"/>
    <w:rsid w:val="00147EE8"/>
    <w:rsid w:val="00151AB9"/>
    <w:rsid w:val="0015201B"/>
    <w:rsid w:val="00154951"/>
    <w:rsid w:val="00154E5F"/>
    <w:rsid w:val="00161911"/>
    <w:rsid w:val="001628E3"/>
    <w:rsid w:val="00167E68"/>
    <w:rsid w:val="0017433A"/>
    <w:rsid w:val="001901DC"/>
    <w:rsid w:val="001A092B"/>
    <w:rsid w:val="001A51D8"/>
    <w:rsid w:val="001A57C0"/>
    <w:rsid w:val="001A5DC8"/>
    <w:rsid w:val="001C6167"/>
    <w:rsid w:val="001C6BE3"/>
    <w:rsid w:val="001D5D5B"/>
    <w:rsid w:val="001D7420"/>
    <w:rsid w:val="001E3169"/>
    <w:rsid w:val="001E3FFA"/>
    <w:rsid w:val="001E44F0"/>
    <w:rsid w:val="001E4D39"/>
    <w:rsid w:val="001E6E28"/>
    <w:rsid w:val="001E71EC"/>
    <w:rsid w:val="001F31EE"/>
    <w:rsid w:val="001F54A4"/>
    <w:rsid w:val="00203AC3"/>
    <w:rsid w:val="00207383"/>
    <w:rsid w:val="00207FFD"/>
    <w:rsid w:val="00213B8F"/>
    <w:rsid w:val="002143AD"/>
    <w:rsid w:val="00215A1C"/>
    <w:rsid w:val="00221DFE"/>
    <w:rsid w:val="00223C56"/>
    <w:rsid w:val="00230980"/>
    <w:rsid w:val="00237879"/>
    <w:rsid w:val="00244140"/>
    <w:rsid w:val="00246A7A"/>
    <w:rsid w:val="00246DFD"/>
    <w:rsid w:val="002476F9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86C5B"/>
    <w:rsid w:val="002900AA"/>
    <w:rsid w:val="0029225E"/>
    <w:rsid w:val="00296A96"/>
    <w:rsid w:val="002975EF"/>
    <w:rsid w:val="002A06F6"/>
    <w:rsid w:val="002A1002"/>
    <w:rsid w:val="002A1E03"/>
    <w:rsid w:val="002A2305"/>
    <w:rsid w:val="002A47AB"/>
    <w:rsid w:val="002A575C"/>
    <w:rsid w:val="002B172A"/>
    <w:rsid w:val="002B22AF"/>
    <w:rsid w:val="002B5D1F"/>
    <w:rsid w:val="002D130A"/>
    <w:rsid w:val="002D6034"/>
    <w:rsid w:val="002E0E67"/>
    <w:rsid w:val="002E0F62"/>
    <w:rsid w:val="002E196B"/>
    <w:rsid w:val="002E64FA"/>
    <w:rsid w:val="002E6C19"/>
    <w:rsid w:val="002F0CE3"/>
    <w:rsid w:val="0030502E"/>
    <w:rsid w:val="00305329"/>
    <w:rsid w:val="00306385"/>
    <w:rsid w:val="00306BF9"/>
    <w:rsid w:val="00307021"/>
    <w:rsid w:val="00311D1E"/>
    <w:rsid w:val="003161A4"/>
    <w:rsid w:val="003168E5"/>
    <w:rsid w:val="00316BB6"/>
    <w:rsid w:val="00316D1F"/>
    <w:rsid w:val="00320CD2"/>
    <w:rsid w:val="0032159C"/>
    <w:rsid w:val="00322CC6"/>
    <w:rsid w:val="003250E4"/>
    <w:rsid w:val="00326876"/>
    <w:rsid w:val="003273C6"/>
    <w:rsid w:val="00330028"/>
    <w:rsid w:val="00330ACD"/>
    <w:rsid w:val="00330C2F"/>
    <w:rsid w:val="0033298F"/>
    <w:rsid w:val="003339DA"/>
    <w:rsid w:val="00336943"/>
    <w:rsid w:val="00345095"/>
    <w:rsid w:val="00355E53"/>
    <w:rsid w:val="003574EB"/>
    <w:rsid w:val="00363A30"/>
    <w:rsid w:val="00364B5B"/>
    <w:rsid w:val="003655F5"/>
    <w:rsid w:val="0036778D"/>
    <w:rsid w:val="00367C99"/>
    <w:rsid w:val="00371351"/>
    <w:rsid w:val="00374B8A"/>
    <w:rsid w:val="00374CE6"/>
    <w:rsid w:val="003779CC"/>
    <w:rsid w:val="003800F8"/>
    <w:rsid w:val="003806E2"/>
    <w:rsid w:val="0038152C"/>
    <w:rsid w:val="0038287C"/>
    <w:rsid w:val="00382BD2"/>
    <w:rsid w:val="003840D1"/>
    <w:rsid w:val="00387F79"/>
    <w:rsid w:val="00390F2E"/>
    <w:rsid w:val="00392B4D"/>
    <w:rsid w:val="00392FCB"/>
    <w:rsid w:val="003971A0"/>
    <w:rsid w:val="00397DE3"/>
    <w:rsid w:val="003A231E"/>
    <w:rsid w:val="003A6DDA"/>
    <w:rsid w:val="003B1856"/>
    <w:rsid w:val="003B276F"/>
    <w:rsid w:val="003B2E4A"/>
    <w:rsid w:val="003C2CFA"/>
    <w:rsid w:val="003C5C9B"/>
    <w:rsid w:val="003C6AFF"/>
    <w:rsid w:val="003D1E50"/>
    <w:rsid w:val="003D37BD"/>
    <w:rsid w:val="003D481B"/>
    <w:rsid w:val="003D5ABF"/>
    <w:rsid w:val="003D5CF4"/>
    <w:rsid w:val="003E348A"/>
    <w:rsid w:val="003E5D53"/>
    <w:rsid w:val="003F19B3"/>
    <w:rsid w:val="003F6A29"/>
    <w:rsid w:val="00400857"/>
    <w:rsid w:val="00401726"/>
    <w:rsid w:val="00403711"/>
    <w:rsid w:val="0040472C"/>
    <w:rsid w:val="00405FC8"/>
    <w:rsid w:val="004109D7"/>
    <w:rsid w:val="00412FFE"/>
    <w:rsid w:val="004155E4"/>
    <w:rsid w:val="00417C9D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42C2C"/>
    <w:rsid w:val="00445EBF"/>
    <w:rsid w:val="004508CF"/>
    <w:rsid w:val="00461201"/>
    <w:rsid w:val="00463781"/>
    <w:rsid w:val="00466AD8"/>
    <w:rsid w:val="004744FC"/>
    <w:rsid w:val="004751FB"/>
    <w:rsid w:val="00475875"/>
    <w:rsid w:val="00487735"/>
    <w:rsid w:val="004A0A1E"/>
    <w:rsid w:val="004A1ADC"/>
    <w:rsid w:val="004A2B12"/>
    <w:rsid w:val="004A7B6D"/>
    <w:rsid w:val="004B26E3"/>
    <w:rsid w:val="004B4122"/>
    <w:rsid w:val="004D0D43"/>
    <w:rsid w:val="004D5901"/>
    <w:rsid w:val="004D65B8"/>
    <w:rsid w:val="004D7459"/>
    <w:rsid w:val="004E12EF"/>
    <w:rsid w:val="004E6808"/>
    <w:rsid w:val="004F0434"/>
    <w:rsid w:val="004F18B0"/>
    <w:rsid w:val="004F4352"/>
    <w:rsid w:val="004F78CC"/>
    <w:rsid w:val="00502FA8"/>
    <w:rsid w:val="005051F1"/>
    <w:rsid w:val="0050593E"/>
    <w:rsid w:val="00506EE4"/>
    <w:rsid w:val="00511A7F"/>
    <w:rsid w:val="005153F3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2CED"/>
    <w:rsid w:val="00573052"/>
    <w:rsid w:val="00573FD3"/>
    <w:rsid w:val="00575B7D"/>
    <w:rsid w:val="0058006F"/>
    <w:rsid w:val="00581F16"/>
    <w:rsid w:val="005824E3"/>
    <w:rsid w:val="005858CD"/>
    <w:rsid w:val="00586913"/>
    <w:rsid w:val="00590129"/>
    <w:rsid w:val="005901A2"/>
    <w:rsid w:val="005936C6"/>
    <w:rsid w:val="005961B1"/>
    <w:rsid w:val="005961BB"/>
    <w:rsid w:val="005A0323"/>
    <w:rsid w:val="005A1604"/>
    <w:rsid w:val="005A48AD"/>
    <w:rsid w:val="005A78BB"/>
    <w:rsid w:val="005B1F5F"/>
    <w:rsid w:val="005C36CB"/>
    <w:rsid w:val="005C4965"/>
    <w:rsid w:val="005C749B"/>
    <w:rsid w:val="005D0600"/>
    <w:rsid w:val="005D11A6"/>
    <w:rsid w:val="005D1E9F"/>
    <w:rsid w:val="005D47AF"/>
    <w:rsid w:val="005D4B8E"/>
    <w:rsid w:val="005D6147"/>
    <w:rsid w:val="005D657C"/>
    <w:rsid w:val="005D6D31"/>
    <w:rsid w:val="005E15D4"/>
    <w:rsid w:val="005E36ED"/>
    <w:rsid w:val="005E4422"/>
    <w:rsid w:val="005E7883"/>
    <w:rsid w:val="005F6DBC"/>
    <w:rsid w:val="00601AC7"/>
    <w:rsid w:val="00604580"/>
    <w:rsid w:val="006070C9"/>
    <w:rsid w:val="0061512B"/>
    <w:rsid w:val="006165C0"/>
    <w:rsid w:val="0061676F"/>
    <w:rsid w:val="00617E1A"/>
    <w:rsid w:val="00623797"/>
    <w:rsid w:val="00627012"/>
    <w:rsid w:val="00631CA0"/>
    <w:rsid w:val="00632DE9"/>
    <w:rsid w:val="00635775"/>
    <w:rsid w:val="0064038B"/>
    <w:rsid w:val="006449E6"/>
    <w:rsid w:val="00645212"/>
    <w:rsid w:val="00647B41"/>
    <w:rsid w:val="0065005F"/>
    <w:rsid w:val="00652D69"/>
    <w:rsid w:val="00654ED2"/>
    <w:rsid w:val="006628A8"/>
    <w:rsid w:val="00665D3F"/>
    <w:rsid w:val="00666F98"/>
    <w:rsid w:val="0066720E"/>
    <w:rsid w:val="006729A6"/>
    <w:rsid w:val="006752DE"/>
    <w:rsid w:val="006763BD"/>
    <w:rsid w:val="006850EE"/>
    <w:rsid w:val="00693BD4"/>
    <w:rsid w:val="00695AF7"/>
    <w:rsid w:val="00695D00"/>
    <w:rsid w:val="006A36F6"/>
    <w:rsid w:val="006A5C7E"/>
    <w:rsid w:val="006B43A1"/>
    <w:rsid w:val="006B639D"/>
    <w:rsid w:val="006C3A0C"/>
    <w:rsid w:val="006C4D04"/>
    <w:rsid w:val="006C6D43"/>
    <w:rsid w:val="006C6DAC"/>
    <w:rsid w:val="006C75BF"/>
    <w:rsid w:val="006D0FB8"/>
    <w:rsid w:val="006D1C03"/>
    <w:rsid w:val="006D36D4"/>
    <w:rsid w:val="006D4AB8"/>
    <w:rsid w:val="006D5835"/>
    <w:rsid w:val="006D5F86"/>
    <w:rsid w:val="006E5591"/>
    <w:rsid w:val="006E568B"/>
    <w:rsid w:val="006F06B6"/>
    <w:rsid w:val="006F1B2F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64F"/>
    <w:rsid w:val="00721E8C"/>
    <w:rsid w:val="007245C9"/>
    <w:rsid w:val="0072672F"/>
    <w:rsid w:val="007275B8"/>
    <w:rsid w:val="00733167"/>
    <w:rsid w:val="00737CF7"/>
    <w:rsid w:val="007456FF"/>
    <w:rsid w:val="00752DD9"/>
    <w:rsid w:val="00754051"/>
    <w:rsid w:val="007543DE"/>
    <w:rsid w:val="00754721"/>
    <w:rsid w:val="00760899"/>
    <w:rsid w:val="00762C4A"/>
    <w:rsid w:val="00772014"/>
    <w:rsid w:val="00772824"/>
    <w:rsid w:val="0077334C"/>
    <w:rsid w:val="00773BE7"/>
    <w:rsid w:val="00773CB1"/>
    <w:rsid w:val="00775247"/>
    <w:rsid w:val="00775486"/>
    <w:rsid w:val="007774DC"/>
    <w:rsid w:val="00783E7F"/>
    <w:rsid w:val="00784EDE"/>
    <w:rsid w:val="00787B88"/>
    <w:rsid w:val="00797648"/>
    <w:rsid w:val="007A03C9"/>
    <w:rsid w:val="007A2BCC"/>
    <w:rsid w:val="007B054E"/>
    <w:rsid w:val="007B4414"/>
    <w:rsid w:val="007B4ACD"/>
    <w:rsid w:val="007B581D"/>
    <w:rsid w:val="007B6AFA"/>
    <w:rsid w:val="007B74F4"/>
    <w:rsid w:val="007B78F0"/>
    <w:rsid w:val="007C351D"/>
    <w:rsid w:val="007C36B6"/>
    <w:rsid w:val="007C4A31"/>
    <w:rsid w:val="007C5A5F"/>
    <w:rsid w:val="007D5186"/>
    <w:rsid w:val="007E11F7"/>
    <w:rsid w:val="007E26D9"/>
    <w:rsid w:val="007E3B53"/>
    <w:rsid w:val="007E6520"/>
    <w:rsid w:val="007E6C95"/>
    <w:rsid w:val="007F3D26"/>
    <w:rsid w:val="007F51ED"/>
    <w:rsid w:val="007F7E45"/>
    <w:rsid w:val="00800257"/>
    <w:rsid w:val="008043E0"/>
    <w:rsid w:val="0080511E"/>
    <w:rsid w:val="00805509"/>
    <w:rsid w:val="008068CB"/>
    <w:rsid w:val="00821B2E"/>
    <w:rsid w:val="00827289"/>
    <w:rsid w:val="00831685"/>
    <w:rsid w:val="00836140"/>
    <w:rsid w:val="008377A4"/>
    <w:rsid w:val="00840C7D"/>
    <w:rsid w:val="008410BE"/>
    <w:rsid w:val="00842290"/>
    <w:rsid w:val="008430FE"/>
    <w:rsid w:val="008508E4"/>
    <w:rsid w:val="008540FE"/>
    <w:rsid w:val="00855F51"/>
    <w:rsid w:val="00863171"/>
    <w:rsid w:val="00863D66"/>
    <w:rsid w:val="00865E57"/>
    <w:rsid w:val="00870FEE"/>
    <w:rsid w:val="00875A6E"/>
    <w:rsid w:val="0088182D"/>
    <w:rsid w:val="00882C28"/>
    <w:rsid w:val="00887587"/>
    <w:rsid w:val="00894393"/>
    <w:rsid w:val="008959B5"/>
    <w:rsid w:val="008977A9"/>
    <w:rsid w:val="008A177E"/>
    <w:rsid w:val="008A486D"/>
    <w:rsid w:val="008A511D"/>
    <w:rsid w:val="008A7C75"/>
    <w:rsid w:val="008C2294"/>
    <w:rsid w:val="008C43D0"/>
    <w:rsid w:val="008C6FC9"/>
    <w:rsid w:val="008E0E55"/>
    <w:rsid w:val="008F4360"/>
    <w:rsid w:val="008F44F2"/>
    <w:rsid w:val="008F7A32"/>
    <w:rsid w:val="0090061F"/>
    <w:rsid w:val="00905309"/>
    <w:rsid w:val="0090563E"/>
    <w:rsid w:val="009058CA"/>
    <w:rsid w:val="0091023A"/>
    <w:rsid w:val="00913600"/>
    <w:rsid w:val="009162AF"/>
    <w:rsid w:val="00921D67"/>
    <w:rsid w:val="00921DC5"/>
    <w:rsid w:val="00924587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032E"/>
    <w:rsid w:val="00973502"/>
    <w:rsid w:val="0098489E"/>
    <w:rsid w:val="0098604E"/>
    <w:rsid w:val="009879B1"/>
    <w:rsid w:val="00987D60"/>
    <w:rsid w:val="0099127B"/>
    <w:rsid w:val="009918B5"/>
    <w:rsid w:val="009924F5"/>
    <w:rsid w:val="009944F9"/>
    <w:rsid w:val="0099569B"/>
    <w:rsid w:val="00997585"/>
    <w:rsid w:val="009A0707"/>
    <w:rsid w:val="009A5F8F"/>
    <w:rsid w:val="009A7064"/>
    <w:rsid w:val="009B0073"/>
    <w:rsid w:val="009B02AA"/>
    <w:rsid w:val="009B32CA"/>
    <w:rsid w:val="009B3E35"/>
    <w:rsid w:val="009D316E"/>
    <w:rsid w:val="009D3A0D"/>
    <w:rsid w:val="009D7DC5"/>
    <w:rsid w:val="009E655E"/>
    <w:rsid w:val="009E6DCC"/>
    <w:rsid w:val="009F57C5"/>
    <w:rsid w:val="009F7786"/>
    <w:rsid w:val="00A1283B"/>
    <w:rsid w:val="00A12DBC"/>
    <w:rsid w:val="00A23472"/>
    <w:rsid w:val="00A236F3"/>
    <w:rsid w:val="00A23AFE"/>
    <w:rsid w:val="00A259DC"/>
    <w:rsid w:val="00A30C90"/>
    <w:rsid w:val="00A41A4B"/>
    <w:rsid w:val="00A470C5"/>
    <w:rsid w:val="00A50149"/>
    <w:rsid w:val="00A52CDF"/>
    <w:rsid w:val="00A53184"/>
    <w:rsid w:val="00A538BE"/>
    <w:rsid w:val="00A54D38"/>
    <w:rsid w:val="00A62CD9"/>
    <w:rsid w:val="00A645F3"/>
    <w:rsid w:val="00A653B9"/>
    <w:rsid w:val="00A656B5"/>
    <w:rsid w:val="00A711FB"/>
    <w:rsid w:val="00A73ECB"/>
    <w:rsid w:val="00A75F5E"/>
    <w:rsid w:val="00A76CBC"/>
    <w:rsid w:val="00A80D97"/>
    <w:rsid w:val="00A85967"/>
    <w:rsid w:val="00A95571"/>
    <w:rsid w:val="00A96C75"/>
    <w:rsid w:val="00AA565F"/>
    <w:rsid w:val="00AB22B8"/>
    <w:rsid w:val="00AB3E5C"/>
    <w:rsid w:val="00AB62B2"/>
    <w:rsid w:val="00AB71F2"/>
    <w:rsid w:val="00AC03A3"/>
    <w:rsid w:val="00AC7397"/>
    <w:rsid w:val="00AC7B9B"/>
    <w:rsid w:val="00AD137C"/>
    <w:rsid w:val="00AD1949"/>
    <w:rsid w:val="00AD33F3"/>
    <w:rsid w:val="00AD567C"/>
    <w:rsid w:val="00AD7A07"/>
    <w:rsid w:val="00AE0862"/>
    <w:rsid w:val="00AE2203"/>
    <w:rsid w:val="00AE6F2D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070E"/>
    <w:rsid w:val="00B1259F"/>
    <w:rsid w:val="00B14F36"/>
    <w:rsid w:val="00B15B35"/>
    <w:rsid w:val="00B16C7B"/>
    <w:rsid w:val="00B207D4"/>
    <w:rsid w:val="00B20F96"/>
    <w:rsid w:val="00B3007B"/>
    <w:rsid w:val="00B35483"/>
    <w:rsid w:val="00B36302"/>
    <w:rsid w:val="00B364F8"/>
    <w:rsid w:val="00B41640"/>
    <w:rsid w:val="00B4245E"/>
    <w:rsid w:val="00B451A4"/>
    <w:rsid w:val="00B45A1E"/>
    <w:rsid w:val="00B52CAB"/>
    <w:rsid w:val="00B531BD"/>
    <w:rsid w:val="00B622A0"/>
    <w:rsid w:val="00B626EC"/>
    <w:rsid w:val="00B654E9"/>
    <w:rsid w:val="00B65AA0"/>
    <w:rsid w:val="00B746BA"/>
    <w:rsid w:val="00B76AD9"/>
    <w:rsid w:val="00B76B5C"/>
    <w:rsid w:val="00B77096"/>
    <w:rsid w:val="00B81EC2"/>
    <w:rsid w:val="00B82C07"/>
    <w:rsid w:val="00B83B36"/>
    <w:rsid w:val="00B83FEC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1461"/>
    <w:rsid w:val="00BC31C5"/>
    <w:rsid w:val="00BC5DA0"/>
    <w:rsid w:val="00BD18EA"/>
    <w:rsid w:val="00BD4000"/>
    <w:rsid w:val="00BD493F"/>
    <w:rsid w:val="00BD7896"/>
    <w:rsid w:val="00BD7C58"/>
    <w:rsid w:val="00BE6A40"/>
    <w:rsid w:val="00BF0D77"/>
    <w:rsid w:val="00BF1EBA"/>
    <w:rsid w:val="00BF29B8"/>
    <w:rsid w:val="00BF4866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3624C"/>
    <w:rsid w:val="00C44468"/>
    <w:rsid w:val="00C44D0F"/>
    <w:rsid w:val="00C44E05"/>
    <w:rsid w:val="00C46A42"/>
    <w:rsid w:val="00C47482"/>
    <w:rsid w:val="00C505BF"/>
    <w:rsid w:val="00C51716"/>
    <w:rsid w:val="00C52685"/>
    <w:rsid w:val="00C56965"/>
    <w:rsid w:val="00C64FD6"/>
    <w:rsid w:val="00C67E8F"/>
    <w:rsid w:val="00C701BB"/>
    <w:rsid w:val="00C728E1"/>
    <w:rsid w:val="00C7543E"/>
    <w:rsid w:val="00C75823"/>
    <w:rsid w:val="00C80F1B"/>
    <w:rsid w:val="00C81ED2"/>
    <w:rsid w:val="00C84C0E"/>
    <w:rsid w:val="00C860AF"/>
    <w:rsid w:val="00C860BF"/>
    <w:rsid w:val="00C866F2"/>
    <w:rsid w:val="00CA1019"/>
    <w:rsid w:val="00CA5F76"/>
    <w:rsid w:val="00CA7FD9"/>
    <w:rsid w:val="00CB2B86"/>
    <w:rsid w:val="00CB4802"/>
    <w:rsid w:val="00CB5BC6"/>
    <w:rsid w:val="00CC1FEE"/>
    <w:rsid w:val="00CC3036"/>
    <w:rsid w:val="00CC40E0"/>
    <w:rsid w:val="00CC4D4A"/>
    <w:rsid w:val="00CC54F5"/>
    <w:rsid w:val="00CC6E34"/>
    <w:rsid w:val="00CC76D5"/>
    <w:rsid w:val="00CD532A"/>
    <w:rsid w:val="00CD5633"/>
    <w:rsid w:val="00CE273A"/>
    <w:rsid w:val="00CF0E92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3E62"/>
    <w:rsid w:val="00D35BE8"/>
    <w:rsid w:val="00D363B2"/>
    <w:rsid w:val="00D46B97"/>
    <w:rsid w:val="00D47836"/>
    <w:rsid w:val="00D54C0C"/>
    <w:rsid w:val="00D56862"/>
    <w:rsid w:val="00D60A49"/>
    <w:rsid w:val="00D612D5"/>
    <w:rsid w:val="00D7422D"/>
    <w:rsid w:val="00D74EE7"/>
    <w:rsid w:val="00D7648F"/>
    <w:rsid w:val="00D77AEE"/>
    <w:rsid w:val="00D83D3C"/>
    <w:rsid w:val="00D866E1"/>
    <w:rsid w:val="00D92A2D"/>
    <w:rsid w:val="00D930E7"/>
    <w:rsid w:val="00D93D16"/>
    <w:rsid w:val="00D93D54"/>
    <w:rsid w:val="00D97F26"/>
    <w:rsid w:val="00DA10A7"/>
    <w:rsid w:val="00DA1541"/>
    <w:rsid w:val="00DB5F0D"/>
    <w:rsid w:val="00DB6B30"/>
    <w:rsid w:val="00DC183E"/>
    <w:rsid w:val="00DC5FB4"/>
    <w:rsid w:val="00DC62B3"/>
    <w:rsid w:val="00DD2FCB"/>
    <w:rsid w:val="00DD3DB8"/>
    <w:rsid w:val="00DD3EA2"/>
    <w:rsid w:val="00DE2683"/>
    <w:rsid w:val="00DE2CDC"/>
    <w:rsid w:val="00DE3FA6"/>
    <w:rsid w:val="00DE4799"/>
    <w:rsid w:val="00DF0685"/>
    <w:rsid w:val="00DF6CAD"/>
    <w:rsid w:val="00E02C58"/>
    <w:rsid w:val="00E13347"/>
    <w:rsid w:val="00E17C7C"/>
    <w:rsid w:val="00E205E1"/>
    <w:rsid w:val="00E24761"/>
    <w:rsid w:val="00E31864"/>
    <w:rsid w:val="00E3585A"/>
    <w:rsid w:val="00E41656"/>
    <w:rsid w:val="00E42D15"/>
    <w:rsid w:val="00E46059"/>
    <w:rsid w:val="00E4731B"/>
    <w:rsid w:val="00E51BC5"/>
    <w:rsid w:val="00E53728"/>
    <w:rsid w:val="00E62B52"/>
    <w:rsid w:val="00E70862"/>
    <w:rsid w:val="00E70D72"/>
    <w:rsid w:val="00E70D7D"/>
    <w:rsid w:val="00E75697"/>
    <w:rsid w:val="00E80C74"/>
    <w:rsid w:val="00E81EBE"/>
    <w:rsid w:val="00E828EC"/>
    <w:rsid w:val="00E837D2"/>
    <w:rsid w:val="00E8583E"/>
    <w:rsid w:val="00E90E5C"/>
    <w:rsid w:val="00E97347"/>
    <w:rsid w:val="00EC0131"/>
    <w:rsid w:val="00EC067A"/>
    <w:rsid w:val="00EC52BE"/>
    <w:rsid w:val="00EC7FB7"/>
    <w:rsid w:val="00ED0165"/>
    <w:rsid w:val="00ED1E16"/>
    <w:rsid w:val="00ED34EC"/>
    <w:rsid w:val="00ED4F10"/>
    <w:rsid w:val="00ED7A20"/>
    <w:rsid w:val="00EE2A36"/>
    <w:rsid w:val="00EE2D3C"/>
    <w:rsid w:val="00EE63C7"/>
    <w:rsid w:val="00EE7D5B"/>
    <w:rsid w:val="00EF0A8E"/>
    <w:rsid w:val="00EF2CCD"/>
    <w:rsid w:val="00EF3675"/>
    <w:rsid w:val="00EF72D9"/>
    <w:rsid w:val="00F0077A"/>
    <w:rsid w:val="00F00B52"/>
    <w:rsid w:val="00F01BDB"/>
    <w:rsid w:val="00F02199"/>
    <w:rsid w:val="00F058E3"/>
    <w:rsid w:val="00F063B7"/>
    <w:rsid w:val="00F06803"/>
    <w:rsid w:val="00F136F1"/>
    <w:rsid w:val="00F155A3"/>
    <w:rsid w:val="00F16046"/>
    <w:rsid w:val="00F17D6B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626E1"/>
    <w:rsid w:val="00F707E9"/>
    <w:rsid w:val="00F74AE1"/>
    <w:rsid w:val="00F762A8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52AC"/>
    <w:rsid w:val="00FB6C74"/>
    <w:rsid w:val="00FB6CA6"/>
    <w:rsid w:val="00FC024D"/>
    <w:rsid w:val="00FD137C"/>
    <w:rsid w:val="00FD41EC"/>
    <w:rsid w:val="00FD4769"/>
    <w:rsid w:val="00FE747F"/>
    <w:rsid w:val="00FE7AC4"/>
    <w:rsid w:val="00FF13CD"/>
    <w:rsid w:val="00FF294E"/>
    <w:rsid w:val="00FF2F92"/>
    <w:rsid w:val="00FF434F"/>
    <w:rsid w:val="00FF57FA"/>
    <w:rsid w:val="02B24F60"/>
    <w:rsid w:val="0B770CCB"/>
    <w:rsid w:val="0ECD1B69"/>
    <w:rsid w:val="172F9F4D"/>
    <w:rsid w:val="190A021E"/>
    <w:rsid w:val="1D66216A"/>
    <w:rsid w:val="2DC86F00"/>
    <w:rsid w:val="2DF62529"/>
    <w:rsid w:val="2E36C660"/>
    <w:rsid w:val="3646608A"/>
    <w:rsid w:val="4C876A3C"/>
    <w:rsid w:val="55093C61"/>
    <w:rsid w:val="57F22384"/>
    <w:rsid w:val="587E9FA7"/>
    <w:rsid w:val="5B95861C"/>
    <w:rsid w:val="5E2B4A23"/>
    <w:rsid w:val="678BD287"/>
    <w:rsid w:val="6B5BDB86"/>
    <w:rsid w:val="71F4343F"/>
    <w:rsid w:val="747C38A4"/>
    <w:rsid w:val="753C777E"/>
    <w:rsid w:val="760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7D4A5"/>
  <w15:chartTrackingRefBased/>
  <w15:docId w15:val="{033641A3-7AF1-4A45-927A-A1CEA45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865E57"/>
    <w:pPr>
      <w:spacing w:before="0"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57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C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CCD"/>
    <w:rPr>
      <w:rFonts w:eastAsiaTheme="minorHAnsi" w:cstheme="minorBidi"/>
      <w:color w:val="auto"/>
      <w:kern w:val="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CD"/>
    <w:rPr>
      <w:rFonts w:eastAsiaTheme="minorHAnsi" w:cstheme="minorBidi"/>
      <w:b/>
      <w:bCs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0EA7D2FD144B39789A416A439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40B0-7FAD-4A27-ACF4-A8A9EA320E3E}"/>
      </w:docPartPr>
      <w:docPartBody>
        <w:p w:rsidR="000B435F" w:rsidRDefault="0013593E" w:rsidP="0013593E">
          <w:pPr>
            <w:pStyle w:val="3240EA7D2FD144B39789A416A439A63F1"/>
          </w:pPr>
          <w:r>
            <w:rPr>
              <w:rStyle w:val="PlaceholderText"/>
            </w:rPr>
            <w:t>Town / City</w:t>
          </w:r>
        </w:p>
      </w:docPartBody>
    </w:docPart>
    <w:docPart>
      <w:docPartPr>
        <w:name w:val="45AA17FAB98C42798EC6E1EFA1EC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B213-43BB-4F3D-9F14-C0DFC57C461C}"/>
      </w:docPartPr>
      <w:docPartBody>
        <w:p w:rsidR="000B435F" w:rsidRDefault="0013593E" w:rsidP="0013593E">
          <w:pPr>
            <w:pStyle w:val="45AA17FAB98C42798EC6E1EFA1EC75871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FE28EB57F4FC4679A469A9FE42EB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F02A-A1EF-43C7-A17D-F3D8CD7326E1}"/>
      </w:docPartPr>
      <w:docPartBody>
        <w:p w:rsidR="000B435F" w:rsidRDefault="0013593E" w:rsidP="0013593E">
          <w:pPr>
            <w:pStyle w:val="FE28EB57F4FC4679A469A9FE42EB3A7D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304B95EBE2F44EBB1CC9130533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6560-7CF3-4D54-A4F1-943B31F782AB}"/>
      </w:docPartPr>
      <w:docPartBody>
        <w:p w:rsidR="000B435F" w:rsidRDefault="0013593E" w:rsidP="0013593E">
          <w:pPr>
            <w:pStyle w:val="0304B95EBE2F44EBB1CC9130533DC46F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F4CDAD13A61742F4B5B57974B076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0B97-CB73-4151-8A7B-BB4EEDA9082C}"/>
      </w:docPartPr>
      <w:docPartBody>
        <w:p w:rsidR="000B435F" w:rsidRDefault="0013593E" w:rsidP="0013593E">
          <w:pPr>
            <w:pStyle w:val="F4CDAD13A61742F4B5B57974B076F4621"/>
          </w:pPr>
          <w:r>
            <w:rPr>
              <w:rStyle w:val="PlaceholderText"/>
            </w:rPr>
            <w:t xml:space="preserve">Delivery instructions </w:t>
          </w:r>
        </w:p>
      </w:docPartBody>
    </w:docPart>
    <w:docPart>
      <w:docPartPr>
        <w:name w:val="B70C92B5FB9E42CC9FA1CACB5FFA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05D2-567E-43B5-9F1E-42362B567EE4}"/>
      </w:docPartPr>
      <w:docPartBody>
        <w:p w:rsidR="000B435F" w:rsidRDefault="0013593E" w:rsidP="0013593E">
          <w:pPr>
            <w:pStyle w:val="B70C92B5FB9E42CC9FA1CACB5FFAA2061"/>
          </w:pPr>
          <w:r>
            <w:rPr>
              <w:rStyle w:val="PlaceholderText"/>
            </w:rPr>
            <w:t>E</w:t>
          </w:r>
          <w:r w:rsidRPr="001B562A">
            <w:rPr>
              <w:rStyle w:val="PlaceholderText"/>
            </w:rPr>
            <w:t>nter a date.</w:t>
          </w:r>
        </w:p>
      </w:docPartBody>
    </w:docPart>
    <w:docPart>
      <w:docPartPr>
        <w:name w:val="1996EE1AED4841E788E7D55C05A6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5725-49D3-4FF2-84EB-34F9B8E90DB5}"/>
      </w:docPartPr>
      <w:docPartBody>
        <w:p w:rsidR="000B435F" w:rsidRDefault="0013593E" w:rsidP="0013593E">
          <w:pPr>
            <w:pStyle w:val="1996EE1AED4841E788E7D55C05A69DEA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EF45A86DE5934D2FAAE027CB342B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7859-3688-4CC5-8C08-D876260BBF13}"/>
      </w:docPartPr>
      <w:docPartBody>
        <w:p w:rsidR="000B435F" w:rsidRDefault="0013593E" w:rsidP="0013593E">
          <w:pPr>
            <w:pStyle w:val="EF45A86DE5934D2FAAE027CB342B3A241"/>
          </w:pPr>
          <w:r>
            <w:rPr>
              <w:rStyle w:val="PlaceholderText"/>
            </w:rPr>
            <w:t xml:space="preserve">Family name </w:t>
          </w:r>
        </w:p>
      </w:docPartBody>
    </w:docPart>
    <w:docPart>
      <w:docPartPr>
        <w:name w:val="758BE22FF6EA471A88497810A1DF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BF4E-6C46-4F2A-A9D4-0BF4F940FE75}"/>
      </w:docPartPr>
      <w:docPartBody>
        <w:p w:rsidR="000B435F" w:rsidRDefault="0013593E" w:rsidP="0013593E">
          <w:pPr>
            <w:pStyle w:val="758BE22FF6EA471A88497810A1DF4EE4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DFE78224325649FA8EA26C3A2F85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BE18-B194-48BA-A851-5EEA878F5425}"/>
      </w:docPartPr>
      <w:docPartBody>
        <w:p w:rsidR="000B435F" w:rsidRDefault="0013593E" w:rsidP="0013593E">
          <w:pPr>
            <w:pStyle w:val="DFE78224325649FA8EA26C3A2F8583D8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A3C5FFAB196C43FF9F1B3A36EF2A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8A5E-6545-45C0-BD60-56B6BAE6DA43}"/>
      </w:docPartPr>
      <w:docPartBody>
        <w:p w:rsidR="000B435F" w:rsidRDefault="0013593E" w:rsidP="0013593E">
          <w:pPr>
            <w:pStyle w:val="A3C5FFAB196C43FF9F1B3A36EF2A3957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2B6859450EF434C91D921C82366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B18C-2492-4236-A1D9-DB41E48226C2}"/>
      </w:docPartPr>
      <w:docPartBody>
        <w:p w:rsidR="000B435F" w:rsidRDefault="0013593E" w:rsidP="0013593E">
          <w:pPr>
            <w:pStyle w:val="82B6859450EF434C91D921C82366ABAE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C0867B4C9E8D49AEBA0462B08740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AE22-6BCC-4110-87E0-F57C58E9A15D}"/>
      </w:docPartPr>
      <w:docPartBody>
        <w:p w:rsidR="000B435F" w:rsidRDefault="0013593E" w:rsidP="0013593E">
          <w:pPr>
            <w:pStyle w:val="C0867B4C9E8D49AEBA0462B08740ECF8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92E7DDEF17B54C13BBEC049BF259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2681-0C53-4485-9C4C-7EAB28D3DDAC}"/>
      </w:docPartPr>
      <w:docPartBody>
        <w:p w:rsidR="000B435F" w:rsidRDefault="0013593E" w:rsidP="0013593E">
          <w:pPr>
            <w:pStyle w:val="92E7DDEF17B54C13BBEC049BF25905791"/>
          </w:pPr>
          <w:r>
            <w:rPr>
              <w:rStyle w:val="PlaceholderText"/>
            </w:rPr>
            <w:t>Assessor #</w:t>
          </w:r>
        </w:p>
      </w:docPartBody>
    </w:docPart>
    <w:docPart>
      <w:docPartPr>
        <w:name w:val="4F68A07CE9C54A5EBCE216C39E89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98F3-F5C5-44B1-BDBE-3CA70D5F184A}"/>
      </w:docPartPr>
      <w:docPartBody>
        <w:p w:rsidR="000B435F" w:rsidRDefault="0013593E" w:rsidP="0013593E">
          <w:pPr>
            <w:pStyle w:val="4F68A07CE9C54A5EBCE216C39E892C481"/>
          </w:pPr>
          <w:r>
            <w:rPr>
              <w:rStyle w:val="PlaceholderText"/>
            </w:rPr>
            <w:t xml:space="preserve">Email </w:t>
          </w:r>
        </w:p>
      </w:docPartBody>
    </w:docPart>
    <w:docPart>
      <w:docPartPr>
        <w:name w:val="07C447E3205E4219B23A18C28B42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2C0D-40D1-4963-BB59-AFC8DF52BD3F}"/>
      </w:docPartPr>
      <w:docPartBody>
        <w:p w:rsidR="000B435F" w:rsidRDefault="0013593E" w:rsidP="0013593E">
          <w:pPr>
            <w:pStyle w:val="07C447E3205E4219B23A18C28B422D1B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5A289FC24D74528A096C05709D5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F533-61E3-48AB-9F2D-779E7211B436}"/>
      </w:docPartPr>
      <w:docPartBody>
        <w:p w:rsidR="000B435F" w:rsidRDefault="0013593E" w:rsidP="0013593E">
          <w:pPr>
            <w:pStyle w:val="95A289FC24D74528A096C05709D517B2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2E10A109F10140119525BCF1F577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1C1C-7B10-4462-9430-049D34DC9F7D}"/>
      </w:docPartPr>
      <w:docPartBody>
        <w:p w:rsidR="000B435F" w:rsidRDefault="0013593E" w:rsidP="0013593E">
          <w:pPr>
            <w:pStyle w:val="2E10A109F10140119525BCF1F577D12F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9B4EB5B9E7E54D8CB43D6EA1FF03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FA2F-69D2-4910-AF77-F8519B476285}"/>
      </w:docPartPr>
      <w:docPartBody>
        <w:p w:rsidR="000B435F" w:rsidRDefault="0013593E" w:rsidP="0013593E">
          <w:pPr>
            <w:pStyle w:val="9B4EB5B9E7E54D8CB43D6EA1FF033F9A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EB5CBD8FD4504076A6F96F6FDB0D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6D9D-CF7A-4DBF-B958-4DD20D3FE4F4}"/>
      </w:docPartPr>
      <w:docPartBody>
        <w:p w:rsidR="000B435F" w:rsidRDefault="0013593E" w:rsidP="0013593E">
          <w:pPr>
            <w:pStyle w:val="EB5CBD8FD4504076A6F96F6FDB0DDC90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1341D4D51BD445A589A9C46BFE0E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B55B-283A-4487-A2FB-6B0B1D84856E}"/>
      </w:docPartPr>
      <w:docPartBody>
        <w:p w:rsidR="000B435F" w:rsidRDefault="0013593E" w:rsidP="0013593E">
          <w:pPr>
            <w:pStyle w:val="1341D4D51BD445A589A9C46BFE0E6EA7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2EC356E19A954173927AB5997EE3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B6B-FDEE-4CC5-866A-5DD92EF1DE43}"/>
      </w:docPartPr>
      <w:docPartBody>
        <w:p w:rsidR="000B435F" w:rsidRDefault="0013593E" w:rsidP="0013593E">
          <w:pPr>
            <w:pStyle w:val="2EC356E19A954173927AB5997EE385811"/>
          </w:pPr>
          <w:r>
            <w:rPr>
              <w:rStyle w:val="PlaceholderText"/>
            </w:rPr>
            <w:t>List or cat #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9C53A1F8ED024E0393EE7F62C377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48E-C051-4FA7-A9BB-C87BDADDB4F8}"/>
      </w:docPartPr>
      <w:docPartBody>
        <w:p w:rsidR="000B435F" w:rsidRDefault="0013593E" w:rsidP="0013593E">
          <w:pPr>
            <w:pStyle w:val="9C53A1F8ED024E0393EE7F62C37766361"/>
          </w:pPr>
          <w:r>
            <w:rPr>
              <w:rStyle w:val="PlaceholderText"/>
            </w:rPr>
            <w:t>List or cat #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F1F9F88C8E9E4B92A4F9AC59CCD3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A990-0545-4D1A-AA23-E9358C042570}"/>
      </w:docPartPr>
      <w:docPartBody>
        <w:p w:rsidR="000B435F" w:rsidRDefault="0013593E" w:rsidP="0013593E">
          <w:pPr>
            <w:pStyle w:val="F1F9F88C8E9E4B92A4F9AC59CCD397951"/>
          </w:pPr>
          <w:r>
            <w:rPr>
              <w:rStyle w:val="PlaceholderText"/>
            </w:rPr>
            <w:t>Exact item</w:t>
          </w:r>
        </w:p>
      </w:docPartBody>
    </w:docPart>
    <w:docPart>
      <w:docPartPr>
        <w:name w:val="1B3B31ABAE1B45C08730AE3F579B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5A701-CE0B-4543-8035-567B63F67E9F}"/>
      </w:docPartPr>
      <w:docPartBody>
        <w:p w:rsidR="000B435F" w:rsidRDefault="0013593E" w:rsidP="0013593E">
          <w:pPr>
            <w:pStyle w:val="1B3B31ABAE1B45C08730AE3F579B48221"/>
          </w:pPr>
          <w:r>
            <w:rPr>
              <w:rStyle w:val="PlaceholderText"/>
            </w:rPr>
            <w:t>Exact item</w:t>
          </w:r>
        </w:p>
      </w:docPartBody>
    </w:docPart>
    <w:docPart>
      <w:docPartPr>
        <w:name w:val="6FD0ED5688D54D429D238864E9BF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B682-C700-4DCD-AF8C-67C75433F823}"/>
      </w:docPartPr>
      <w:docPartBody>
        <w:p w:rsidR="000B435F" w:rsidRDefault="0013593E" w:rsidP="0013593E">
          <w:pPr>
            <w:pStyle w:val="6FD0ED5688D54D429D238864E9BFEAD8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F7A4E8E6B3274B7FA35756DDE807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3955-F9A9-49A9-9DE2-D62E17953454}"/>
      </w:docPartPr>
      <w:docPartBody>
        <w:p w:rsidR="000B435F" w:rsidRDefault="0013593E" w:rsidP="0013593E">
          <w:pPr>
            <w:pStyle w:val="F7A4E8E6B3274B7FA35756DDE8077181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C17C268324E46D6BE6730E729E5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71FE-D6FD-4D69-BF7E-42048A4A95C2}"/>
      </w:docPartPr>
      <w:docPartBody>
        <w:p w:rsidR="000B435F" w:rsidRDefault="0013593E" w:rsidP="0013593E">
          <w:pPr>
            <w:pStyle w:val="8C17C268324E46D6BE6730E729E5F2D9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A430FE5D1AD44BF993AAA2EB7A4D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B69C-A423-44D5-AD18-5E15454C8EDE}"/>
      </w:docPartPr>
      <w:docPartBody>
        <w:p w:rsidR="000B435F" w:rsidRDefault="0013593E" w:rsidP="0013593E">
          <w:pPr>
            <w:pStyle w:val="A430FE5D1AD44BF993AAA2EB7A4DCC45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44A72F577D5415CB6C34C0898A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251F-065E-4472-9C45-94FEB6CA65AC}"/>
      </w:docPartPr>
      <w:docPartBody>
        <w:p w:rsidR="000B435F" w:rsidRDefault="0013593E" w:rsidP="0013593E">
          <w:pPr>
            <w:pStyle w:val="844A72F577D5415CB6C34C0898A9C271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F3C3F61CC30F45B48FE99559702E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C8F5-8C58-458B-8FFB-B056A00BB666}"/>
      </w:docPartPr>
      <w:docPartBody>
        <w:p w:rsidR="000B435F" w:rsidRDefault="0013593E" w:rsidP="0013593E">
          <w:pPr>
            <w:pStyle w:val="F3C3F61CC30F45B48FE99559702ED2BC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3105AA3318642318B0948FEDA35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06DE-C20C-4C1D-9F45-E190FF6DB047}"/>
      </w:docPartPr>
      <w:docPartBody>
        <w:p w:rsidR="000B435F" w:rsidRDefault="0013593E" w:rsidP="0013593E">
          <w:pPr>
            <w:pStyle w:val="83105AA3318642318B0948FEDA357C1C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92FCA1F8D6044DC0832BBBC529D9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E272-DE30-4164-BACA-C03FA87C8B78}"/>
      </w:docPartPr>
      <w:docPartBody>
        <w:p w:rsidR="000B435F" w:rsidRDefault="0013593E">
          <w:r w:rsidRPr="00FD137C">
            <w:t>Enter text.</w:t>
          </w:r>
        </w:p>
      </w:docPartBody>
    </w:docPart>
    <w:docPart>
      <w:docPartPr>
        <w:name w:val="456D05AB5C51466C9D3827171479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D6EA-4D12-4FE8-BFFA-8A8728C87568}"/>
      </w:docPartPr>
      <w:docPartBody>
        <w:p w:rsidR="000B435F" w:rsidRDefault="0013593E" w:rsidP="0013593E">
          <w:pPr>
            <w:pStyle w:val="456D05AB5C51466C9D3827171479B165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3B09197F719C4125BC4AE0AC706A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2A62-7B70-4171-A9E2-5CCC976D44A2}"/>
      </w:docPartPr>
      <w:docPartBody>
        <w:p w:rsidR="000B435F" w:rsidRDefault="0013593E" w:rsidP="0013593E">
          <w:pPr>
            <w:pStyle w:val="3B09197F719C4125BC4AE0AC706AA5AB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20B7852E3D444F09AE0562F266E6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E319-4334-4295-A0BA-46414C0D8445}"/>
      </w:docPartPr>
      <w:docPartBody>
        <w:p w:rsidR="000B435F" w:rsidRDefault="0013593E" w:rsidP="0013593E">
          <w:pPr>
            <w:pStyle w:val="20B7852E3D444F09AE0562F266E6311C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B7A12CF7D4B140F1AB788BAEA601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4633-9321-4908-A68C-C548F280C859}"/>
      </w:docPartPr>
      <w:docPartBody>
        <w:p w:rsidR="000B435F" w:rsidRDefault="0013593E" w:rsidP="0013593E">
          <w:pPr>
            <w:pStyle w:val="B7A12CF7D4B140F1AB788BAEA601A313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AFDA5BB9357446CF87973BCB1C40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3352-22AD-4498-912D-73BD3D670946}"/>
      </w:docPartPr>
      <w:docPartBody>
        <w:p w:rsidR="000B435F" w:rsidRDefault="0013593E" w:rsidP="0013593E">
          <w:pPr>
            <w:pStyle w:val="AFDA5BB9357446CF87973BCB1C4068E8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43F65408E56B4356B6B71A3C77F7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5356-5ADE-4CEC-8DBF-64593402F660}"/>
      </w:docPartPr>
      <w:docPartBody>
        <w:p w:rsidR="000B435F" w:rsidRDefault="0013593E" w:rsidP="0013593E">
          <w:pPr>
            <w:pStyle w:val="43F65408E56B4356B6B71A3C77F7C456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A88D4E4ED29747BEAD48E0C8D4B7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E53-8270-4A34-A743-E60F39B65DDD}"/>
      </w:docPartPr>
      <w:docPartBody>
        <w:p w:rsidR="000B435F" w:rsidRDefault="0013593E" w:rsidP="0013593E">
          <w:pPr>
            <w:pStyle w:val="A88D4E4ED29747BEAD48E0C8D4B79B8E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1C4A76D4CAFA4630B9F907E16D43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D76C-B2C7-47C2-933A-653EF6080A6A}"/>
      </w:docPartPr>
      <w:docPartBody>
        <w:p w:rsidR="000B435F" w:rsidRDefault="0013593E" w:rsidP="0013593E">
          <w:pPr>
            <w:pStyle w:val="1C4A76D4CAFA4630B9F907E16D430ED22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9346818A7EA04D8AA999E8A22C57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B1E0-34B6-4323-ACAA-84C8EB3D8BEB}"/>
      </w:docPartPr>
      <w:docPartBody>
        <w:p w:rsidR="000B435F" w:rsidRDefault="0013593E" w:rsidP="0013593E">
          <w:pPr>
            <w:pStyle w:val="9346818A7EA04D8AA999E8A22C57C4752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9A4B074E450E4B039E4F4BC82182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137F-81F1-4EA6-A7EB-9363A600F785}"/>
      </w:docPartPr>
      <w:docPartBody>
        <w:p w:rsidR="000B435F" w:rsidRDefault="0013593E" w:rsidP="0013593E">
          <w:pPr>
            <w:pStyle w:val="9A4B074E450E4B039E4F4BC82182869E2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C5B0B5A704CD4F2A99F692BA26FE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FE89-1CB5-444C-9451-EAB0F93AAD5C}"/>
      </w:docPartPr>
      <w:docPartBody>
        <w:p w:rsidR="000B435F" w:rsidRDefault="0013593E" w:rsidP="0013593E">
          <w:pPr>
            <w:pStyle w:val="C5B0B5A704CD4F2A99F692BA26FE71F32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33D7388DF9F74DE983F4D4F867A6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60CE-625B-4E4B-9718-D30E367DB045}"/>
      </w:docPartPr>
      <w:docPartBody>
        <w:p w:rsidR="000B435F" w:rsidRDefault="0013593E" w:rsidP="0013593E">
          <w:pPr>
            <w:pStyle w:val="33D7388DF9F74DE983F4D4F867A67D402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9C2D182BA31F40F2B6FF66D3FCC9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6163-9894-4721-9213-75CB6F7C25CB}"/>
      </w:docPartPr>
      <w:docPartBody>
        <w:p w:rsidR="00122B7C" w:rsidRDefault="00806C23" w:rsidP="00806C23">
          <w:pPr>
            <w:pStyle w:val="9C2D182BA31F40F2B6FF66D3FCC9965A"/>
          </w:pPr>
          <w:r>
            <w:rPr>
              <w:rStyle w:val="PlaceholderText"/>
            </w:rPr>
            <w:t>Town / City</w:t>
          </w:r>
        </w:p>
      </w:docPartBody>
    </w:docPart>
    <w:docPart>
      <w:docPartPr>
        <w:name w:val="6D375759A3E74655A3BE1C9CF79E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53B4-0C56-4BF8-AA74-CAD75C098094}"/>
      </w:docPartPr>
      <w:docPartBody>
        <w:p w:rsidR="00122B7C" w:rsidRDefault="00806C23" w:rsidP="00806C23">
          <w:pPr>
            <w:pStyle w:val="6D375759A3E74655A3BE1C9CF79EDE60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7F7C20B6A86E4388973AB4042F9C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12DF-B069-4C23-921F-846147BCA6C5}"/>
      </w:docPartPr>
      <w:docPartBody>
        <w:p w:rsidR="00122B7C" w:rsidRDefault="00806C23" w:rsidP="00806C23">
          <w:pPr>
            <w:pStyle w:val="7F7C20B6A86E4388973AB4042F9CB35E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0080F226E2404B1AA61F28AF51C0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469C-335C-4106-929D-C28ACFAEF41B}"/>
      </w:docPartPr>
      <w:docPartBody>
        <w:p w:rsidR="00122B7C" w:rsidRDefault="00806C23" w:rsidP="00806C23">
          <w:pPr>
            <w:pStyle w:val="0080F226E2404B1AA61F28AF51C0AC09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A42BD71C13749A5BCFE63E6720D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C9DB-09C4-4652-BB0B-A2B137B2D4A0}"/>
      </w:docPartPr>
      <w:docPartBody>
        <w:p w:rsidR="00122B7C" w:rsidRDefault="00BD30F1" w:rsidP="00BD30F1">
          <w:pPr>
            <w:pStyle w:val="FA42BD71C13749A5BCFE63E6720D30CD"/>
          </w:pPr>
          <w:r>
            <w:rPr>
              <w:rStyle w:val="PlaceholderText"/>
            </w:rPr>
            <w:t xml:space="preserve">First name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BE"/>
    <w:rsid w:val="0008734E"/>
    <w:rsid w:val="000932D3"/>
    <w:rsid w:val="000B435F"/>
    <w:rsid w:val="00122B7C"/>
    <w:rsid w:val="0013593E"/>
    <w:rsid w:val="00213B8F"/>
    <w:rsid w:val="00612855"/>
    <w:rsid w:val="00773BE7"/>
    <w:rsid w:val="00806C23"/>
    <w:rsid w:val="00827289"/>
    <w:rsid w:val="008A1336"/>
    <w:rsid w:val="009D3A0D"/>
    <w:rsid w:val="00A538BE"/>
    <w:rsid w:val="00BD30F1"/>
    <w:rsid w:val="00C42547"/>
    <w:rsid w:val="00D03447"/>
    <w:rsid w:val="00D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D182BA31F40F2B6FF66D3FCC9965A">
    <w:name w:val="9C2D182BA31F40F2B6FF66D3FCC9965A"/>
    <w:rsid w:val="00806C23"/>
  </w:style>
  <w:style w:type="paragraph" w:customStyle="1" w:styleId="FA42BD71C13749A5BCFE63E6720D30CD">
    <w:name w:val="FA42BD71C13749A5BCFE63E6720D30CD"/>
    <w:rsid w:val="00BD30F1"/>
  </w:style>
  <w:style w:type="paragraph" w:customStyle="1" w:styleId="6D375759A3E74655A3BE1C9CF79EDE60">
    <w:name w:val="6D375759A3E74655A3BE1C9CF79EDE60"/>
    <w:rsid w:val="00806C23"/>
  </w:style>
  <w:style w:type="character" w:styleId="PlaceholderText">
    <w:name w:val="Placeholder Text"/>
    <w:basedOn w:val="DefaultParagraphFont"/>
    <w:uiPriority w:val="99"/>
    <w:semiHidden/>
    <w:rsid w:val="00BD30F1"/>
    <w:rPr>
      <w:color w:val="666666"/>
    </w:rPr>
  </w:style>
  <w:style w:type="paragraph" w:customStyle="1" w:styleId="7F7C20B6A86E4388973AB4042F9CB35E">
    <w:name w:val="7F7C20B6A86E4388973AB4042F9CB35E"/>
    <w:rsid w:val="00806C23"/>
  </w:style>
  <w:style w:type="paragraph" w:customStyle="1" w:styleId="0080F226E2404B1AA61F28AF51C0AC09">
    <w:name w:val="0080F226E2404B1AA61F28AF51C0AC09"/>
    <w:rsid w:val="00806C23"/>
  </w:style>
  <w:style w:type="paragraph" w:customStyle="1" w:styleId="EF45A86DE5934D2FAAE027CB342B3A241">
    <w:name w:val="EF45A86DE5934D2FAAE027CB342B3A24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58BE22FF6EA471A88497810A1DF4EE41">
    <w:name w:val="758BE22FF6EA471A88497810A1DF4EE4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FE78224325649FA8EA26C3A2F8583D81">
    <w:name w:val="DFE78224325649FA8EA26C3A2F8583D8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3C5FFAB196C43FF9F1B3A36EF2A39571">
    <w:name w:val="A3C5FFAB196C43FF9F1B3A36EF2A3957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3C3F61CC30F45B48FE99559702ED2BC1">
    <w:name w:val="F3C3F61CC30F45B48FE99559702ED2BC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56D05AB5C51466C9D3827171479B1651">
    <w:name w:val="456D05AB5C51466C9D3827171479B165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B4EB5B9E7E54D8CB43D6EA1FF033F9A1">
    <w:name w:val="9B4EB5B9E7E54D8CB43D6EA1FF033F9A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4A76D4CAFA4630B9F907E16D430ED22">
    <w:name w:val="1C4A76D4CAFA4630B9F907E16D430ED22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3105AA3318642318B0948FEDA357C1C1">
    <w:name w:val="83105AA3318642318B0948FEDA357C1C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09197F719C4125BC4AE0AC706AA5AB1">
    <w:name w:val="3B09197F719C4125BC4AE0AC706AA5AB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B5CBD8FD4504076A6F96F6FDB0DDC901">
    <w:name w:val="EB5CBD8FD4504076A6F96F6FDB0DDC90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346818A7EA04D8AA999E8A22C57C4752">
    <w:name w:val="9346818A7EA04D8AA999E8A22C57C4752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C17C268324E46D6BE6730E729E5F2D91">
    <w:name w:val="8C17C268324E46D6BE6730E729E5F2D9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0B7852E3D444F09AE0562F266E6311C1">
    <w:name w:val="20B7852E3D444F09AE0562F266E6311C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2B6859450EF434C91D921C82366ABAE1">
    <w:name w:val="82B6859450EF434C91D921C82366ABAE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A4B074E450E4B039E4F4BC82182869E2">
    <w:name w:val="9A4B074E450E4B039E4F4BC82182869E2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430FE5D1AD44BF993AAA2EB7A4DCC451">
    <w:name w:val="A430FE5D1AD44BF993AAA2EB7A4DCC45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7A12CF7D4B140F1AB788BAEA601A3131">
    <w:name w:val="B7A12CF7D4B140F1AB788BAEA601A313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5A289FC24D74528A096C05709D517B21">
    <w:name w:val="95A289FC24D74528A096C05709D517B2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5B0B5A704CD4F2A99F692BA26FE71F32">
    <w:name w:val="C5B0B5A704CD4F2A99F692BA26FE71F32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44A72F577D5415CB6C34C0898A9C2711">
    <w:name w:val="844A72F577D5415CB6C34C0898A9C271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FDA5BB9357446CF87973BCB1C4068E81">
    <w:name w:val="AFDA5BB9357446CF87973BCB1C4068E8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10A109F10140119525BCF1F577D12F1">
    <w:name w:val="2E10A109F10140119525BCF1F577D12F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3D7388DF9F74DE983F4D4F867A67D402">
    <w:name w:val="33D7388DF9F74DE983F4D4F867A67D402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D0ED5688D54D429D238864E9BFEAD81">
    <w:name w:val="6FD0ED5688D54D429D238864E9BFEAD8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3F65408E56B4356B6B71A3C77F7C4561">
    <w:name w:val="43F65408E56B4356B6B71A3C77F7C456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C356E19A954173927AB5997EE385811">
    <w:name w:val="2EC356E19A954173927AB5997EE38581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1F9F88C8E9E4B92A4F9AC59CCD397951">
    <w:name w:val="F1F9F88C8E9E4B92A4F9AC59CCD39795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7A4E8E6B3274B7FA35756DDE80771811">
    <w:name w:val="F7A4E8E6B3274B7FA35756DDE8077181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88D4E4ED29747BEAD48E0C8D4B79B8E1">
    <w:name w:val="A88D4E4ED29747BEAD48E0C8D4B79B8E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341D4D51BD445A589A9C46BFE0E6EA71">
    <w:name w:val="1341D4D51BD445A589A9C46BFE0E6EA7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C53A1F8ED024E0393EE7F62C37766361">
    <w:name w:val="9C53A1F8ED024E0393EE7F62C3776636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B3B31ABAE1B45C08730AE3F579B48221">
    <w:name w:val="1B3B31ABAE1B45C08730AE3F579B4822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0867B4C9E8D49AEBA0462B08740ECF81">
    <w:name w:val="C0867B4C9E8D49AEBA0462B08740ECF8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2E7DDEF17B54C13BBEC049BF25905791">
    <w:name w:val="92E7DDEF17B54C13BBEC049BF2590579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F68A07CE9C54A5EBCE216C39E892C481">
    <w:name w:val="4F68A07CE9C54A5EBCE216C39E892C48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7C447E3205E4219B23A18C28B422D1B1">
    <w:name w:val="07C447E3205E4219B23A18C28B422D1B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70C92B5FB9E42CC9FA1CACB5FFAA2061">
    <w:name w:val="B70C92B5FB9E42CC9FA1CACB5FFAA206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304B95EBE2F44EBB1CC9130533DC46F1">
    <w:name w:val="0304B95EBE2F44EBB1CC9130533DC46F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4CDAD13A61742F4B5B57974B076F4621">
    <w:name w:val="F4CDAD13A61742F4B5B57974B076F462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996EE1AED4841E788E7D55C05A69DEA1">
    <w:name w:val="1996EE1AED4841E788E7D55C05A69DEA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240EA7D2FD144B39789A416A439A63F1">
    <w:name w:val="3240EA7D2FD144B39789A416A439A63F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5AA17FAB98C42798EC6E1EFA1EC75871">
    <w:name w:val="45AA17FAB98C42798EC6E1EFA1EC7587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E28EB57F4FC4679A469A9FE42EB3A7D1">
    <w:name w:val="FE28EB57F4FC4679A469A9FE42EB3A7D1"/>
    <w:rsid w:val="0013593E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XZJ6U33HX3SY-230442900-27389</_dlc_DocId>
    <_dlc_DocIdUrl xmlns="f0be88ad-3f12-4899-b526-e1b1d828b137">
      <Url>https://enableo365.sharepoint.com/_layouts/15/DocIdRedir.aspx?ID=XZJ6U33HX3SY-230442900-27389</Url>
      <Description>XZJ6U33HX3SY-230442900-27389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3.xml><?xml version="1.0" encoding="utf-8"?>
<ds:datastoreItem xmlns:ds="http://schemas.openxmlformats.org/officeDocument/2006/customXml" ds:itemID="{BB4ED77D-6EC8-434A-939E-E98B892001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4AAF40-288B-4296-A483-FE63F9FF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(8)</Template>
  <TotalTime>6</TotalTime>
  <Pages>2</Pages>
  <Words>396</Words>
  <Characters>2546</Characters>
  <Application>Microsoft Office Word</Application>
  <DocSecurity>0</DocSecurity>
  <Lines>63</Lines>
  <Paragraphs>48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5</cp:revision>
  <dcterms:created xsi:type="dcterms:W3CDTF">2025-07-28T02:38:00Z</dcterms:created>
  <dcterms:modified xsi:type="dcterms:W3CDTF">2025-07-29T21:51:00Z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MediaServiceImageTags">
    <vt:lpwstr/>
  </property>
  <property fmtid="{D5CDD505-2E9C-101B-9397-08002B2CF9AE}" pid="4" name="ContentTypeId">
    <vt:lpwstr>0x0101006D161D592D86DC459B63C730E5B19F55</vt:lpwstr>
  </property>
  <property fmtid="{D5CDD505-2E9C-101B-9397-08002B2CF9AE}" pid="5" name="_dlc_DocIdItemGuid">
    <vt:lpwstr>bb0e36bb-9262-4bfa-8729-a50384d2a2e1</vt:lpwstr>
  </property>
</Properties>
</file>