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40B58" w14:textId="77777777" w:rsidR="00A418F9" w:rsidRDefault="00CE170F" w:rsidP="00A418F9">
      <w:pPr>
        <w:pStyle w:val="Subtitle"/>
        <w:spacing w:after="240"/>
        <w:rPr>
          <w:rFonts w:eastAsiaTheme="minorHAnsi" w:cstheme="minorBidi"/>
          <w:color w:val="011E57"/>
          <w:spacing w:val="0"/>
          <w:sz w:val="52"/>
          <w:szCs w:val="22"/>
        </w:rPr>
      </w:pPr>
      <w:r w:rsidRPr="0005670F">
        <w:rPr>
          <w:rFonts w:eastAsiaTheme="minorHAnsi" w:cstheme="minorBidi"/>
          <w:b/>
          <w:bCs/>
          <w:color w:val="011E57"/>
          <w:spacing w:val="0"/>
          <w:sz w:val="56"/>
          <w:szCs w:val="24"/>
        </w:rPr>
        <w:t>Mobility for Life</w:t>
      </w:r>
      <w:r w:rsidR="0005670F">
        <w:rPr>
          <w:rFonts w:eastAsiaTheme="minorHAnsi" w:cstheme="minorBidi"/>
          <w:color w:val="011E57"/>
          <w:spacing w:val="0"/>
          <w:sz w:val="56"/>
          <w:szCs w:val="24"/>
        </w:rPr>
        <w:br/>
      </w:r>
      <w:r w:rsidR="00FF4634" w:rsidRPr="00FF4634">
        <w:rPr>
          <w:rFonts w:eastAsiaTheme="minorHAnsi" w:cstheme="minorBidi"/>
          <w:color w:val="011E57"/>
          <w:spacing w:val="0"/>
          <w:sz w:val="52"/>
          <w:szCs w:val="22"/>
        </w:rPr>
        <w:t xml:space="preserve">Referral and </w:t>
      </w:r>
      <w:r w:rsidR="00FF4634">
        <w:rPr>
          <w:rFonts w:eastAsiaTheme="minorHAnsi" w:cstheme="minorBidi"/>
          <w:color w:val="011E57"/>
          <w:spacing w:val="0"/>
          <w:sz w:val="52"/>
          <w:szCs w:val="22"/>
        </w:rPr>
        <w:t>o</w:t>
      </w:r>
      <w:r w:rsidR="00FF4634" w:rsidRPr="00FF4634">
        <w:rPr>
          <w:rFonts w:eastAsiaTheme="minorHAnsi" w:cstheme="minorBidi"/>
          <w:color w:val="011E57"/>
          <w:spacing w:val="0"/>
          <w:sz w:val="52"/>
          <w:szCs w:val="22"/>
        </w:rPr>
        <w:t xml:space="preserve">utcome </w:t>
      </w:r>
      <w:r w:rsidR="00FF4634">
        <w:rPr>
          <w:rFonts w:eastAsiaTheme="minorHAnsi" w:cstheme="minorBidi"/>
          <w:color w:val="011E57"/>
          <w:spacing w:val="0"/>
          <w:sz w:val="52"/>
          <w:szCs w:val="22"/>
        </w:rPr>
        <w:t>s</w:t>
      </w:r>
      <w:r w:rsidR="00FF4634" w:rsidRPr="00FF4634">
        <w:rPr>
          <w:rFonts w:eastAsiaTheme="minorHAnsi" w:cstheme="minorBidi"/>
          <w:color w:val="011E57"/>
          <w:spacing w:val="0"/>
          <w:sz w:val="52"/>
          <w:szCs w:val="22"/>
        </w:rPr>
        <w:t>ummary</w:t>
      </w:r>
    </w:p>
    <w:p w14:paraId="2104025E" w14:textId="77777777" w:rsidR="00FF4634" w:rsidRPr="00FF4634" w:rsidRDefault="00FF4634" w:rsidP="00FF4634">
      <w:pPr>
        <w:pStyle w:val="Heading2"/>
        <w:spacing w:before="480"/>
      </w:pPr>
      <w:r>
        <w:t>Completed by EMS Assessor</w:t>
      </w:r>
    </w:p>
    <w:p w14:paraId="31DB89FF" w14:textId="74F50DCB" w:rsidR="00F16ECF" w:rsidRDefault="00FF4634" w:rsidP="00A418F9">
      <w:r w:rsidRPr="00FF4634">
        <w:rPr>
          <w:b/>
          <w:bCs/>
        </w:rPr>
        <w:t>Assessment date:</w:t>
      </w:r>
      <w:r>
        <w:t xml:space="preserve"> </w:t>
      </w:r>
      <w:sdt>
        <w:sdtPr>
          <w:alias w:val="Assessment date"/>
          <w:tag w:val="Assessment date"/>
          <w:id w:val="-1877229676"/>
          <w:placeholder>
            <w:docPart w:val="BCF613F8C5F14E2ABEE9B6D6082F97CA"/>
          </w:placeholder>
          <w:date w:fullDate="2026-06-08T00:00:00Z">
            <w:dateFormat w:val="dddd, d MMMM yyyy"/>
            <w:lid w:val="en-NZ"/>
            <w:storeMappedDataAs w:val="dateTime"/>
            <w:calendar w:val="gregorian"/>
          </w:date>
        </w:sdtPr>
        <w:sdtEndPr/>
        <w:sdtContent>
          <w:r w:rsidR="00D46885">
            <w:t>Monday, 8 June 2026</w:t>
          </w:r>
        </w:sdtContent>
      </w:sdt>
    </w:p>
    <w:p w14:paraId="4E49B7CE" w14:textId="5BA029A1" w:rsidR="007E4CD5" w:rsidRDefault="001E3E4B" w:rsidP="00A418F9">
      <w:sdt>
        <w:sdtPr>
          <w:rPr>
            <w:sz w:val="28"/>
            <w:szCs w:val="36"/>
          </w:rPr>
          <w:alias w:val="Informed confirmation"/>
          <w:tag w:val="Informed confirmation"/>
          <w:id w:val="-317115520"/>
          <w14:checkbox>
            <w14:checked w14:val="1"/>
            <w14:checkedState w14:val="00FE" w14:font="Wingdings"/>
            <w14:uncheckedState w14:val="00A8" w14:font="Wingdings"/>
          </w14:checkbox>
        </w:sdtPr>
        <w:sdtEndPr/>
        <w:sdtContent>
          <w:r w:rsidR="00D46885">
            <w:rPr>
              <w:sz w:val="28"/>
              <w:szCs w:val="36"/>
            </w:rPr>
            <w:sym w:font="Wingdings" w:char="F0FE"/>
          </w:r>
        </w:sdtContent>
      </w:sdt>
      <w:r w:rsidR="00A418F9">
        <w:t xml:space="preserve">  </w:t>
      </w:r>
      <w:r w:rsidR="00FF4634" w:rsidRPr="00FF4634">
        <w:t>I confirm that I have informed the individual that their personal information is being</w:t>
      </w:r>
      <w:r w:rsidR="00FF4634">
        <w:t xml:space="preserve"> </w:t>
      </w:r>
      <w:r w:rsidR="00FF4634" w:rsidRPr="00FF4634">
        <w:t>collected by me and will be provided to Enable New Zealand for the purposes of referral, assessment, funding decisions, equipment provision, and related oversight under the Mobility for Life project.</w:t>
      </w:r>
    </w:p>
    <w:tbl>
      <w:tblPr>
        <w:tblStyle w:val="TableGrid"/>
        <w:tblpPr w:leftFromText="180" w:rightFromText="180" w:vertAnchor="text" w:horzAnchor="margin" w:tblpY="5"/>
        <w:tblW w:w="9689" w:type="dxa"/>
        <w:tblCellMar>
          <w:top w:w="57" w:type="dxa"/>
          <w:left w:w="57" w:type="dxa"/>
          <w:bottom w:w="57" w:type="dxa"/>
          <w:right w:w="57" w:type="dxa"/>
        </w:tblCellMar>
        <w:tblLook w:val="04A0" w:firstRow="1" w:lastRow="0" w:firstColumn="1" w:lastColumn="0" w:noHBand="0" w:noVBand="1"/>
      </w:tblPr>
      <w:tblGrid>
        <w:gridCol w:w="5949"/>
        <w:gridCol w:w="3740"/>
      </w:tblGrid>
      <w:tr w:rsidR="00FF4634" w14:paraId="63826EF5" w14:textId="77777777" w:rsidTr="00FF4634">
        <w:trPr>
          <w:trHeight w:val="57"/>
        </w:trPr>
        <w:tc>
          <w:tcPr>
            <w:tcW w:w="9689" w:type="dxa"/>
            <w:gridSpan w:val="2"/>
            <w:shd w:val="clear" w:color="auto" w:fill="D9D9D9" w:themeFill="background1" w:themeFillShade="D9"/>
          </w:tcPr>
          <w:p w14:paraId="7D1D2E34" w14:textId="77777777" w:rsidR="00FF4634" w:rsidRDefault="00FF4634" w:rsidP="00FF4634">
            <w:pPr>
              <w:rPr>
                <w:b/>
                <w:bCs/>
                <w:color w:val="FFFFFF" w:themeColor="background1"/>
              </w:rPr>
            </w:pPr>
            <w:r>
              <w:rPr>
                <w:b/>
                <w:bCs/>
                <w:color w:val="011E57"/>
                <w:sz w:val="22"/>
                <w:szCs w:val="28"/>
              </w:rPr>
              <w:t>Appointment details</w:t>
            </w:r>
          </w:p>
        </w:tc>
      </w:tr>
      <w:tr w:rsidR="00FF4634" w14:paraId="137F19E5" w14:textId="77777777" w:rsidTr="003628DC">
        <w:trPr>
          <w:trHeight w:val="57"/>
        </w:trPr>
        <w:tc>
          <w:tcPr>
            <w:tcW w:w="5949" w:type="dxa"/>
          </w:tcPr>
          <w:p w14:paraId="1DE7A6C4" w14:textId="77777777" w:rsidR="00FF4634" w:rsidRDefault="00FF4634" w:rsidP="00FF4634">
            <w:r w:rsidRPr="00FF4634">
              <w:rPr>
                <w:b/>
                <w:bCs/>
              </w:rPr>
              <w:t>Telehealth appointment required to determine power wheelchair and seating solution</w:t>
            </w:r>
          </w:p>
        </w:tc>
        <w:sdt>
          <w:sdtPr>
            <w:alias w:val="Telehealth required"/>
            <w:tag w:val="Telehealth required"/>
            <w:id w:val="-1359425457"/>
            <w:placeholder>
              <w:docPart w:val="124DC7FD518544E9B5150805E01D4228"/>
            </w:placeholder>
            <w:comboBox>
              <w:listItem w:value="Choose an item."/>
              <w:listItem w:displayText="Yes" w:value="Yes"/>
              <w:listItem w:displayText="No" w:value="No"/>
            </w:comboBox>
          </w:sdtPr>
          <w:sdtEndPr/>
          <w:sdtContent>
            <w:tc>
              <w:tcPr>
                <w:tcW w:w="3740" w:type="dxa"/>
              </w:tcPr>
              <w:p w14:paraId="5AF5670C" w14:textId="3D330DF6" w:rsidR="00FF4634" w:rsidRDefault="00D46885" w:rsidP="00FF4634">
                <w:r>
                  <w:t>Yes</w:t>
                </w:r>
              </w:p>
            </w:tc>
          </w:sdtContent>
        </w:sdt>
      </w:tr>
      <w:tr w:rsidR="00FF4634" w14:paraId="0CB5C11F" w14:textId="77777777" w:rsidTr="003628DC">
        <w:trPr>
          <w:trHeight w:val="57"/>
        </w:trPr>
        <w:tc>
          <w:tcPr>
            <w:tcW w:w="5949" w:type="dxa"/>
          </w:tcPr>
          <w:p w14:paraId="0E111433" w14:textId="77777777" w:rsidR="00FF4634" w:rsidRDefault="00FF4634" w:rsidP="00FF4634">
            <w:r w:rsidRPr="00FF4634">
              <w:rPr>
                <w:b/>
                <w:bCs/>
              </w:rPr>
              <w:t>Clinic appointment required to set up purchased power wheelchair and seating</w:t>
            </w:r>
          </w:p>
        </w:tc>
        <w:sdt>
          <w:sdtPr>
            <w:alias w:val="Clinic required"/>
            <w:tag w:val="Clinic required"/>
            <w:id w:val="1810817665"/>
            <w:placeholder>
              <w:docPart w:val="F43B4C2F20F2400A959F5DE25A23F69A"/>
            </w:placeholder>
            <w:comboBox>
              <w:listItem w:value="Choose an item."/>
              <w:listItem w:displayText="Yes" w:value="Yes"/>
              <w:listItem w:displayText="No" w:value="No"/>
            </w:comboBox>
          </w:sdtPr>
          <w:sdtEndPr/>
          <w:sdtContent>
            <w:tc>
              <w:tcPr>
                <w:tcW w:w="3740" w:type="dxa"/>
              </w:tcPr>
              <w:p w14:paraId="4040B03C" w14:textId="4C530611" w:rsidR="00FF4634" w:rsidRDefault="00D46885" w:rsidP="00FF4634">
                <w:r>
                  <w:t>Yes</w:t>
                </w:r>
              </w:p>
            </w:tc>
          </w:sdtContent>
        </w:sdt>
      </w:tr>
      <w:tr w:rsidR="001F43C5" w14:paraId="2A1B3825" w14:textId="77777777" w:rsidTr="003628DC">
        <w:trPr>
          <w:trHeight w:val="57"/>
        </w:trPr>
        <w:tc>
          <w:tcPr>
            <w:tcW w:w="5949" w:type="dxa"/>
          </w:tcPr>
          <w:p w14:paraId="33BE7524" w14:textId="77777777" w:rsidR="001F43C5" w:rsidRPr="00FF4634" w:rsidRDefault="001F43C5" w:rsidP="001F43C5">
            <w:pPr>
              <w:rPr>
                <w:b/>
                <w:bCs/>
              </w:rPr>
            </w:pPr>
            <w:r>
              <w:rPr>
                <w:b/>
                <w:bCs/>
              </w:rPr>
              <w:t>Venue address for clinic appointment</w:t>
            </w:r>
          </w:p>
        </w:tc>
        <w:tc>
          <w:tcPr>
            <w:tcW w:w="3740" w:type="dxa"/>
          </w:tcPr>
          <w:p w14:paraId="2CA0A65E" w14:textId="4CEA6762" w:rsidR="001F43C5" w:rsidRDefault="001F43C5" w:rsidP="001F43C5">
            <w:pPr>
              <w:rPr>
                <w:rStyle w:val="PlaceholderText"/>
              </w:rPr>
            </w:pPr>
            <w:r>
              <w:rPr>
                <w:rStyle w:val="PlaceholderText"/>
              </w:rPr>
              <w:t xml:space="preserve">Dunstan Hospital Clyde </w:t>
            </w:r>
          </w:p>
        </w:tc>
      </w:tr>
    </w:tbl>
    <w:p w14:paraId="7145AEAB" w14:textId="77777777" w:rsidR="00A418F9" w:rsidRPr="00A418F9" w:rsidRDefault="00A418F9" w:rsidP="00A418F9"/>
    <w:tbl>
      <w:tblPr>
        <w:tblStyle w:val="TableGrid"/>
        <w:tblW w:w="9689" w:type="dxa"/>
        <w:tblCellMar>
          <w:top w:w="57" w:type="dxa"/>
          <w:left w:w="57" w:type="dxa"/>
          <w:bottom w:w="57" w:type="dxa"/>
          <w:right w:w="57" w:type="dxa"/>
        </w:tblCellMar>
        <w:tblLook w:val="04A0" w:firstRow="1" w:lastRow="0" w:firstColumn="1" w:lastColumn="0" w:noHBand="0" w:noVBand="1"/>
      </w:tblPr>
      <w:tblGrid>
        <w:gridCol w:w="2122"/>
        <w:gridCol w:w="2268"/>
        <w:gridCol w:w="1755"/>
        <w:gridCol w:w="3544"/>
      </w:tblGrid>
      <w:tr w:rsidR="00FD4776" w14:paraId="6369A9CD" w14:textId="77777777" w:rsidTr="0020136F">
        <w:trPr>
          <w:trHeight w:val="20"/>
        </w:trPr>
        <w:tc>
          <w:tcPr>
            <w:tcW w:w="9689" w:type="dxa"/>
            <w:gridSpan w:val="4"/>
            <w:shd w:val="clear" w:color="auto" w:fill="D9D9D9" w:themeFill="background1" w:themeFillShade="D9"/>
          </w:tcPr>
          <w:p w14:paraId="194ABE0D" w14:textId="77777777" w:rsidR="00FD4776" w:rsidRDefault="00FD4776" w:rsidP="004D5F96">
            <w:pPr>
              <w:rPr>
                <w:b/>
                <w:bCs/>
                <w:color w:val="FFFFFF" w:themeColor="background1"/>
              </w:rPr>
            </w:pPr>
            <w:r w:rsidRPr="0020136F">
              <w:rPr>
                <w:b/>
                <w:bCs/>
                <w:color w:val="011E57"/>
                <w:sz w:val="22"/>
                <w:szCs w:val="28"/>
              </w:rPr>
              <w:t xml:space="preserve">Person’s </w:t>
            </w:r>
            <w:r w:rsidR="00CE170F">
              <w:rPr>
                <w:b/>
                <w:bCs/>
                <w:color w:val="011E57"/>
                <w:sz w:val="22"/>
                <w:szCs w:val="28"/>
              </w:rPr>
              <w:t>d</w:t>
            </w:r>
            <w:r w:rsidRPr="0020136F">
              <w:rPr>
                <w:b/>
                <w:bCs/>
                <w:color w:val="011E57"/>
                <w:sz w:val="22"/>
                <w:szCs w:val="28"/>
              </w:rPr>
              <w:t>etails</w:t>
            </w:r>
          </w:p>
        </w:tc>
      </w:tr>
      <w:tr w:rsidR="00FD4776" w14:paraId="71877736" w14:textId="77777777" w:rsidTr="2C187368">
        <w:trPr>
          <w:trHeight w:val="57"/>
        </w:trPr>
        <w:tc>
          <w:tcPr>
            <w:tcW w:w="2122" w:type="dxa"/>
          </w:tcPr>
          <w:p w14:paraId="67A3F656" w14:textId="77777777" w:rsidR="00FD4776" w:rsidRPr="00957154" w:rsidRDefault="4B1EA9CC" w:rsidP="004D5F96">
            <w:pPr>
              <w:rPr>
                <w:b/>
                <w:bCs/>
              </w:rPr>
            </w:pPr>
            <w:r w:rsidRPr="00957154">
              <w:rPr>
                <w:b/>
                <w:bCs/>
              </w:rPr>
              <w:t>Last n</w:t>
            </w:r>
            <w:r w:rsidR="00FD4776" w:rsidRPr="00957154">
              <w:rPr>
                <w:b/>
                <w:bCs/>
              </w:rPr>
              <w:t xml:space="preserve">ame </w:t>
            </w:r>
          </w:p>
        </w:tc>
        <w:tc>
          <w:tcPr>
            <w:tcW w:w="2268" w:type="dxa"/>
          </w:tcPr>
          <w:p w14:paraId="182E2B6B" w14:textId="6B2AA689" w:rsidR="00FD4776" w:rsidRPr="00957154" w:rsidRDefault="001E3E4B" w:rsidP="004D5F96">
            <w:sdt>
              <w:sdtPr>
                <w:alias w:val="Last name"/>
                <w:tag w:val="Last name"/>
                <w:id w:val="-917091716"/>
                <w:placeholder>
                  <w:docPart w:val="BE409507264644C2993E068C7F457A57"/>
                </w:placeholder>
                <w:dataBinding w:prefixMappings="xmlns:ns0='http://schemas.openxmlformats.org/officeDocument/2006/extended-properties' " w:xpath="/ns0:Properties[1]/ns0:Company[1]" w:storeItemID="{6668398D-A668-4E3E-A5EB-62B293D839F1}"/>
                <w:text/>
              </w:sdtPr>
              <w:sdtEndPr/>
              <w:sdtContent>
                <w:r w:rsidR="00F15F20">
                  <w:t>Bloggs</w:t>
                </w:r>
              </w:sdtContent>
            </w:sdt>
          </w:p>
        </w:tc>
        <w:tc>
          <w:tcPr>
            <w:tcW w:w="1755" w:type="dxa"/>
          </w:tcPr>
          <w:p w14:paraId="3E446A1C" w14:textId="77777777" w:rsidR="00FD4776" w:rsidRPr="00957154" w:rsidRDefault="00FD4776" w:rsidP="004D5F96">
            <w:pPr>
              <w:rPr>
                <w:b/>
                <w:bCs/>
              </w:rPr>
            </w:pPr>
            <w:r w:rsidRPr="00957154">
              <w:rPr>
                <w:b/>
                <w:bCs/>
              </w:rPr>
              <w:t xml:space="preserve">First </w:t>
            </w:r>
            <w:r w:rsidR="388142DA" w:rsidRPr="00957154">
              <w:rPr>
                <w:b/>
                <w:bCs/>
              </w:rPr>
              <w:t>n</w:t>
            </w:r>
            <w:r w:rsidRPr="00957154">
              <w:rPr>
                <w:b/>
                <w:bCs/>
              </w:rPr>
              <w:t>ame(s)</w:t>
            </w:r>
          </w:p>
        </w:tc>
        <w:tc>
          <w:tcPr>
            <w:tcW w:w="3544" w:type="dxa"/>
          </w:tcPr>
          <w:p w14:paraId="61A77D86" w14:textId="4EE0FDC7" w:rsidR="00FD4776" w:rsidRPr="00957154" w:rsidRDefault="001E3E4B" w:rsidP="004D5F96">
            <w:sdt>
              <w:sdtPr>
                <w:alias w:val="First name"/>
                <w:tag w:val="First name"/>
                <w:id w:val="-1043586314"/>
                <w:placeholder>
                  <w:docPart w:val="7F04C81539B34700BAC17FED25BFD0B5"/>
                </w:placeholder>
                <w:dataBinding w:prefixMappings="xmlns:ns0='http://schemas.microsoft.com/office/2006/coverPageProps' " w:xpath="/ns0:CoverPageProperties[1]/ns0:CompanyAddress[1]" w:storeItemID="{55AF091B-3C7A-41E3-B477-F2FDAA23CFDA}"/>
                <w:text/>
              </w:sdtPr>
              <w:sdtEndPr/>
              <w:sdtContent>
                <w:r w:rsidR="00F15F20">
                  <w:t>Jo</w:t>
                </w:r>
              </w:sdtContent>
            </w:sdt>
          </w:p>
        </w:tc>
      </w:tr>
      <w:tr w:rsidR="00FD4776" w14:paraId="2FDEFD0A" w14:textId="77777777" w:rsidTr="2C187368">
        <w:trPr>
          <w:trHeight w:val="57"/>
        </w:trPr>
        <w:tc>
          <w:tcPr>
            <w:tcW w:w="2122" w:type="dxa"/>
          </w:tcPr>
          <w:p w14:paraId="74F54448" w14:textId="77777777" w:rsidR="00FD4776" w:rsidRPr="00957154" w:rsidRDefault="00FD4776" w:rsidP="004D5F96">
            <w:pPr>
              <w:rPr>
                <w:b/>
                <w:bCs/>
              </w:rPr>
            </w:pPr>
            <w:r w:rsidRPr="00957154">
              <w:rPr>
                <w:b/>
                <w:bCs/>
              </w:rPr>
              <w:t>NHI Number</w:t>
            </w:r>
          </w:p>
        </w:tc>
        <w:tc>
          <w:tcPr>
            <w:tcW w:w="2268" w:type="dxa"/>
          </w:tcPr>
          <w:p w14:paraId="00496D21" w14:textId="1643EA24" w:rsidR="00FD4776" w:rsidRPr="00957154" w:rsidRDefault="001E3E4B" w:rsidP="004D5F96">
            <w:sdt>
              <w:sdtPr>
                <w:rPr>
                  <w:rFonts w:ascii="Arial" w:hAnsi="Arial" w:cs="Arial"/>
                  <w:kern w:val="0"/>
                  <w:lang w:val="en"/>
                  <w14:ligatures w14:val="none"/>
                </w:rPr>
                <w:alias w:val="NHI number"/>
                <w:tag w:val="NHI number"/>
                <w:id w:val="-2137403940"/>
                <w:placeholder>
                  <w:docPart w:val="A7ADCC7146844A1CB6F6B007266C5CED"/>
                </w:placeholder>
                <w:dataBinding w:prefixMappings="xmlns:ns0='http://schemas.openxmlformats.org/officeDocument/2006/extended-properties' " w:xpath="/ns0:Properties[1]/ns0:Manager[1]" w:storeItemID="{6668398D-A668-4E3E-A5EB-62B293D839F1}"/>
                <w:text/>
              </w:sdtPr>
              <w:sdtEndPr/>
              <w:sdtContent>
                <w:r w:rsidR="006C3D28" w:rsidRPr="006C3D28">
                  <w:rPr>
                    <w:rFonts w:ascii="Arial" w:hAnsi="Arial" w:cs="Arial"/>
                    <w:kern w:val="0"/>
                    <w:lang w:val="en"/>
                    <w14:ligatures w14:val="none"/>
                  </w:rPr>
                  <w:t>FDN222</w:t>
                </w:r>
              </w:sdtContent>
            </w:sdt>
          </w:p>
        </w:tc>
        <w:tc>
          <w:tcPr>
            <w:tcW w:w="1755" w:type="dxa"/>
          </w:tcPr>
          <w:p w14:paraId="1BEC3EEB" w14:textId="77777777" w:rsidR="00FD4776" w:rsidRPr="00957154" w:rsidRDefault="00FD4776" w:rsidP="004D5F96">
            <w:pPr>
              <w:rPr>
                <w:b/>
                <w:bCs/>
              </w:rPr>
            </w:pPr>
            <w:r w:rsidRPr="00957154">
              <w:rPr>
                <w:b/>
                <w:bCs/>
              </w:rPr>
              <w:t xml:space="preserve">Date of </w:t>
            </w:r>
            <w:r w:rsidR="00FF4634">
              <w:rPr>
                <w:b/>
                <w:bCs/>
              </w:rPr>
              <w:t>b</w:t>
            </w:r>
            <w:r w:rsidRPr="00957154">
              <w:rPr>
                <w:b/>
                <w:bCs/>
              </w:rPr>
              <w:t xml:space="preserve">irth </w:t>
            </w:r>
          </w:p>
        </w:tc>
        <w:sdt>
          <w:sdtPr>
            <w:rPr>
              <w:kern w:val="0"/>
              <w14:ligatures w14:val="none"/>
            </w:rPr>
            <w:alias w:val="Date of birth"/>
            <w:tag w:val="Date of birth"/>
            <w:id w:val="-2002414979"/>
            <w:placeholder>
              <w:docPart w:val="63CF0561DE924EA48AAB80E892C66EEA"/>
            </w:placeholder>
            <w:date w:fullDate="1972-04-30T00:00:00Z">
              <w:dateFormat w:val="d MMMM yyyy"/>
              <w:lid w:val="en-NZ"/>
              <w:storeMappedDataAs w:val="dateTime"/>
              <w:calendar w:val="gregorian"/>
            </w:date>
          </w:sdtPr>
          <w:sdtEndPr/>
          <w:sdtContent>
            <w:tc>
              <w:tcPr>
                <w:tcW w:w="3544" w:type="dxa"/>
              </w:tcPr>
              <w:p w14:paraId="51366C21" w14:textId="492BDDB6" w:rsidR="00FD4776" w:rsidRPr="00957154" w:rsidRDefault="00F67A7F" w:rsidP="004D5F96">
                <w:r>
                  <w:rPr>
                    <w:kern w:val="0"/>
                    <w14:ligatures w14:val="none"/>
                  </w:rPr>
                  <w:t>30 April 1972</w:t>
                </w:r>
              </w:p>
            </w:tc>
          </w:sdtContent>
        </w:sdt>
      </w:tr>
      <w:tr w:rsidR="00957154" w14:paraId="652841BE" w14:textId="77777777" w:rsidTr="2C187368">
        <w:trPr>
          <w:trHeight w:val="57"/>
        </w:trPr>
        <w:tc>
          <w:tcPr>
            <w:tcW w:w="2122" w:type="dxa"/>
          </w:tcPr>
          <w:p w14:paraId="189E3450" w14:textId="77777777" w:rsidR="00957154" w:rsidRPr="00957154" w:rsidRDefault="00FF4634" w:rsidP="00957154">
            <w:pPr>
              <w:rPr>
                <w:b/>
                <w:bCs/>
              </w:rPr>
            </w:pPr>
            <w:r>
              <w:rPr>
                <w:b/>
                <w:bCs/>
              </w:rPr>
              <w:t>Gender</w:t>
            </w:r>
            <w:r w:rsidR="00957154" w:rsidRPr="00957154">
              <w:rPr>
                <w:b/>
                <w:bCs/>
              </w:rPr>
              <w:t xml:space="preserve"> </w:t>
            </w:r>
          </w:p>
        </w:tc>
        <w:tc>
          <w:tcPr>
            <w:tcW w:w="2268" w:type="dxa"/>
          </w:tcPr>
          <w:sdt>
            <w:sdtPr>
              <w:alias w:val="Gender"/>
              <w:tag w:val="Gender"/>
              <w:id w:val="1279607601"/>
              <w:placeholder>
                <w:docPart w:val="DEB5540940A040C1B2BFB653F14D4CFE"/>
              </w:placeholder>
            </w:sdtPr>
            <w:sdtEndPr/>
            <w:sdtContent>
              <w:p w14:paraId="0849A613" w14:textId="72A68B8B" w:rsidR="00957154" w:rsidRPr="00957154" w:rsidRDefault="00F67A7F" w:rsidP="00957154">
                <w:r>
                  <w:t>Female</w:t>
                </w:r>
              </w:p>
            </w:sdtContent>
          </w:sdt>
        </w:tc>
        <w:tc>
          <w:tcPr>
            <w:tcW w:w="1755" w:type="dxa"/>
          </w:tcPr>
          <w:p w14:paraId="0C74E58C" w14:textId="77777777" w:rsidR="00957154" w:rsidRPr="00957154" w:rsidRDefault="00FF4634" w:rsidP="00957154">
            <w:pPr>
              <w:rPr>
                <w:b/>
                <w:bCs/>
              </w:rPr>
            </w:pPr>
            <w:r>
              <w:rPr>
                <w:b/>
                <w:bCs/>
              </w:rPr>
              <w:t>Ethnicity</w:t>
            </w:r>
          </w:p>
        </w:tc>
        <w:tc>
          <w:tcPr>
            <w:tcW w:w="3544" w:type="dxa"/>
          </w:tcPr>
          <w:p w14:paraId="7B96D9A3" w14:textId="5A3EE6EB" w:rsidR="00957154" w:rsidRPr="00957154" w:rsidRDefault="001E3E4B" w:rsidP="00957154">
            <w:sdt>
              <w:sdtPr>
                <w:rPr>
                  <w:kern w:val="0"/>
                  <w14:ligatures w14:val="none"/>
                </w:rPr>
                <w:alias w:val="Ethnicity"/>
                <w:tag w:val="Ethnicity"/>
                <w:id w:val="-1845387860"/>
                <w:placeholder>
                  <w:docPart w:val="9B4BADFFEF154193A84663E3316D256D"/>
                </w:placeholder>
                <w:text/>
              </w:sdtPr>
              <w:sdtEndPr/>
              <w:sdtContent>
                <w:r w:rsidR="00500371">
                  <w:rPr>
                    <w:kern w:val="0"/>
                    <w14:ligatures w14:val="none"/>
                  </w:rPr>
                  <w:t xml:space="preserve">NZ European </w:t>
                </w:r>
              </w:sdtContent>
            </w:sdt>
          </w:p>
        </w:tc>
      </w:tr>
      <w:tr w:rsidR="00FF4634" w14:paraId="65CB5AA4" w14:textId="77777777" w:rsidTr="2C187368">
        <w:trPr>
          <w:trHeight w:val="57"/>
        </w:trPr>
        <w:tc>
          <w:tcPr>
            <w:tcW w:w="2122" w:type="dxa"/>
          </w:tcPr>
          <w:p w14:paraId="546EF5DB" w14:textId="77777777" w:rsidR="00FF4634" w:rsidRDefault="00FF4634" w:rsidP="00957154">
            <w:pPr>
              <w:rPr>
                <w:b/>
                <w:bCs/>
              </w:rPr>
            </w:pPr>
            <w:r>
              <w:rPr>
                <w:b/>
                <w:bCs/>
              </w:rPr>
              <w:t>Email address</w:t>
            </w:r>
          </w:p>
        </w:tc>
        <w:sdt>
          <w:sdtPr>
            <w:alias w:val="Person email address"/>
            <w:tag w:val="Person email address"/>
            <w:id w:val="92521594"/>
            <w:placeholder>
              <w:docPart w:val="7BB03F752D014D94BA9A484263456F1E"/>
            </w:placeholder>
          </w:sdtPr>
          <w:sdtEndPr/>
          <w:sdtContent>
            <w:tc>
              <w:tcPr>
                <w:tcW w:w="2268" w:type="dxa"/>
              </w:tcPr>
              <w:p w14:paraId="3FDAB89C" w14:textId="450C8874" w:rsidR="00FF4634" w:rsidRPr="00957154" w:rsidRDefault="00500371" w:rsidP="00957154">
                <w:hyperlink r:id="rId11" w:history="1">
                  <w:r w:rsidRPr="00500371">
                    <w:rPr>
                      <w:rStyle w:val="Hyperlink"/>
                    </w:rPr>
                    <w:t>Bloggs.j@gmail.com</w:t>
                  </w:r>
                </w:hyperlink>
              </w:p>
            </w:tc>
          </w:sdtContent>
        </w:sdt>
        <w:tc>
          <w:tcPr>
            <w:tcW w:w="1755" w:type="dxa"/>
          </w:tcPr>
          <w:p w14:paraId="44E921A5" w14:textId="77777777" w:rsidR="00FF4634" w:rsidRDefault="00FF4634" w:rsidP="00957154">
            <w:pPr>
              <w:rPr>
                <w:b/>
                <w:bCs/>
              </w:rPr>
            </w:pPr>
            <w:r>
              <w:rPr>
                <w:b/>
                <w:bCs/>
              </w:rPr>
              <w:t>Phone</w:t>
            </w:r>
            <w:r w:rsidR="00A85B2C">
              <w:rPr>
                <w:b/>
                <w:bCs/>
              </w:rPr>
              <w:t xml:space="preserve"> number</w:t>
            </w:r>
          </w:p>
        </w:tc>
        <w:tc>
          <w:tcPr>
            <w:tcW w:w="3544" w:type="dxa"/>
          </w:tcPr>
          <w:sdt>
            <w:sdtPr>
              <w:alias w:val="Phone number"/>
              <w:tag w:val="Phone number"/>
              <w:id w:val="-1960251695"/>
              <w:placeholder>
                <w:docPart w:val="0E0D8130ED3849848F1163D635C09FA0"/>
              </w:placeholder>
            </w:sdtPr>
            <w:sdtEndPr/>
            <w:sdtContent>
              <w:p w14:paraId="3EBCA323" w14:textId="4819EE15" w:rsidR="00FF4634" w:rsidRPr="00957154" w:rsidRDefault="003B28F0" w:rsidP="00957154">
                <w:r>
                  <w:rPr>
                    <w:lang w:val="en"/>
                  </w:rPr>
                  <w:t>027 111 2222</w:t>
                </w:r>
              </w:p>
            </w:sdtContent>
          </w:sdt>
        </w:tc>
      </w:tr>
    </w:tbl>
    <w:p w14:paraId="4561391E" w14:textId="77777777" w:rsidR="00A418F9" w:rsidRDefault="00A418F9"/>
    <w:tbl>
      <w:tblPr>
        <w:tblStyle w:val="TableGrid"/>
        <w:tblW w:w="9689" w:type="dxa"/>
        <w:tblCellMar>
          <w:top w:w="57" w:type="dxa"/>
          <w:left w:w="57" w:type="dxa"/>
          <w:bottom w:w="57" w:type="dxa"/>
          <w:right w:w="57" w:type="dxa"/>
        </w:tblCellMar>
        <w:tblLook w:val="04A0" w:firstRow="1" w:lastRow="0" w:firstColumn="1" w:lastColumn="0" w:noHBand="0" w:noVBand="1"/>
      </w:tblPr>
      <w:tblGrid>
        <w:gridCol w:w="2122"/>
        <w:gridCol w:w="1275"/>
        <w:gridCol w:w="993"/>
        <w:gridCol w:w="1755"/>
        <w:gridCol w:w="3544"/>
      </w:tblGrid>
      <w:tr w:rsidR="00D7555F" w14:paraId="4B751762" w14:textId="77777777" w:rsidTr="0020136F">
        <w:trPr>
          <w:trHeight w:val="57"/>
        </w:trPr>
        <w:tc>
          <w:tcPr>
            <w:tcW w:w="9689" w:type="dxa"/>
            <w:gridSpan w:val="5"/>
            <w:shd w:val="clear" w:color="auto" w:fill="D9D9D9" w:themeFill="background1" w:themeFillShade="D9"/>
          </w:tcPr>
          <w:p w14:paraId="3DD9112F" w14:textId="77777777" w:rsidR="00D7555F" w:rsidRDefault="00D7555F" w:rsidP="00D7555F">
            <w:pPr>
              <w:rPr>
                <w:b/>
                <w:bCs/>
                <w:color w:val="FFFFFF" w:themeColor="background1"/>
              </w:rPr>
            </w:pPr>
            <w:r w:rsidRPr="0020136F">
              <w:rPr>
                <w:b/>
                <w:bCs/>
                <w:color w:val="011E57"/>
                <w:sz w:val="22"/>
                <w:szCs w:val="28"/>
              </w:rPr>
              <w:t xml:space="preserve">EMS Assessor’s </w:t>
            </w:r>
            <w:r w:rsidR="00CE170F">
              <w:rPr>
                <w:b/>
                <w:bCs/>
                <w:color w:val="011E57"/>
                <w:sz w:val="22"/>
                <w:szCs w:val="28"/>
              </w:rPr>
              <w:t>d</w:t>
            </w:r>
            <w:r w:rsidRPr="0020136F">
              <w:rPr>
                <w:b/>
                <w:bCs/>
                <w:color w:val="011E57"/>
                <w:sz w:val="22"/>
                <w:szCs w:val="28"/>
              </w:rPr>
              <w:t xml:space="preserve">etails </w:t>
            </w:r>
          </w:p>
        </w:tc>
      </w:tr>
      <w:tr w:rsidR="00D7555F" w14:paraId="6E1A76CE" w14:textId="77777777" w:rsidTr="2C187368">
        <w:trPr>
          <w:trHeight w:val="57"/>
        </w:trPr>
        <w:tc>
          <w:tcPr>
            <w:tcW w:w="2122" w:type="dxa"/>
          </w:tcPr>
          <w:p w14:paraId="660EE63D" w14:textId="77777777" w:rsidR="00D7555F" w:rsidRPr="00260DB5" w:rsidRDefault="00957154" w:rsidP="00D7555F">
            <w:pPr>
              <w:rPr>
                <w:b/>
                <w:bCs/>
              </w:rPr>
            </w:pPr>
            <w:r>
              <w:rPr>
                <w:b/>
                <w:bCs/>
              </w:rPr>
              <w:t>Assessor n</w:t>
            </w:r>
            <w:r w:rsidR="00D7555F" w:rsidRPr="00260DB5">
              <w:rPr>
                <w:b/>
                <w:bCs/>
              </w:rPr>
              <w:t xml:space="preserve">ame </w:t>
            </w:r>
          </w:p>
        </w:tc>
        <w:sdt>
          <w:sdtPr>
            <w:rPr>
              <w:kern w:val="0"/>
              <w14:ligatures w14:val="none"/>
            </w:rPr>
            <w:alias w:val="Assessor name"/>
            <w:tag w:val="Assessor name"/>
            <w:id w:val="-1284267434"/>
            <w:placeholder>
              <w:docPart w:val="CA1F78F9602B4E54BA4630B888497C39"/>
            </w:placeholder>
            <w:text/>
          </w:sdtPr>
          <w:sdtEndPr/>
          <w:sdtContent>
            <w:tc>
              <w:tcPr>
                <w:tcW w:w="2268" w:type="dxa"/>
                <w:gridSpan w:val="2"/>
              </w:tcPr>
              <w:p w14:paraId="64A3919E" w14:textId="4E991704" w:rsidR="00D7555F" w:rsidRDefault="000F2BE5" w:rsidP="00D7555F">
                <w:r w:rsidRPr="0006269C">
                  <w:rPr>
                    <w:kern w:val="0"/>
                    <w14:ligatures w14:val="none"/>
                  </w:rPr>
                  <w:t>Rachel Clooney</w:t>
                </w:r>
              </w:p>
            </w:tc>
          </w:sdtContent>
        </w:sdt>
        <w:tc>
          <w:tcPr>
            <w:tcW w:w="1755" w:type="dxa"/>
          </w:tcPr>
          <w:p w14:paraId="721643F8" w14:textId="77777777" w:rsidR="00D7555F" w:rsidRPr="000A0DD8" w:rsidRDefault="00D7555F" w:rsidP="00D7555F">
            <w:pPr>
              <w:rPr>
                <w:b/>
                <w:bCs/>
              </w:rPr>
            </w:pPr>
            <w:r>
              <w:rPr>
                <w:b/>
                <w:bCs/>
              </w:rPr>
              <w:t xml:space="preserve">AEA </w:t>
            </w:r>
            <w:r w:rsidR="00DA0800">
              <w:rPr>
                <w:b/>
                <w:bCs/>
              </w:rPr>
              <w:t>number</w:t>
            </w:r>
          </w:p>
        </w:tc>
        <w:sdt>
          <w:sdtPr>
            <w:rPr>
              <w:kern w:val="0"/>
              <w14:ligatures w14:val="none"/>
            </w:rPr>
            <w:alias w:val="AEA number"/>
            <w:tag w:val="AEA number"/>
            <w:id w:val="401793557"/>
            <w:placeholder>
              <w:docPart w:val="14024BED79FF4FD5ACD4423E78514A40"/>
            </w:placeholder>
            <w:text/>
          </w:sdtPr>
          <w:sdtEndPr/>
          <w:sdtContent>
            <w:tc>
              <w:tcPr>
                <w:tcW w:w="3544" w:type="dxa"/>
              </w:tcPr>
              <w:p w14:paraId="5B3A7EAC" w14:textId="289FACB4" w:rsidR="00D7555F" w:rsidRDefault="000F2BE5" w:rsidP="00D7555F">
                <w:r w:rsidRPr="000F2BE5">
                  <w:rPr>
                    <w:kern w:val="0"/>
                    <w14:ligatures w14:val="none"/>
                  </w:rPr>
                  <w:t>RC1112223</w:t>
                </w:r>
              </w:p>
            </w:tc>
          </w:sdtContent>
        </w:sdt>
      </w:tr>
      <w:tr w:rsidR="0081661E" w14:paraId="0CD5CF2C" w14:textId="77777777" w:rsidTr="2C187368">
        <w:trPr>
          <w:trHeight w:val="57"/>
        </w:trPr>
        <w:tc>
          <w:tcPr>
            <w:tcW w:w="2122" w:type="dxa"/>
          </w:tcPr>
          <w:p w14:paraId="084CB360" w14:textId="77777777" w:rsidR="0081661E" w:rsidRPr="00260DB5" w:rsidRDefault="0081661E" w:rsidP="0081661E">
            <w:pPr>
              <w:rPr>
                <w:b/>
                <w:bCs/>
              </w:rPr>
            </w:pPr>
            <w:r w:rsidRPr="00260DB5">
              <w:rPr>
                <w:b/>
                <w:bCs/>
              </w:rPr>
              <w:t xml:space="preserve">Phone Number </w:t>
            </w:r>
          </w:p>
        </w:tc>
        <w:tc>
          <w:tcPr>
            <w:tcW w:w="2268" w:type="dxa"/>
            <w:gridSpan w:val="2"/>
          </w:tcPr>
          <w:sdt>
            <w:sdtPr>
              <w:id w:val="-627163859"/>
              <w:placeholder>
                <w:docPart w:val="A092610870E14C9685BAE0DD08B52230"/>
              </w:placeholder>
            </w:sdtPr>
            <w:sdtEndPr/>
            <w:sdtContent>
              <w:p w14:paraId="018A2B24" w14:textId="02DAF3B4" w:rsidR="0081661E" w:rsidRDefault="0081661E" w:rsidP="0081661E">
                <w:r>
                  <w:t>027 222 3333</w:t>
                </w:r>
              </w:p>
            </w:sdtContent>
          </w:sdt>
        </w:tc>
        <w:tc>
          <w:tcPr>
            <w:tcW w:w="1755" w:type="dxa"/>
          </w:tcPr>
          <w:p w14:paraId="2CA5BF93" w14:textId="77777777" w:rsidR="0081661E" w:rsidRDefault="0081661E" w:rsidP="0081661E">
            <w:r>
              <w:rPr>
                <w:b/>
                <w:bCs/>
              </w:rPr>
              <w:t>Email Address</w:t>
            </w:r>
            <w:r w:rsidRPr="00260DB5">
              <w:rPr>
                <w:b/>
                <w:bCs/>
              </w:rPr>
              <w:t xml:space="preserve"> </w:t>
            </w:r>
          </w:p>
        </w:tc>
        <w:sdt>
          <w:sdtPr>
            <w:alias w:val="Assessor email address"/>
            <w:tag w:val="Assessor email address"/>
            <w:id w:val="-108211617"/>
            <w:placeholder>
              <w:docPart w:val="861FEA3AC94944D686E579253E8B7831"/>
            </w:placeholder>
          </w:sdtPr>
          <w:sdtEndPr/>
          <w:sdtContent>
            <w:tc>
              <w:tcPr>
                <w:tcW w:w="3544" w:type="dxa"/>
                <w:vAlign w:val="center"/>
              </w:tcPr>
              <w:p w14:paraId="6DB3266B" w14:textId="06C14AF6" w:rsidR="0081661E" w:rsidRDefault="00BB5F19" w:rsidP="0081661E">
                <w:hyperlink r:id="rId12" w:history="1">
                  <w:r w:rsidRPr="00BB5F19">
                    <w:rPr>
                      <w:rStyle w:val="Hyperlink"/>
                    </w:rPr>
                    <w:t>clooney.r@hotmail.com</w:t>
                  </w:r>
                </w:hyperlink>
              </w:p>
            </w:tc>
          </w:sdtContent>
        </w:sdt>
      </w:tr>
      <w:tr w:rsidR="0081661E" w14:paraId="6A3A6E86" w14:textId="77777777" w:rsidTr="2C187368">
        <w:trPr>
          <w:trHeight w:val="57"/>
        </w:trPr>
        <w:tc>
          <w:tcPr>
            <w:tcW w:w="3397" w:type="dxa"/>
            <w:gridSpan w:val="2"/>
          </w:tcPr>
          <w:p w14:paraId="01798342" w14:textId="77777777" w:rsidR="0081661E" w:rsidRDefault="0081661E" w:rsidP="0081661E">
            <w:pPr>
              <w:rPr>
                <w:b/>
                <w:bCs/>
              </w:rPr>
            </w:pPr>
            <w:r>
              <w:rPr>
                <w:b/>
                <w:bCs/>
              </w:rPr>
              <w:t>Accreditation</w:t>
            </w:r>
          </w:p>
        </w:tc>
        <w:sdt>
          <w:sdtPr>
            <w:rPr>
              <w:rFonts w:cs="Poppins"/>
            </w:rPr>
            <w:alias w:val="Assessor accreditation"/>
            <w:tag w:val="Assessor accreditation"/>
            <w:id w:val="-1124616845"/>
            <w:placeholder>
              <w:docPart w:val="2BCACB6A61B542469629EBBC69C024F7"/>
            </w:placeholder>
            <w:dropDownList>
              <w:listItem w:value="Choose an item."/>
              <w:listItem w:displayText="WMPML1" w:value="WMPML1"/>
              <w:listItem w:displayText="WMPML1P" w:value="WMPML1P"/>
              <w:listItem w:displayText="WMPML1-lying" w:value="WMPML1-lying"/>
              <w:listItem w:displayText="WMPML2" w:value="WMPML2"/>
              <w:listItem w:displayText="WMPML2P" w:value="WMPML2P"/>
              <w:listItem w:displayText="WMPML2-CCF" w:value="WMPML2-CCF"/>
            </w:dropDownList>
          </w:sdtPr>
          <w:sdtEndPr/>
          <w:sdtContent>
            <w:tc>
              <w:tcPr>
                <w:tcW w:w="6292" w:type="dxa"/>
                <w:gridSpan w:val="3"/>
              </w:tcPr>
              <w:p w14:paraId="2DAD3E43" w14:textId="0E979E48" w:rsidR="0081661E" w:rsidRDefault="00BB5F19" w:rsidP="0081661E">
                <w:r>
                  <w:rPr>
                    <w:rFonts w:cs="Poppins"/>
                  </w:rPr>
                  <w:t>WMPML2</w:t>
                </w:r>
              </w:p>
            </w:tc>
          </w:sdtContent>
        </w:sdt>
      </w:tr>
      <w:tr w:rsidR="0081661E" w14:paraId="16B0788B" w14:textId="77777777" w:rsidTr="2C187368">
        <w:trPr>
          <w:trHeight w:val="57"/>
        </w:trPr>
        <w:tc>
          <w:tcPr>
            <w:tcW w:w="3397" w:type="dxa"/>
            <w:gridSpan w:val="2"/>
          </w:tcPr>
          <w:p w14:paraId="5EAEFC62" w14:textId="77777777" w:rsidR="0081661E" w:rsidRDefault="0081661E" w:rsidP="0081661E">
            <w:pPr>
              <w:rPr>
                <w:b/>
                <w:bCs/>
              </w:rPr>
            </w:pPr>
            <w:r>
              <w:rPr>
                <w:b/>
                <w:bCs/>
              </w:rPr>
              <w:t>Preferred method of contact</w:t>
            </w:r>
          </w:p>
        </w:tc>
        <w:sdt>
          <w:sdtPr>
            <w:alias w:val="Preferred contact method"/>
            <w:tag w:val="Preferred contact method"/>
            <w:id w:val="-124089227"/>
            <w:placeholder>
              <w:docPart w:val="A103D18ECA40424C816D7F07EEC106F7"/>
            </w:placeholder>
            <w:comboBox>
              <w:listItem w:value="Choose an item."/>
              <w:listItem w:displayText="Email" w:value="Email"/>
              <w:listItem w:displayText="Phone" w:value="Phone"/>
            </w:comboBox>
          </w:sdtPr>
          <w:sdtEndPr/>
          <w:sdtContent>
            <w:tc>
              <w:tcPr>
                <w:tcW w:w="6292" w:type="dxa"/>
                <w:gridSpan w:val="3"/>
              </w:tcPr>
              <w:p w14:paraId="7A151AC2" w14:textId="385F3355" w:rsidR="0081661E" w:rsidRDefault="00BB5F19" w:rsidP="0081661E">
                <w:r>
                  <w:t>Email</w:t>
                </w:r>
              </w:p>
            </w:tc>
          </w:sdtContent>
        </w:sdt>
      </w:tr>
      <w:tr w:rsidR="0081661E" w14:paraId="0AAD6C0B" w14:textId="77777777" w:rsidTr="2C187368">
        <w:trPr>
          <w:trHeight w:val="57"/>
        </w:trPr>
        <w:tc>
          <w:tcPr>
            <w:tcW w:w="3397" w:type="dxa"/>
            <w:gridSpan w:val="2"/>
          </w:tcPr>
          <w:p w14:paraId="0B0D2DE9" w14:textId="77777777" w:rsidR="0081661E" w:rsidRDefault="0081661E" w:rsidP="0081661E">
            <w:pPr>
              <w:rPr>
                <w:b/>
                <w:bCs/>
              </w:rPr>
            </w:pPr>
            <w:r>
              <w:rPr>
                <w:b/>
                <w:bCs/>
              </w:rPr>
              <w:t>Preferred time/day for contact</w:t>
            </w:r>
          </w:p>
        </w:tc>
        <w:sdt>
          <w:sdtPr>
            <w:alias w:val="Preferred time for contact"/>
            <w:tag w:val="Preferred time for contact"/>
            <w:id w:val="-198696225"/>
            <w:placeholder>
              <w:docPart w:val="566F2431AFC34F58B58BB6FC3FCAC381"/>
            </w:placeholder>
          </w:sdtPr>
          <w:sdtEndPr/>
          <w:sdtContent>
            <w:tc>
              <w:tcPr>
                <w:tcW w:w="6292" w:type="dxa"/>
                <w:gridSpan w:val="3"/>
              </w:tcPr>
              <w:p w14:paraId="13A70D14" w14:textId="25BA5A47" w:rsidR="0081661E" w:rsidRDefault="001E3E4B" w:rsidP="0081661E">
                <w:sdt>
                  <w:sdtPr>
                    <w:id w:val="1700668275"/>
                    <w:placeholder>
                      <w:docPart w:val="3D90027EF7EA4000858248AFF41AC688"/>
                    </w:placeholder>
                  </w:sdtPr>
                  <w:sdtEndPr/>
                  <w:sdtContent>
                    <w:r w:rsidR="004637AB">
                      <w:t xml:space="preserve">Morning first thing </w:t>
                    </w:r>
                  </w:sdtContent>
                </w:sdt>
                <w:r w:rsidR="004637AB">
                  <w:t>Monday, Wednesday and Fridays</w:t>
                </w:r>
              </w:p>
            </w:tc>
          </w:sdtContent>
        </w:sdt>
      </w:tr>
    </w:tbl>
    <w:p w14:paraId="3A16A92E" w14:textId="77777777" w:rsidR="00A418F9" w:rsidRDefault="00A418F9"/>
    <w:p w14:paraId="4B968529" w14:textId="77777777" w:rsidR="00C1175F" w:rsidRDefault="00C1175F"/>
    <w:tbl>
      <w:tblPr>
        <w:tblStyle w:val="TableGrid"/>
        <w:tblW w:w="9689" w:type="dxa"/>
        <w:tblCellMar>
          <w:top w:w="57" w:type="dxa"/>
          <w:left w:w="57" w:type="dxa"/>
          <w:bottom w:w="57" w:type="dxa"/>
          <w:right w:w="57" w:type="dxa"/>
        </w:tblCellMar>
        <w:tblLook w:val="04A0" w:firstRow="1" w:lastRow="0" w:firstColumn="1" w:lastColumn="0" w:noHBand="0" w:noVBand="1"/>
      </w:tblPr>
      <w:tblGrid>
        <w:gridCol w:w="3397"/>
        <w:gridCol w:w="6292"/>
      </w:tblGrid>
      <w:tr w:rsidR="00FF4634" w14:paraId="4A88071F" w14:textId="77777777">
        <w:trPr>
          <w:trHeight w:val="57"/>
        </w:trPr>
        <w:tc>
          <w:tcPr>
            <w:tcW w:w="9689" w:type="dxa"/>
            <w:gridSpan w:val="2"/>
            <w:shd w:val="clear" w:color="auto" w:fill="D9D9D9" w:themeFill="background1" w:themeFillShade="D9"/>
          </w:tcPr>
          <w:p w14:paraId="1265129F" w14:textId="77777777" w:rsidR="00FF4634" w:rsidRDefault="00FF4634">
            <w:pPr>
              <w:rPr>
                <w:b/>
                <w:bCs/>
                <w:color w:val="FFFFFF" w:themeColor="background1"/>
              </w:rPr>
            </w:pPr>
            <w:r>
              <w:rPr>
                <w:b/>
                <w:bCs/>
                <w:color w:val="011E57"/>
                <w:sz w:val="22"/>
                <w:szCs w:val="28"/>
              </w:rPr>
              <w:lastRenderedPageBreak/>
              <w:t>Eligibility</w:t>
            </w:r>
          </w:p>
        </w:tc>
      </w:tr>
      <w:tr w:rsidR="00FF4634" w14:paraId="6C55EE6A" w14:textId="77777777" w:rsidTr="00FF4634">
        <w:trPr>
          <w:trHeight w:val="57"/>
        </w:trPr>
        <w:tc>
          <w:tcPr>
            <w:tcW w:w="3397" w:type="dxa"/>
          </w:tcPr>
          <w:p w14:paraId="5F86144A" w14:textId="77777777" w:rsidR="00FF4634" w:rsidRPr="00260DB5" w:rsidRDefault="00FF4634">
            <w:pPr>
              <w:rPr>
                <w:b/>
                <w:bCs/>
              </w:rPr>
            </w:pPr>
            <w:r>
              <w:rPr>
                <w:b/>
                <w:bCs/>
              </w:rPr>
              <w:t>Primary diagnosis</w:t>
            </w:r>
          </w:p>
        </w:tc>
        <w:tc>
          <w:tcPr>
            <w:tcW w:w="6292" w:type="dxa"/>
          </w:tcPr>
          <w:sdt>
            <w:sdtPr>
              <w:alias w:val="Primary diagnosis"/>
              <w:tag w:val="Primary diagnosis"/>
              <w:id w:val="-1823113311"/>
              <w:placeholder>
                <w:docPart w:val="2CCC31C3999D45F3A7D736ACB1BEEB33"/>
              </w:placeholder>
              <w:comboBox>
                <w:listItem w:value="Choose an item."/>
                <w:listItem w:displayText="Cerebral Palsy" w:value="Cerebral Palsy"/>
                <w:listItem w:displayText="Muscular Dystrophy" w:value="Muscular Dystrophy"/>
                <w:listItem w:displayText="Multiple Sclerosis" w:value="Multiple Sclerosis"/>
              </w:comboBox>
            </w:sdtPr>
            <w:sdtEndPr/>
            <w:sdtContent>
              <w:p w14:paraId="35C54788" w14:textId="7CDDF59E" w:rsidR="00FF4634" w:rsidRDefault="00A71085">
                <w:r>
                  <w:t>Multiple Sclerosis</w:t>
                </w:r>
              </w:p>
            </w:sdtContent>
          </w:sdt>
        </w:tc>
      </w:tr>
      <w:tr w:rsidR="00FF4634" w14:paraId="29DDF25A" w14:textId="77777777" w:rsidTr="00FF4634">
        <w:trPr>
          <w:trHeight w:val="57"/>
        </w:trPr>
        <w:tc>
          <w:tcPr>
            <w:tcW w:w="3397" w:type="dxa"/>
          </w:tcPr>
          <w:p w14:paraId="37A859AF" w14:textId="77777777" w:rsidR="00FF4634" w:rsidRDefault="00FF4634">
            <w:pPr>
              <w:rPr>
                <w:b/>
                <w:bCs/>
              </w:rPr>
            </w:pPr>
            <w:r>
              <w:rPr>
                <w:b/>
                <w:bCs/>
              </w:rPr>
              <w:t>Coexisting condition or other</w:t>
            </w:r>
          </w:p>
        </w:tc>
        <w:sdt>
          <w:sdtPr>
            <w:alias w:val="Coexisting condition"/>
            <w:tag w:val="Coexisting condition"/>
            <w:id w:val="421762396"/>
            <w:placeholder>
              <w:docPart w:val="0E38AE33006546A38AD8E7C09559EE84"/>
            </w:placeholder>
            <w:showingPlcHdr/>
            <w:text/>
          </w:sdtPr>
          <w:sdtEndPr/>
          <w:sdtContent>
            <w:tc>
              <w:tcPr>
                <w:tcW w:w="6292" w:type="dxa"/>
              </w:tcPr>
              <w:p w14:paraId="50856E1B" w14:textId="3DD998B8" w:rsidR="00FF4634" w:rsidRDefault="007F3D50">
                <w:r w:rsidRPr="007E3B54">
                  <w:rPr>
                    <w:rStyle w:val="PlaceholderText"/>
                  </w:rPr>
                  <w:t>Click or tap here to enter text.</w:t>
                </w:r>
              </w:p>
            </w:tc>
          </w:sdtContent>
        </w:sdt>
      </w:tr>
      <w:tr w:rsidR="00FF4634" w14:paraId="34412348" w14:textId="77777777" w:rsidTr="00FF4634">
        <w:trPr>
          <w:trHeight w:val="57"/>
        </w:trPr>
        <w:tc>
          <w:tcPr>
            <w:tcW w:w="3397" w:type="dxa"/>
          </w:tcPr>
          <w:p w14:paraId="42A739CA" w14:textId="77777777" w:rsidR="00FF4634" w:rsidRPr="00260DB5" w:rsidRDefault="00FF4634">
            <w:pPr>
              <w:rPr>
                <w:b/>
                <w:bCs/>
              </w:rPr>
            </w:pPr>
            <w:r>
              <w:rPr>
                <w:b/>
                <w:bCs/>
              </w:rPr>
              <w:t>Resides</w:t>
            </w:r>
          </w:p>
        </w:tc>
        <w:tc>
          <w:tcPr>
            <w:tcW w:w="6292" w:type="dxa"/>
          </w:tcPr>
          <w:sdt>
            <w:sdtPr>
              <w:alias w:val="Residence"/>
              <w:tag w:val="Residence"/>
              <w:id w:val="572860629"/>
              <w:placeholder>
                <w:docPart w:val="8986751A32424B2BBB3FA47A5A8CC9FE"/>
              </w:placeholder>
              <w:comboBox>
                <w:listItem w:value="Choose an item."/>
                <w:listItem w:displayText="Own home" w:value="Own home"/>
                <w:listItem w:displayText="Council property" w:value="Council property"/>
                <w:listItem w:displayText="Retirement village" w:value="Retirement village"/>
                <w:listItem w:displayText="Kāinga Ora home" w:value="Kāinga Ora home"/>
                <w:listItem w:displayText="Private rental" w:value="Private rental"/>
                <w:listItem w:displayText="Under 65 residential care" w:value="Under 65 residential care"/>
                <w:listItem w:displayText="65+ residential care" w:value="65+ residential care"/>
              </w:comboBox>
            </w:sdtPr>
            <w:sdtEndPr/>
            <w:sdtContent>
              <w:p w14:paraId="2460E515" w14:textId="18D5C387" w:rsidR="00FF4634" w:rsidRDefault="00A71085">
                <w:r>
                  <w:t>Own home</w:t>
                </w:r>
              </w:p>
            </w:sdtContent>
          </w:sdt>
        </w:tc>
      </w:tr>
    </w:tbl>
    <w:p w14:paraId="41F35407" w14:textId="77777777" w:rsidR="00C1677C" w:rsidRDefault="00C1677C" w:rsidP="00FF4634"/>
    <w:p w14:paraId="2EEB6656" w14:textId="77777777" w:rsidR="00FF4634" w:rsidRPr="00823FBB" w:rsidRDefault="00FF4634" w:rsidP="00FF4634">
      <w:pPr>
        <w:pStyle w:val="Heading3"/>
      </w:pPr>
      <w:r w:rsidRPr="00823FBB">
        <w:t xml:space="preserve">Explanation of Situation </w:t>
      </w:r>
    </w:p>
    <w:p w14:paraId="17C1CA43" w14:textId="77777777" w:rsidR="003F0994" w:rsidRDefault="003F0994" w:rsidP="003628DC">
      <w:pPr>
        <w:pStyle w:val="Heading4"/>
      </w:pPr>
      <w:r w:rsidRPr="007E4CD5">
        <w:t>Person’s</w:t>
      </w:r>
      <w:r>
        <w:t xml:space="preserve"> goals</w:t>
      </w:r>
    </w:p>
    <w:p w14:paraId="007917BA" w14:textId="77777777" w:rsidR="00602B95" w:rsidRPr="003628DC" w:rsidRDefault="007E4CD5" w:rsidP="003628DC">
      <w:pPr>
        <w:keepNext/>
        <w:keepLines/>
        <w:rPr>
          <w:rStyle w:val="Heading6Char"/>
          <w:sz w:val="18"/>
          <w:szCs w:val="18"/>
        </w:rPr>
      </w:pPr>
      <w:r w:rsidRPr="007E4CD5">
        <w:rPr>
          <w:rStyle w:val="Heading6Char"/>
          <w:i w:val="0"/>
          <w:iCs w:val="0"/>
          <w:sz w:val="18"/>
          <w:szCs w:val="18"/>
        </w:rPr>
        <w:t>Please list the five goals identified in the WATCh or WATCh-Ad</w:t>
      </w:r>
      <w:r>
        <w:rPr>
          <w:rStyle w:val="Heading6Char"/>
          <w:i w:val="0"/>
          <w:iCs w:val="0"/>
          <w:sz w:val="18"/>
          <w:szCs w:val="18"/>
        </w:rPr>
        <w:t>.</w:t>
      </w:r>
    </w:p>
    <w:sdt>
      <w:sdtPr>
        <w:rPr>
          <w:iCs/>
        </w:rPr>
        <w:alias w:val="Goals"/>
        <w:tag w:val="Goals"/>
        <w:id w:val="-1561399568"/>
        <w:placeholder>
          <w:docPart w:val="16263AE5BD9D490F80F4896F0ED3955A"/>
        </w:placeholder>
      </w:sdtPr>
      <w:sdtEndPr/>
      <w:sdtContent>
        <w:sdt>
          <w:sdtPr>
            <w:rPr>
              <w:iCs/>
            </w:rPr>
            <w:alias w:val="Goals"/>
            <w:tag w:val="Goals"/>
            <w:id w:val="2042232296"/>
            <w:placeholder>
              <w:docPart w:val="68541B4273784A67A783EC27482C9B8D"/>
            </w:placeholder>
          </w:sdtPr>
          <w:sdtEndPr/>
          <w:sdtContent>
            <w:sdt>
              <w:sdtPr>
                <w:rPr>
                  <w:iCs/>
                </w:rPr>
                <w:alias w:val="Goals"/>
                <w:tag w:val="Goals"/>
                <w:id w:val="2056739032"/>
                <w:placeholder>
                  <w:docPart w:val="CBB5C1A466E8439B89E16D4A00513475"/>
                </w:placeholder>
              </w:sdtPr>
              <w:sdtEndPr/>
              <w:sdtContent>
                <w:p w14:paraId="4D19516C" w14:textId="77777777" w:rsidR="00857038" w:rsidRPr="00303601" w:rsidRDefault="00857038" w:rsidP="00857038">
                  <w:pPr>
                    <w:rPr>
                      <w:rFonts w:eastAsia="Segoe UI"/>
                    </w:rPr>
                  </w:pPr>
                  <w:r w:rsidRPr="00303601">
                    <w:rPr>
                      <w:rFonts w:eastAsia="Segoe UI"/>
                      <w:b/>
                      <w:bCs/>
                      <w:i/>
                    </w:rPr>
                    <w:t>Happiness</w:t>
                  </w:r>
                  <w:r w:rsidRPr="00303601">
                    <w:rPr>
                      <w:rFonts w:eastAsia="Segoe UI"/>
                    </w:rPr>
                    <w:br/>
                    <w:t>To be able to get out and spend time in nature again, as this supports my wellbeing and happiness.</w:t>
                  </w:r>
                </w:p>
                <w:p w14:paraId="5F558D99" w14:textId="77777777" w:rsidR="00857038" w:rsidRPr="00303601" w:rsidRDefault="00857038" w:rsidP="00857038">
                  <w:pPr>
                    <w:rPr>
                      <w:rFonts w:eastAsia="Segoe UI"/>
                    </w:rPr>
                  </w:pPr>
                  <w:r w:rsidRPr="00303601">
                    <w:rPr>
                      <w:rFonts w:eastAsia="Segoe UI"/>
                      <w:b/>
                      <w:bCs/>
                      <w:i/>
                    </w:rPr>
                    <w:t xml:space="preserve">Communication </w:t>
                  </w:r>
                  <w:r w:rsidRPr="00303601">
                    <w:rPr>
                      <w:rFonts w:eastAsia="Segoe UI"/>
                      <w:b/>
                      <w:i/>
                    </w:rPr>
                    <w:br/>
                  </w:r>
                  <w:r w:rsidRPr="00303601">
                    <w:rPr>
                      <w:rFonts w:eastAsia="Segoe UI"/>
                    </w:rPr>
                    <w:t>To be at eye level when talking with others so I can comfortably communicate and feel included in conversations, particularly at club and social gatherings.</w:t>
                  </w:r>
                </w:p>
                <w:p w14:paraId="70261FF7" w14:textId="77777777" w:rsidR="00857038" w:rsidRPr="00303601" w:rsidRDefault="00857038" w:rsidP="00857038">
                  <w:pPr>
                    <w:rPr>
                      <w:rFonts w:eastAsia="Segoe UI"/>
                    </w:rPr>
                  </w:pPr>
                  <w:r w:rsidRPr="00303601">
                    <w:rPr>
                      <w:rFonts w:eastAsia="Segoe UI"/>
                      <w:b/>
                      <w:bCs/>
                      <w:i/>
                    </w:rPr>
                    <w:t>Self</w:t>
                  </w:r>
                  <w:r w:rsidRPr="00303601">
                    <w:rPr>
                      <w:rFonts w:eastAsia="Segoe UI"/>
                      <w:b/>
                      <w:bCs/>
                      <w:i/>
                    </w:rPr>
                    <w:noBreakHyphen/>
                    <w:t>esteem and confidence</w:t>
                  </w:r>
                  <w:r w:rsidRPr="00303601">
                    <w:rPr>
                      <w:rFonts w:eastAsia="Segoe UI"/>
                    </w:rPr>
                    <w:br/>
                    <w:t>To return to cooking some meals for Doug, which will help me feel more confident and that I am contributing to our marriage.</w:t>
                  </w:r>
                </w:p>
                <w:p w14:paraId="01A52A77" w14:textId="77777777" w:rsidR="00857038" w:rsidRPr="00303601" w:rsidRDefault="00857038" w:rsidP="00857038">
                  <w:pPr>
                    <w:rPr>
                      <w:rFonts w:eastAsia="Segoe UI"/>
                    </w:rPr>
                  </w:pPr>
                  <w:r w:rsidRPr="00303601">
                    <w:rPr>
                      <w:rFonts w:eastAsia="Segoe UI"/>
                      <w:b/>
                      <w:bCs/>
                      <w:i/>
                    </w:rPr>
                    <w:t>Activities and hobbies</w:t>
                  </w:r>
                  <w:r w:rsidRPr="00303601">
                    <w:rPr>
                      <w:rFonts w:eastAsia="Segoe UI"/>
                      <w:b/>
                      <w:i/>
                    </w:rPr>
                    <w:br/>
                  </w:r>
                  <w:r w:rsidRPr="00303601">
                    <w:rPr>
                      <w:rFonts w:eastAsia="Segoe UI"/>
                    </w:rPr>
                    <w:t>To be able to go on walks with Doug on local walkways for enjoyment and shared activity.</w:t>
                  </w:r>
                </w:p>
                <w:p w14:paraId="408FF491" w14:textId="44E88DF7" w:rsidR="003F0994" w:rsidRPr="00665D19" w:rsidRDefault="00857038" w:rsidP="00665D19">
                  <w:pPr>
                    <w:rPr>
                      <w:rFonts w:eastAsia="Segoe UI"/>
                    </w:rPr>
                  </w:pPr>
                  <w:r w:rsidRPr="00303601">
                    <w:rPr>
                      <w:rFonts w:eastAsia="Segoe UI"/>
                      <w:b/>
                      <w:bCs/>
                      <w:i/>
                    </w:rPr>
                    <w:t xml:space="preserve">Work </w:t>
                  </w:r>
                  <w:r w:rsidRPr="00303601">
                    <w:rPr>
                      <w:rFonts w:eastAsia="Segoe UI"/>
                      <w:b/>
                      <w:i/>
                    </w:rPr>
                    <w:br/>
                  </w:r>
                  <w:r w:rsidRPr="00303601">
                    <w:rPr>
                      <w:rFonts w:eastAsia="Segoe UI"/>
                    </w:rPr>
                    <w:t>To be able to independently travel to the local school so I can participate in volunteer work there.</w:t>
                  </w:r>
                </w:p>
              </w:sdtContent>
            </w:sdt>
          </w:sdtContent>
        </w:sdt>
      </w:sdtContent>
    </w:sdt>
    <w:p w14:paraId="6DA628C7" w14:textId="77777777" w:rsidR="003F0994" w:rsidRDefault="003F0994" w:rsidP="003628DC">
      <w:pPr>
        <w:pStyle w:val="Heading4"/>
      </w:pPr>
      <w:r w:rsidRPr="003F0994">
        <w:t>Background information</w:t>
      </w:r>
    </w:p>
    <w:p w14:paraId="1A775840" w14:textId="77777777" w:rsidR="00A7039B" w:rsidRPr="003628DC" w:rsidRDefault="00A7039B" w:rsidP="003628DC">
      <w:pPr>
        <w:keepNext/>
        <w:keepLines/>
        <w:rPr>
          <w:rStyle w:val="Heading6Char"/>
          <w:i w:val="0"/>
          <w:iCs w:val="0"/>
          <w:sz w:val="18"/>
          <w:szCs w:val="18"/>
        </w:rPr>
      </w:pPr>
      <w:r>
        <w:rPr>
          <w:rStyle w:val="Heading6Char"/>
          <w:i w:val="0"/>
          <w:iCs w:val="0"/>
          <w:sz w:val="18"/>
          <w:szCs w:val="18"/>
        </w:rPr>
        <w:t>Describe the person’s living situation, whānau</w:t>
      </w:r>
      <w:r w:rsidR="79514B76" w:rsidRPr="6762B3AF">
        <w:rPr>
          <w:rStyle w:val="Heading6Char"/>
          <w:i w:val="0"/>
          <w:iCs w:val="0"/>
          <w:sz w:val="18"/>
          <w:szCs w:val="18"/>
        </w:rPr>
        <w:t>, formal</w:t>
      </w:r>
      <w:r>
        <w:rPr>
          <w:rStyle w:val="Heading6Char"/>
          <w:i w:val="0"/>
          <w:iCs w:val="0"/>
          <w:sz w:val="18"/>
          <w:szCs w:val="18"/>
        </w:rPr>
        <w:t xml:space="preserve"> support, roles, any </w:t>
      </w:r>
      <w:r w:rsidR="7E137573" w:rsidRPr="6762B3AF">
        <w:rPr>
          <w:rStyle w:val="Heading6Char"/>
          <w:i w:val="0"/>
          <w:iCs w:val="0"/>
          <w:sz w:val="18"/>
          <w:szCs w:val="18"/>
        </w:rPr>
        <w:t xml:space="preserve">physical </w:t>
      </w:r>
      <w:r w:rsidR="46398BCB" w:rsidRPr="6762B3AF">
        <w:rPr>
          <w:rStyle w:val="Heading6Char"/>
          <w:i w:val="0"/>
          <w:iCs w:val="0"/>
          <w:sz w:val="18"/>
          <w:szCs w:val="18"/>
        </w:rPr>
        <w:t>and/</w:t>
      </w:r>
      <w:r w:rsidR="7E137573" w:rsidRPr="6762B3AF">
        <w:rPr>
          <w:rStyle w:val="Heading6Char"/>
          <w:i w:val="0"/>
          <w:iCs w:val="0"/>
          <w:sz w:val="18"/>
          <w:szCs w:val="18"/>
        </w:rPr>
        <w:t>or emotional</w:t>
      </w:r>
      <w:r w:rsidRPr="6762B3AF">
        <w:rPr>
          <w:rStyle w:val="Heading6Char"/>
          <w:i w:val="0"/>
          <w:iCs w:val="0"/>
          <w:sz w:val="18"/>
          <w:szCs w:val="18"/>
        </w:rPr>
        <w:t xml:space="preserve"> </w:t>
      </w:r>
      <w:r>
        <w:rPr>
          <w:rStyle w:val="Heading6Char"/>
          <w:i w:val="0"/>
          <w:iCs w:val="0"/>
          <w:sz w:val="18"/>
          <w:szCs w:val="18"/>
        </w:rPr>
        <w:t>factors affecting them or their caregivers</w:t>
      </w:r>
      <w:r w:rsidR="7BF589C8" w:rsidRPr="6762B3AF">
        <w:rPr>
          <w:rStyle w:val="Heading6Char"/>
          <w:i w:val="0"/>
          <w:iCs w:val="0"/>
          <w:sz w:val="18"/>
          <w:szCs w:val="18"/>
        </w:rPr>
        <w:t xml:space="preserve"> and predicted transitions</w:t>
      </w:r>
      <w:r w:rsidR="737DEB97" w:rsidRPr="6762B3AF">
        <w:rPr>
          <w:rStyle w:val="Heading6Char"/>
          <w:i w:val="0"/>
          <w:iCs w:val="0"/>
          <w:sz w:val="18"/>
          <w:szCs w:val="18"/>
        </w:rPr>
        <w:t>.</w:t>
      </w:r>
      <w:r w:rsidR="7BF589C8" w:rsidRPr="6762B3AF">
        <w:rPr>
          <w:rStyle w:val="Heading6Char"/>
          <w:i w:val="0"/>
          <w:iCs w:val="0"/>
          <w:sz w:val="18"/>
          <w:szCs w:val="18"/>
        </w:rPr>
        <w:t xml:space="preserve"> </w:t>
      </w:r>
    </w:p>
    <w:sdt>
      <w:sdtPr>
        <w:rPr>
          <w:iCs/>
          <w:szCs w:val="20"/>
        </w:rPr>
        <w:alias w:val="Background information"/>
        <w:tag w:val="Background information"/>
        <w:id w:val="1129981437"/>
        <w:placeholder>
          <w:docPart w:val="DF898F6E1120445DA88CB0B8EC90F5D8"/>
        </w:placeholder>
      </w:sdtPr>
      <w:sdtEndPr/>
      <w:sdtContent>
        <w:sdt>
          <w:sdtPr>
            <w:rPr>
              <w:iCs/>
              <w:szCs w:val="20"/>
            </w:rPr>
            <w:alias w:val="Background information"/>
            <w:tag w:val="Background information"/>
            <w:id w:val="-199086199"/>
            <w:placeholder>
              <w:docPart w:val="D44763F5E1A9462C8D1FF9652116D9A9"/>
            </w:placeholder>
          </w:sdtPr>
          <w:sdtEndPr/>
          <w:sdtContent>
            <w:p w14:paraId="6F179E8C" w14:textId="77777777" w:rsidR="00AB31D4" w:rsidRPr="00303601" w:rsidRDefault="00AB31D4" w:rsidP="00AB31D4">
              <w:r w:rsidRPr="00303601">
                <w:t>Jo lives in her own home with her husband, Doug, in a rural area. Their house is a large, older-style home with sufficient internal space to accommodate a power wheelchair (PWC). A funded ramp has been installed at the front entrance, and there is a concreted area allowing their vehicle to be parked close to the house.</w:t>
              </w:r>
            </w:p>
            <w:p w14:paraId="782A4F9A" w14:textId="77777777" w:rsidR="00AB31D4" w:rsidRPr="00303601" w:rsidRDefault="00AB31D4" w:rsidP="00AB31D4">
              <w:r w:rsidRPr="00303601">
                <w:t>Doug works part</w:t>
              </w:r>
              <w:r w:rsidRPr="00303601">
                <w:noBreakHyphen/>
                <w:t>time from home in an IT role. Jo currently receives caregiver support five mornings per week for personal care, and again in the evenings to assist her to bed. Jo is no longer able to complete meal preparation independently. Cooking was previously a valued role for her, and its loss has impacted her sense of contribution within the household.</w:t>
              </w:r>
            </w:p>
            <w:p w14:paraId="0A3CB2C5" w14:textId="77777777" w:rsidR="00AB31D4" w:rsidRPr="00303601" w:rsidRDefault="00AB31D4" w:rsidP="00AB31D4">
              <w:r w:rsidRPr="00303601">
                <w:t>Jo previously worked as a teacher at the local school but has had to retire due to her condition. She would like to re</w:t>
              </w:r>
              <w:r w:rsidRPr="00303601">
                <w:noBreakHyphen/>
                <w:t xml:space="preserve">establish a role in the community by undertaking volunteer work at the local </w:t>
              </w:r>
              <w:r w:rsidRPr="00303601">
                <w:lastRenderedPageBreak/>
                <w:t>school, supporting children with reading difficulties, if she can independently access the environment.</w:t>
              </w:r>
            </w:p>
            <w:p w14:paraId="55A2F1BA" w14:textId="77777777" w:rsidR="00AB31D4" w:rsidRPr="00303601" w:rsidRDefault="00AB31D4" w:rsidP="00AB31D4">
              <w:r w:rsidRPr="00303601">
                <w:t>Jo and Doug were both keen hikers and regularly participated in day trips and local walks, adjusting distance and terrain as Jo’s condition progressed. Due to her declining mobility, Jo is no longer able to participate in outdoor activities with Doug, which has contributed to a low mood and reduced wellbeing.</w:t>
              </w:r>
            </w:p>
            <w:p w14:paraId="6F814FC3" w14:textId="4658A993" w:rsidR="00FF4634" w:rsidRPr="00665D19" w:rsidRDefault="00AB31D4" w:rsidP="00665D19">
              <w:r w:rsidRPr="00303601">
                <w:t>Doug is physically fit; however, the increasing demands of his role as Jo’s primary informal carer, combined with changes to their shared activities and household roles, are beginning to impact his mental health and place strain on their relationship.</w:t>
              </w:r>
            </w:p>
          </w:sdtContent>
        </w:sdt>
      </w:sdtContent>
    </w:sdt>
    <w:p w14:paraId="4EDDD4BD" w14:textId="77777777" w:rsidR="003F0994" w:rsidRDefault="003F0994" w:rsidP="003628DC">
      <w:pPr>
        <w:pStyle w:val="Heading4"/>
      </w:pPr>
      <w:r w:rsidRPr="003F0994">
        <w:t xml:space="preserve">Current functional ability </w:t>
      </w:r>
      <w:r w:rsidR="00A7039B">
        <w:t>and</w:t>
      </w:r>
      <w:r w:rsidRPr="003F0994">
        <w:t xml:space="preserve"> </w:t>
      </w:r>
      <w:r w:rsidR="00A7039B">
        <w:t>p</w:t>
      </w:r>
      <w:r w:rsidRPr="003F0994">
        <w:t xml:space="preserve">hysical </w:t>
      </w:r>
      <w:r w:rsidR="00A7039B">
        <w:t>f</w:t>
      </w:r>
      <w:r w:rsidRPr="003F0994">
        <w:t>indings</w:t>
      </w:r>
    </w:p>
    <w:p w14:paraId="2F373BE4" w14:textId="77777777" w:rsidR="00A7039B" w:rsidRPr="003628DC" w:rsidRDefault="003628DC" w:rsidP="003628DC">
      <w:pPr>
        <w:keepNext/>
        <w:keepLines/>
        <w:rPr>
          <w:rStyle w:val="Heading6Char"/>
          <w:sz w:val="18"/>
          <w:szCs w:val="18"/>
        </w:rPr>
      </w:pPr>
      <w:r w:rsidRPr="003628DC">
        <w:rPr>
          <w:rStyle w:val="Heading6Char"/>
          <w:i w:val="0"/>
          <w:iCs w:val="0"/>
          <w:sz w:val="18"/>
          <w:szCs w:val="18"/>
        </w:rPr>
        <w:t>Please include details of the persons current wheelchair and seating equipment,</w:t>
      </w:r>
      <w:r w:rsidR="0065796D">
        <w:rPr>
          <w:rStyle w:val="Heading6Char"/>
          <w:i w:val="0"/>
          <w:iCs w:val="0"/>
          <w:sz w:val="18"/>
          <w:szCs w:val="18"/>
        </w:rPr>
        <w:t xml:space="preserve"> </w:t>
      </w:r>
      <w:r w:rsidRPr="003628DC">
        <w:rPr>
          <w:rStyle w:val="Heading6Char"/>
          <w:i w:val="0"/>
          <w:iCs w:val="0"/>
          <w:sz w:val="18"/>
          <w:szCs w:val="18"/>
        </w:rPr>
        <w:t>strengths, and functional limitations</w:t>
      </w:r>
      <w:r w:rsidR="001C6EF5">
        <w:rPr>
          <w:rStyle w:val="Heading6Char"/>
          <w:i w:val="0"/>
          <w:iCs w:val="0"/>
          <w:sz w:val="18"/>
          <w:szCs w:val="18"/>
        </w:rPr>
        <w:t>/disabilities</w:t>
      </w:r>
      <w:r w:rsidR="00C63346">
        <w:rPr>
          <w:rStyle w:val="Heading6Char"/>
          <w:i w:val="0"/>
          <w:iCs w:val="0"/>
          <w:sz w:val="18"/>
          <w:szCs w:val="18"/>
        </w:rPr>
        <w:t>.</w:t>
      </w:r>
    </w:p>
    <w:sdt>
      <w:sdtPr>
        <w:rPr>
          <w:iCs/>
          <w:szCs w:val="20"/>
        </w:rPr>
        <w:alias w:val="Current functional ability"/>
        <w:tag w:val="Current functional ability"/>
        <w:id w:val="1302041343"/>
        <w:placeholder>
          <w:docPart w:val="EA743938CA9F4A5386EC4F5ED610A71A"/>
        </w:placeholder>
      </w:sdtPr>
      <w:sdtEndPr/>
      <w:sdtContent>
        <w:sdt>
          <w:sdtPr>
            <w:rPr>
              <w:iCs/>
              <w:szCs w:val="20"/>
            </w:rPr>
            <w:alias w:val="Current functional ability"/>
            <w:tag w:val="Current functional ability"/>
            <w:id w:val="-1900894375"/>
            <w:placeholder>
              <w:docPart w:val="2B3355CBEDBA4FC0BB80C8F5491BCF4D"/>
            </w:placeholder>
          </w:sdtPr>
          <w:sdtEndPr/>
          <w:sdtContent>
            <w:p w14:paraId="3B6A708F" w14:textId="6235C04F" w:rsidR="00730ED7" w:rsidRPr="009776B3" w:rsidRDefault="00730ED7" w:rsidP="00730ED7">
              <w:pPr>
                <w:rPr>
                  <w:rFonts w:eastAsia="Segoe UI"/>
                </w:rPr>
              </w:pPr>
              <w:r w:rsidRPr="009776B3">
                <w:rPr>
                  <w:rFonts w:eastAsia="Segoe UI"/>
                </w:rPr>
                <w:t xml:space="preserve">Jo is currently using a Ki Rogue manual wheelchair </w:t>
              </w:r>
              <w:r w:rsidR="00521689">
                <w:rPr>
                  <w:rFonts w:eastAsia="Segoe UI"/>
                </w:rPr>
                <w:t xml:space="preserve">(MWC) </w:t>
              </w:r>
              <w:r w:rsidRPr="009776B3">
                <w:rPr>
                  <w:rFonts w:eastAsia="Segoe UI"/>
                </w:rPr>
                <w:t xml:space="preserve">for </w:t>
              </w:r>
              <w:r w:rsidR="00521689">
                <w:rPr>
                  <w:rFonts w:eastAsia="Segoe UI"/>
                </w:rPr>
                <w:t xml:space="preserve">her </w:t>
              </w:r>
              <w:r w:rsidRPr="009776B3">
                <w:rPr>
                  <w:rFonts w:eastAsia="Segoe UI"/>
                </w:rPr>
                <w:t>all</w:t>
              </w:r>
              <w:r w:rsidRPr="009776B3">
                <w:rPr>
                  <w:rFonts w:eastAsia="Segoe UI"/>
                </w:rPr>
                <w:noBreakHyphen/>
                <w:t xml:space="preserve">day mobility. She is </w:t>
              </w:r>
              <w:proofErr w:type="gramStart"/>
              <w:r w:rsidRPr="009776B3">
                <w:rPr>
                  <w:rFonts w:eastAsia="Segoe UI"/>
                </w:rPr>
                <w:t>experiencing difficulty</w:t>
              </w:r>
              <w:proofErr w:type="gramEnd"/>
              <w:r w:rsidRPr="009776B3">
                <w:rPr>
                  <w:rFonts w:eastAsia="Segoe UI"/>
                </w:rPr>
                <w:t xml:space="preserve"> self</w:t>
              </w:r>
              <w:r w:rsidRPr="009776B3">
                <w:rPr>
                  <w:rFonts w:eastAsia="Segoe UI"/>
                </w:rPr>
                <w:noBreakHyphen/>
                <w:t>propelling inside and needing to take frequent rest</w:t>
              </w:r>
              <w:r w:rsidR="004A27FA">
                <w:rPr>
                  <w:rFonts w:eastAsia="Segoe UI"/>
                </w:rPr>
                <w:t>s</w:t>
              </w:r>
              <w:r w:rsidRPr="009776B3">
                <w:rPr>
                  <w:rFonts w:eastAsia="Segoe UI"/>
                </w:rPr>
                <w:t xml:space="preserve"> especially in the afternoon.  At times she is needing to ask Doug to push her and the frequency of this appears to be increasing. Jo is currently using a standing hoist for transfers; however, it is anticipated that full hoisting will need to be explored </w:t>
              </w:r>
              <w:proofErr w:type="gramStart"/>
              <w:r w:rsidRPr="009776B3">
                <w:rPr>
                  <w:rFonts w:eastAsia="Segoe UI"/>
                </w:rPr>
                <w:t>in the near future</w:t>
              </w:r>
              <w:proofErr w:type="gramEnd"/>
              <w:r w:rsidRPr="009776B3">
                <w:rPr>
                  <w:rFonts w:eastAsia="Segoe UI"/>
                </w:rPr>
                <w:t>. Should full hoisting be implemented, an increase in funded care hours may be required, as the care agency requires two caregivers for hoist transfers.</w:t>
              </w:r>
            </w:p>
            <w:p w14:paraId="75015C83" w14:textId="2171CD68" w:rsidR="003F0994" w:rsidRPr="00665D19" w:rsidRDefault="00730ED7" w:rsidP="00665D19">
              <w:pPr>
                <w:rPr>
                  <w:rFonts w:eastAsia="Segoe UI"/>
                </w:rPr>
              </w:pPr>
              <w:r w:rsidRPr="009776B3">
                <w:rPr>
                  <w:rFonts w:eastAsia="Segoe UI"/>
                </w:rPr>
                <w:t xml:space="preserve">Jo presents with a reducible left pelvic obliquity and associated scoliosis. When fatigued and/or when spasms are triggered, she tends to adopt a posterior pelvic tilt. She has been experiencing pain and discomfort when sitting on the Stimulite cushion currently in use in her </w:t>
              </w:r>
              <w:r w:rsidR="00D04CB1">
                <w:rPr>
                  <w:rFonts w:eastAsia="Segoe UI"/>
                </w:rPr>
                <w:t>MWC</w:t>
              </w:r>
              <w:r w:rsidRPr="009776B3">
                <w:rPr>
                  <w:rFonts w:eastAsia="Segoe UI"/>
                </w:rPr>
                <w:t>.</w:t>
              </w:r>
            </w:p>
          </w:sdtContent>
        </w:sdt>
      </w:sdtContent>
    </w:sdt>
    <w:p w14:paraId="504700C1" w14:textId="77777777" w:rsidR="003F0994" w:rsidRDefault="003F0994" w:rsidP="003628DC">
      <w:pPr>
        <w:pStyle w:val="Heading4"/>
      </w:pPr>
      <w:r w:rsidRPr="003F0994">
        <w:t xml:space="preserve">Clinical </w:t>
      </w:r>
      <w:r w:rsidR="00A7039B">
        <w:t>r</w:t>
      </w:r>
      <w:r w:rsidRPr="003F0994">
        <w:t>easoning for your proposed solution</w:t>
      </w:r>
    </w:p>
    <w:p w14:paraId="4EF4CCFF" w14:textId="77777777" w:rsidR="00A7039B" w:rsidRPr="003628DC" w:rsidRDefault="005C7BC6" w:rsidP="003628DC">
      <w:pPr>
        <w:keepNext/>
        <w:keepLines/>
        <w:rPr>
          <w:rStyle w:val="Heading6Char"/>
          <w:sz w:val="18"/>
          <w:szCs w:val="18"/>
        </w:rPr>
      </w:pPr>
      <w:r>
        <w:rPr>
          <w:rStyle w:val="Heading6Char"/>
          <w:i w:val="0"/>
          <w:iCs w:val="0"/>
          <w:sz w:val="18"/>
          <w:szCs w:val="18"/>
        </w:rPr>
        <w:t xml:space="preserve">Please </w:t>
      </w:r>
      <w:r w:rsidR="00CA73CD">
        <w:rPr>
          <w:rStyle w:val="Heading6Char"/>
          <w:i w:val="0"/>
          <w:iCs w:val="0"/>
          <w:sz w:val="18"/>
          <w:szCs w:val="18"/>
        </w:rPr>
        <w:t xml:space="preserve">include rationale relating to the </w:t>
      </w:r>
      <w:r w:rsidR="00CA73CD" w:rsidRPr="1F3D3807">
        <w:rPr>
          <w:rStyle w:val="Heading6Char"/>
          <w:i w:val="0"/>
          <w:iCs w:val="0"/>
          <w:sz w:val="18"/>
          <w:szCs w:val="18"/>
        </w:rPr>
        <w:t>person</w:t>
      </w:r>
      <w:r w:rsidR="621495C7" w:rsidRPr="1F3D3807">
        <w:rPr>
          <w:rStyle w:val="Heading6Char"/>
          <w:i w:val="0"/>
          <w:iCs w:val="0"/>
          <w:sz w:val="18"/>
          <w:szCs w:val="18"/>
        </w:rPr>
        <w:t>’</w:t>
      </w:r>
      <w:r w:rsidR="00CA73CD" w:rsidRPr="1F3D3807">
        <w:rPr>
          <w:rStyle w:val="Heading6Char"/>
          <w:i w:val="0"/>
          <w:iCs w:val="0"/>
          <w:sz w:val="18"/>
          <w:szCs w:val="18"/>
        </w:rPr>
        <w:t>s</w:t>
      </w:r>
      <w:r w:rsidR="00CA73CD">
        <w:rPr>
          <w:rStyle w:val="Heading6Char"/>
          <w:i w:val="0"/>
          <w:iCs w:val="0"/>
          <w:sz w:val="18"/>
          <w:szCs w:val="18"/>
        </w:rPr>
        <w:t xml:space="preserve"> physical needs</w:t>
      </w:r>
      <w:r w:rsidR="00A96FF7">
        <w:rPr>
          <w:rStyle w:val="Heading6Char"/>
          <w:i w:val="0"/>
          <w:iCs w:val="0"/>
          <w:sz w:val="18"/>
          <w:szCs w:val="18"/>
        </w:rPr>
        <w:t xml:space="preserve">. </w:t>
      </w:r>
      <w:r w:rsidR="00A7039B">
        <w:rPr>
          <w:rStyle w:val="Heading6Char"/>
          <w:i w:val="0"/>
          <w:iCs w:val="0"/>
          <w:sz w:val="18"/>
          <w:szCs w:val="18"/>
        </w:rPr>
        <w:t>Explain how the proposed solution will improve independence, participation, health, and wellbeing, now and over the next two years, an</w:t>
      </w:r>
      <w:r w:rsidR="004D3368">
        <w:rPr>
          <w:rStyle w:val="Heading6Char"/>
          <w:i w:val="0"/>
          <w:iCs w:val="0"/>
          <w:sz w:val="18"/>
          <w:szCs w:val="18"/>
        </w:rPr>
        <w:t>d any potential risks of not providing this solution.</w:t>
      </w:r>
    </w:p>
    <w:sdt>
      <w:sdtPr>
        <w:rPr>
          <w:iCs/>
          <w:szCs w:val="20"/>
        </w:rPr>
        <w:alias w:val="Clinical reasoning"/>
        <w:tag w:val="Clinical reasoning"/>
        <w:id w:val="-354652680"/>
        <w:placeholder>
          <w:docPart w:val="0EEA45010B30427E8B3FF5B15A94C55B"/>
        </w:placeholder>
      </w:sdtPr>
      <w:sdtEndPr/>
      <w:sdtContent>
        <w:sdt>
          <w:sdtPr>
            <w:rPr>
              <w:iCs/>
              <w:szCs w:val="20"/>
            </w:rPr>
            <w:alias w:val="Clinical reasoning"/>
            <w:tag w:val="Clinical reasoning"/>
            <w:id w:val="349918709"/>
            <w:placeholder>
              <w:docPart w:val="1B116B4D168A47B09356C67E16B048C1"/>
            </w:placeholder>
          </w:sdtPr>
          <w:sdtEndPr/>
          <w:sdtContent>
            <w:p w14:paraId="70C2307D" w14:textId="37DA055A" w:rsidR="00E43F02" w:rsidRPr="00435969" w:rsidRDefault="00E43F02" w:rsidP="00E43F02">
              <w:pPr>
                <w:spacing w:after="0" w:line="300" w:lineRule="auto"/>
                <w:rPr>
                  <w:rFonts w:eastAsia="Segoe UI"/>
                </w:rPr>
              </w:pPr>
              <w:r w:rsidRPr="00435969">
                <w:rPr>
                  <w:rFonts w:eastAsia="Segoe UI"/>
                </w:rPr>
                <w:t>A power wheelchair (PWC) is required to enable Jo to maintain functional and independent mobility. She is no longer able to self</w:t>
              </w:r>
              <w:r w:rsidRPr="00435969">
                <w:rPr>
                  <w:rFonts w:eastAsia="Segoe UI"/>
                </w:rPr>
                <w:noBreakHyphen/>
                <w:t>propel her</w:t>
              </w:r>
              <w:r w:rsidR="002A6BF3">
                <w:rPr>
                  <w:rFonts w:eastAsia="Segoe UI"/>
                </w:rPr>
                <w:t xml:space="preserve"> MWC</w:t>
              </w:r>
              <w:r w:rsidRPr="00435969">
                <w:rPr>
                  <w:rFonts w:eastAsia="Segoe UI"/>
                </w:rPr>
                <w:t xml:space="preserve"> effectively and is dependent on Doug at times. Provision of a PWC will support Jo’s independence, reduce reliance on others for mobility, and enable participation in meaningful roles at home and within the community.</w:t>
              </w:r>
            </w:p>
            <w:p w14:paraId="64CB0CF7" w14:textId="77777777" w:rsidR="00E43F02" w:rsidRPr="00435969" w:rsidRDefault="00E43F02" w:rsidP="00E43F02">
              <w:pPr>
                <w:spacing w:after="0" w:line="300" w:lineRule="auto"/>
                <w:rPr>
                  <w:rFonts w:eastAsia="Segoe UI"/>
                </w:rPr>
              </w:pPr>
            </w:p>
            <w:p w14:paraId="5CBD4CC0" w14:textId="77777777" w:rsidR="00E43F02" w:rsidRPr="00435969" w:rsidRDefault="00E43F02" w:rsidP="00E43F02">
              <w:pPr>
                <w:spacing w:after="0" w:line="300" w:lineRule="auto"/>
                <w:rPr>
                  <w:rFonts w:eastAsia="Segoe UI"/>
                </w:rPr>
              </w:pPr>
              <w:r w:rsidRPr="00435969">
                <w:rPr>
                  <w:rFonts w:eastAsia="Segoe UI"/>
                </w:rPr>
                <w:t>A front</w:t>
              </w:r>
              <w:r w:rsidRPr="00435969">
                <w:rPr>
                  <w:rFonts w:eastAsia="Segoe UI"/>
                </w:rPr>
                <w:noBreakHyphen/>
                <w:t xml:space="preserve">wheel drive (FWD) PWC is recommended to enable Jo to safely navigate uneven surfaces within her local environment. This will allow her to go on walks with Doug on local tracks, supporting her emotional wellbeing, shared leisure activities, and quality of life. The local school is situated on the outskirts of town and requires negotiating uneven ground; a FWD PWC will enable Jo to independently access this environment should she obtain voluntary work supporting </w:t>
              </w:r>
              <w:r w:rsidRPr="00435969">
                <w:rPr>
                  <w:rFonts w:eastAsia="Segoe UI"/>
                </w:rPr>
                <w:lastRenderedPageBreak/>
                <w:t>children with reading difficulties. This supports inclusion, purposeful occupation, and community participation.</w:t>
              </w:r>
            </w:p>
            <w:p w14:paraId="6536469A" w14:textId="77777777" w:rsidR="00E43F02" w:rsidRPr="00435969" w:rsidRDefault="00E43F02" w:rsidP="00E43F02">
              <w:pPr>
                <w:spacing w:after="0" w:line="300" w:lineRule="auto"/>
                <w:rPr>
                  <w:rFonts w:eastAsia="Segoe UI"/>
                  <w:color w:val="00B0F0"/>
                </w:rPr>
              </w:pPr>
            </w:p>
            <w:p w14:paraId="6E3F6E84" w14:textId="77777777" w:rsidR="00E43F02" w:rsidRPr="00435969" w:rsidRDefault="00E43F02" w:rsidP="00E43F02">
              <w:pPr>
                <w:spacing w:after="0" w:line="300" w:lineRule="auto"/>
                <w:rPr>
                  <w:rFonts w:eastAsia="Segoe UI"/>
                </w:rPr>
              </w:pPr>
              <w:r w:rsidRPr="00435969">
                <w:rPr>
                  <w:rFonts w:eastAsia="Segoe UI"/>
                </w:rPr>
                <w:t>Power tilt is required to support positioning, fatigue management, and pressure relief throughout the day. Tilt may also assist with gravity</w:t>
              </w:r>
              <w:r w:rsidRPr="00435969">
                <w:rPr>
                  <w:rFonts w:eastAsia="Segoe UI"/>
                </w:rPr>
                <w:noBreakHyphen/>
                <w:t>assisted positioning during transfers into the PWC, reducing physical strain on caregivers and improving safety.</w:t>
              </w:r>
            </w:p>
            <w:p w14:paraId="127F9F5D" w14:textId="77777777" w:rsidR="00E43F02" w:rsidRPr="00435969" w:rsidRDefault="00E43F02" w:rsidP="00E43F02">
              <w:pPr>
                <w:spacing w:after="0" w:line="300" w:lineRule="auto"/>
                <w:rPr>
                  <w:rFonts w:eastAsia="Segoe UI"/>
                </w:rPr>
              </w:pPr>
            </w:p>
            <w:p w14:paraId="45116B5B" w14:textId="77777777" w:rsidR="00E43F02" w:rsidRPr="00435969" w:rsidRDefault="00E43F02" w:rsidP="00E43F02">
              <w:pPr>
                <w:spacing w:after="0" w:line="300" w:lineRule="auto"/>
                <w:rPr>
                  <w:rFonts w:eastAsia="Segoe UI"/>
                </w:rPr>
              </w:pPr>
              <w:r w:rsidRPr="00435969">
                <w:rPr>
                  <w:rFonts w:eastAsia="Segoe UI"/>
                </w:rPr>
                <w:t>Power seat elevation is required to facilitate functional reach and enable Jo to participate in meal preparation tasks such as baking and preparing snacks. This will allow Jo to resume aspects of a valued domestic role, improving her sense of contribution within the household and reducing the physical and emotional load on Doug. Power seat elevation will also enhance Jo’s participation and social inclusion in the community by enabling her to be at eye level with others during conversations.</w:t>
              </w:r>
            </w:p>
            <w:p w14:paraId="48506138" w14:textId="77777777" w:rsidR="00E43F02" w:rsidRPr="00435969" w:rsidRDefault="00E43F02" w:rsidP="00E43F02">
              <w:pPr>
                <w:spacing w:after="0" w:line="300" w:lineRule="auto"/>
                <w:rPr>
                  <w:rFonts w:eastAsia="Segoe UI"/>
                </w:rPr>
              </w:pPr>
              <w:r w:rsidRPr="00435969">
                <w:rPr>
                  <w:rFonts w:eastAsia="Segoe UI"/>
                </w:rPr>
                <w:t>Jo and Doug remain active members of the local hiking club, which meets monthly at the local pub, and they attend weekly “date nights” there. Power seat elevation will enable Jo to position herself at bar</w:t>
              </w:r>
              <w:r w:rsidRPr="00435969">
                <w:rPr>
                  <w:rFonts w:eastAsia="Segoe UI"/>
                </w:rPr>
                <w:noBreakHyphen/>
                <w:t>leaner height during these social occasions, promoting inclusion, communication, and relationship wellbeing.</w:t>
              </w:r>
              <w:r>
                <w:rPr>
                  <w:rFonts w:eastAsia="Segoe UI"/>
                </w:rPr>
                <w:t xml:space="preserve"> Jo has the hand function and trunk rotation to benefit from power seat elevation for reach. </w:t>
              </w:r>
            </w:p>
            <w:p w14:paraId="4EAE6F0B" w14:textId="77777777" w:rsidR="00E43F02" w:rsidRPr="00435969" w:rsidRDefault="00E43F02" w:rsidP="00E43F02">
              <w:pPr>
                <w:spacing w:after="0" w:line="300" w:lineRule="auto"/>
                <w:rPr>
                  <w:rFonts w:eastAsia="Segoe UI"/>
                </w:rPr>
              </w:pPr>
            </w:p>
            <w:p w14:paraId="14E6E0B3" w14:textId="67E81DD8" w:rsidR="00E43F02" w:rsidRPr="00435969" w:rsidRDefault="00E43F02" w:rsidP="00E43F02">
              <w:pPr>
                <w:spacing w:after="0" w:line="300" w:lineRule="auto"/>
                <w:rPr>
                  <w:rFonts w:eastAsia="Segoe UI"/>
                </w:rPr>
              </w:pPr>
              <w:r w:rsidRPr="00435969">
                <w:rPr>
                  <w:rFonts w:eastAsia="Segoe UI"/>
                </w:rPr>
                <w:t xml:space="preserve">Power recline in conjunction with power elevating leg supports is required to enable </w:t>
              </w:r>
              <w:r w:rsidR="002A6BF3">
                <w:rPr>
                  <w:rFonts w:eastAsia="Segoe UI"/>
                </w:rPr>
                <w:t xml:space="preserve">a </w:t>
              </w:r>
              <w:r w:rsidRPr="00435969">
                <w:rPr>
                  <w:rFonts w:eastAsia="Segoe UI"/>
                </w:rPr>
                <w:t>full body stretch, improve sitting tolerance, and assist with spasm management. This will support Jo’s comfort, health, and endurance for all</w:t>
              </w:r>
              <w:r w:rsidRPr="00435969">
                <w:rPr>
                  <w:rFonts w:eastAsia="Segoe UI"/>
                </w:rPr>
                <w:noBreakHyphen/>
                <w:t>day use of the PWC.</w:t>
              </w:r>
            </w:p>
            <w:p w14:paraId="7846F57C" w14:textId="77777777" w:rsidR="00E43F02" w:rsidRPr="00435969" w:rsidRDefault="00E43F02" w:rsidP="00E43F02">
              <w:pPr>
                <w:spacing w:after="0" w:line="300" w:lineRule="auto"/>
                <w:rPr>
                  <w:rFonts w:eastAsia="Segoe UI"/>
                </w:rPr>
              </w:pPr>
              <w:r w:rsidRPr="00435969">
                <w:rPr>
                  <w:rFonts w:eastAsia="Segoe UI"/>
                </w:rPr>
                <w:t>Elevating articulating leg supports are required to accommodate Jo’s leg length and support appropriate lower limb positioning. As Jo requires hoisting assistance for transfers, these supports do not need to lower to the ground.</w:t>
              </w:r>
            </w:p>
            <w:p w14:paraId="55449AAB" w14:textId="77777777" w:rsidR="00E43F02" w:rsidRPr="00435969" w:rsidRDefault="00E43F02" w:rsidP="00E43F02">
              <w:pPr>
                <w:spacing w:after="0" w:line="300" w:lineRule="auto"/>
                <w:rPr>
                  <w:rFonts w:eastAsia="Segoe UI"/>
                </w:rPr>
              </w:pPr>
            </w:p>
            <w:p w14:paraId="43EE7F71" w14:textId="18EDE05E" w:rsidR="00E43F02" w:rsidRPr="00435969" w:rsidRDefault="00E43F02" w:rsidP="00E43F02">
              <w:pPr>
                <w:spacing w:after="0" w:line="300" w:lineRule="auto"/>
                <w:rPr>
                  <w:rFonts w:eastAsia="Segoe UI"/>
                </w:rPr>
              </w:pPr>
              <w:r w:rsidRPr="00435969">
                <w:rPr>
                  <w:rFonts w:eastAsia="Segoe UI"/>
                </w:rPr>
                <w:t>An Equagel Adjustable Protector cushion is required to provide long</w:t>
              </w:r>
              <w:r w:rsidRPr="00435969">
                <w:rPr>
                  <w:rFonts w:eastAsia="Segoe UI"/>
                </w:rPr>
                <w:noBreakHyphen/>
                <w:t>term pressure relief</w:t>
              </w:r>
              <w:r w:rsidR="0076071C">
                <w:rPr>
                  <w:rFonts w:eastAsia="Segoe UI"/>
                </w:rPr>
                <w:t xml:space="preserve"> and reduce Jo’s pelvic obliquity</w:t>
              </w:r>
              <w:r w:rsidRPr="00435969">
                <w:rPr>
                  <w:rFonts w:eastAsia="Segoe UI"/>
                </w:rPr>
                <w:t>. A Medifab</w:t>
              </w:r>
              <w:r w:rsidR="00307851">
                <w:rPr>
                  <w:rFonts w:eastAsia="Segoe UI"/>
                </w:rPr>
                <w:t xml:space="preserve"> Cushion Spacer </w:t>
              </w:r>
              <w:proofErr w:type="gramStart"/>
              <w:r w:rsidR="00307851">
                <w:rPr>
                  <w:rFonts w:eastAsia="Segoe UI"/>
                </w:rPr>
                <w:t xml:space="preserve">Kit </w:t>
              </w:r>
              <w:r w:rsidRPr="00435969">
                <w:rPr>
                  <w:rFonts w:eastAsia="Segoe UI"/>
                </w:rPr>
                <w:t xml:space="preserve"> is</w:t>
              </w:r>
              <w:proofErr w:type="gramEnd"/>
              <w:r w:rsidRPr="00435969">
                <w:rPr>
                  <w:rFonts w:eastAsia="Segoe UI"/>
                </w:rPr>
                <w:t xml:space="preserve"> requir</w:t>
              </w:r>
              <w:r w:rsidR="0076071C">
                <w:rPr>
                  <w:rFonts w:eastAsia="Segoe UI"/>
                </w:rPr>
                <w:t xml:space="preserve">ed to provide a firm base </w:t>
              </w:r>
              <w:proofErr w:type="gramStart"/>
              <w:r w:rsidR="0076071C">
                <w:rPr>
                  <w:rFonts w:eastAsia="Segoe UI"/>
                </w:rPr>
                <w:t xml:space="preserve">for </w:t>
              </w:r>
              <w:r w:rsidRPr="00435969">
                <w:rPr>
                  <w:rFonts w:eastAsia="Segoe UI"/>
                </w:rPr>
                <w:t xml:space="preserve"> postural</w:t>
              </w:r>
              <w:proofErr w:type="gramEnd"/>
              <w:r w:rsidRPr="00435969">
                <w:rPr>
                  <w:rFonts w:eastAsia="Segoe UI"/>
                </w:rPr>
                <w:t xml:space="preserve"> stability. Jo has trialled multiple cushions without success; she finds the Stimulite cushion too firm and was unable to manage a Roho cushion due to difficulty with air adjustment and</w:t>
              </w:r>
              <w:r w:rsidR="001B26B2">
                <w:rPr>
                  <w:rFonts w:eastAsia="Segoe UI"/>
                </w:rPr>
                <w:t xml:space="preserve"> stability</w:t>
              </w:r>
              <w:r w:rsidRPr="00435969">
                <w:rPr>
                  <w:rFonts w:eastAsia="Segoe UI"/>
                </w:rPr>
                <w:t>. The proposed system is the most suitable option trialled to date and is required to support comfort, posture, and skin integrity.</w:t>
              </w:r>
            </w:p>
            <w:p w14:paraId="2F9BEC6A" w14:textId="77777777" w:rsidR="00E43F02" w:rsidRPr="00435969" w:rsidRDefault="00E43F02" w:rsidP="00E43F02">
              <w:pPr>
                <w:spacing w:after="0" w:line="300" w:lineRule="auto"/>
                <w:rPr>
                  <w:rFonts w:eastAsia="Segoe UI"/>
                </w:rPr>
              </w:pPr>
            </w:p>
            <w:p w14:paraId="0BC97A99" w14:textId="396594ED" w:rsidR="00E43F02" w:rsidRPr="00435969" w:rsidRDefault="00E43F02" w:rsidP="00E43F02">
              <w:pPr>
                <w:spacing w:after="0" w:line="300" w:lineRule="auto"/>
                <w:rPr>
                  <w:rFonts w:eastAsia="Segoe UI"/>
                </w:rPr>
              </w:pPr>
              <w:r w:rsidRPr="00435969">
                <w:rPr>
                  <w:rFonts w:eastAsia="Segoe UI"/>
                </w:rPr>
                <w:t>A Spex straight back with sacral block and lateral trunk supports is recommended to improve postural alignment while maintaining functional upper</w:t>
              </w:r>
              <w:r w:rsidRPr="00435969">
                <w:rPr>
                  <w:rFonts w:eastAsia="Segoe UI"/>
                </w:rPr>
                <w:noBreakHyphen/>
                <w:t xml:space="preserve">limb reach. A head support is required for </w:t>
              </w:r>
              <w:r w:rsidRPr="00435969">
                <w:rPr>
                  <w:rFonts w:eastAsia="Segoe UI"/>
                </w:rPr>
                <w:lastRenderedPageBreak/>
                <w:t>use in tilt, with a flip</w:t>
              </w:r>
              <w:r w:rsidRPr="00435969">
                <w:rPr>
                  <w:rFonts w:eastAsia="Segoe UI"/>
                </w:rPr>
                <w:noBreakHyphen/>
                <w:t xml:space="preserve">down mechanism to facilitate </w:t>
              </w:r>
              <w:r w:rsidR="000F33A9">
                <w:rPr>
                  <w:rFonts w:eastAsia="Segoe UI"/>
                </w:rPr>
                <w:t xml:space="preserve">future </w:t>
              </w:r>
              <w:r w:rsidRPr="00435969">
                <w:rPr>
                  <w:rFonts w:eastAsia="Segoe UI"/>
                </w:rPr>
                <w:t>hoist transfers. An adapter plate is required to allow the back support system to interface with the PWC.</w:t>
              </w:r>
            </w:p>
            <w:p w14:paraId="4B70FC20" w14:textId="77777777" w:rsidR="00E43F02" w:rsidRPr="00435969" w:rsidRDefault="00E43F02" w:rsidP="00E43F02">
              <w:pPr>
                <w:spacing w:after="0" w:line="300" w:lineRule="auto"/>
                <w:rPr>
                  <w:rFonts w:eastAsia="Segoe UI"/>
                </w:rPr>
              </w:pPr>
            </w:p>
            <w:p w14:paraId="20692728" w14:textId="0EEFCA6E" w:rsidR="003628DC" w:rsidRPr="00665D19" w:rsidRDefault="00E43F02" w:rsidP="00665D19">
              <w:pPr>
                <w:rPr>
                  <w:rFonts w:eastAsia="Segoe UI"/>
                </w:rPr>
              </w:pPr>
              <w:r w:rsidRPr="00435969">
                <w:rPr>
                  <w:rFonts w:eastAsia="Segoe UI"/>
                </w:rPr>
                <w:t xml:space="preserve">Over the next one to </w:t>
              </w:r>
              <w:proofErr w:type="gramStart"/>
              <w:r w:rsidRPr="00435969">
                <w:rPr>
                  <w:rFonts w:eastAsia="Segoe UI"/>
                </w:rPr>
                <w:t>two  years</w:t>
              </w:r>
              <w:proofErr w:type="gramEnd"/>
              <w:r w:rsidRPr="00435969">
                <w:rPr>
                  <w:rFonts w:eastAsia="Segoe UI"/>
                </w:rPr>
                <w:t xml:space="preserve">, Jo is likely to experience further mobility decline associated with her MS, resulting in increased reliance on Doug and </w:t>
              </w:r>
              <w:proofErr w:type="gramStart"/>
              <w:r w:rsidRPr="00435969">
                <w:rPr>
                  <w:rFonts w:eastAsia="Segoe UI"/>
                </w:rPr>
                <w:t>her  caregivers</w:t>
              </w:r>
              <w:proofErr w:type="gramEnd"/>
              <w:r w:rsidRPr="00435969">
                <w:rPr>
                  <w:rFonts w:eastAsia="Segoe UI"/>
                </w:rPr>
                <w:t xml:space="preserve"> and reduced participation in meaningful roles at home and in the community if a</w:t>
              </w:r>
              <w:r w:rsidR="000F33A9">
                <w:rPr>
                  <w:rFonts w:eastAsia="Segoe UI"/>
                </w:rPr>
                <w:t xml:space="preserve"> </w:t>
              </w:r>
              <w:proofErr w:type="gramStart"/>
              <w:r w:rsidR="000F33A9">
                <w:rPr>
                  <w:rFonts w:eastAsia="Segoe UI"/>
                </w:rPr>
                <w:t xml:space="preserve">PWC </w:t>
              </w:r>
              <w:r w:rsidRPr="00435969">
                <w:rPr>
                  <w:rFonts w:eastAsia="Segoe UI"/>
                </w:rPr>
                <w:t xml:space="preserve"> and</w:t>
              </w:r>
              <w:proofErr w:type="gramEnd"/>
              <w:r w:rsidRPr="00435969">
                <w:rPr>
                  <w:rFonts w:eastAsia="Segoe UI"/>
                </w:rPr>
                <w:t xml:space="preserve"> appropriate seating is not provided.</w:t>
              </w:r>
            </w:p>
          </w:sdtContent>
        </w:sdt>
      </w:sdtContent>
    </w:sdt>
    <w:p w14:paraId="7D0FFF2C" w14:textId="77777777" w:rsidR="003F0994" w:rsidRDefault="003F0994" w:rsidP="003628DC">
      <w:pPr>
        <w:pStyle w:val="Heading4"/>
      </w:pPr>
      <w:r>
        <w:t>P</w:t>
      </w:r>
      <w:r w:rsidRPr="003F0994">
        <w:t>roposed</w:t>
      </w:r>
      <w:r w:rsidR="00FA160A">
        <w:t xml:space="preserve"> </w:t>
      </w:r>
      <w:r w:rsidR="003148AB">
        <w:t>power wheelchair and seating</w:t>
      </w:r>
      <w:r w:rsidR="003628DC">
        <w:t xml:space="preserve"> </w:t>
      </w:r>
      <w:r w:rsidRPr="003F0994">
        <w:t>solution</w:t>
      </w:r>
    </w:p>
    <w:p w14:paraId="69BD2C6C" w14:textId="77777777" w:rsidR="00A7039B" w:rsidRPr="003628DC" w:rsidRDefault="003148AB" w:rsidP="03ED1939">
      <w:pPr>
        <w:keepNext/>
        <w:keepLines/>
        <w:rPr>
          <w:rStyle w:val="Heading6Char"/>
          <w:sz w:val="18"/>
          <w:szCs w:val="18"/>
        </w:rPr>
      </w:pPr>
      <w:r w:rsidRPr="03ED1939">
        <w:rPr>
          <w:rStyle w:val="Heading6Char"/>
          <w:i w:val="0"/>
          <w:iCs w:val="0"/>
          <w:sz w:val="18"/>
          <w:szCs w:val="18"/>
        </w:rPr>
        <w:t xml:space="preserve">Please </w:t>
      </w:r>
      <w:r w:rsidR="00F87454" w:rsidRPr="03ED1939">
        <w:rPr>
          <w:rStyle w:val="Heading6Char"/>
          <w:i w:val="0"/>
          <w:iCs w:val="0"/>
          <w:sz w:val="18"/>
          <w:szCs w:val="18"/>
        </w:rPr>
        <w:t xml:space="preserve">list the proposed solution. </w:t>
      </w:r>
      <w:r w:rsidR="003628DC" w:rsidRPr="03ED1939">
        <w:rPr>
          <w:rStyle w:val="Heading6Char"/>
          <w:i w:val="0"/>
          <w:iCs w:val="0"/>
          <w:sz w:val="18"/>
          <w:szCs w:val="18"/>
        </w:rPr>
        <w:t>If a panel supplier</w:t>
      </w:r>
      <w:r w:rsidR="004E0E8D" w:rsidRPr="03ED1939">
        <w:rPr>
          <w:rStyle w:val="Heading6Char"/>
          <w:i w:val="0"/>
          <w:iCs w:val="0"/>
          <w:sz w:val="18"/>
          <w:szCs w:val="18"/>
        </w:rPr>
        <w:t xml:space="preserve"> is unable to</w:t>
      </w:r>
      <w:r w:rsidR="003628DC" w:rsidRPr="03ED1939">
        <w:rPr>
          <w:rStyle w:val="Heading6Char"/>
          <w:i w:val="0"/>
          <w:iCs w:val="0"/>
          <w:sz w:val="18"/>
          <w:szCs w:val="18"/>
        </w:rPr>
        <w:t xml:space="preserve"> provide a suitable seating solution, </w:t>
      </w:r>
      <w:r w:rsidR="049195F4" w:rsidRPr="03ED1939">
        <w:rPr>
          <w:rStyle w:val="Heading6Char"/>
          <w:i w:val="0"/>
          <w:iCs w:val="0"/>
          <w:sz w:val="18"/>
          <w:szCs w:val="18"/>
        </w:rPr>
        <w:t xml:space="preserve">please </w:t>
      </w:r>
      <w:r w:rsidR="003628DC" w:rsidRPr="03ED1939">
        <w:rPr>
          <w:rStyle w:val="Heading6Char"/>
          <w:i w:val="0"/>
          <w:iCs w:val="0"/>
          <w:sz w:val="18"/>
          <w:szCs w:val="18"/>
        </w:rPr>
        <w:t>outline the clinical and functional re</w:t>
      </w:r>
      <w:r w:rsidR="004E0E8D" w:rsidRPr="03ED1939">
        <w:rPr>
          <w:rStyle w:val="Heading6Char"/>
          <w:i w:val="0"/>
          <w:iCs w:val="0"/>
          <w:sz w:val="18"/>
          <w:szCs w:val="18"/>
        </w:rPr>
        <w:t>asons why</w:t>
      </w:r>
      <w:r w:rsidR="00D83674" w:rsidRPr="03ED1939">
        <w:rPr>
          <w:rStyle w:val="Heading6Char"/>
          <w:i w:val="0"/>
          <w:iCs w:val="0"/>
          <w:sz w:val="18"/>
          <w:szCs w:val="18"/>
        </w:rPr>
        <w:t>, and identify the panel seating options</w:t>
      </w:r>
      <w:r w:rsidR="00270A53" w:rsidRPr="03ED1939">
        <w:rPr>
          <w:rStyle w:val="Heading6Char"/>
          <w:i w:val="0"/>
          <w:iCs w:val="0"/>
          <w:sz w:val="18"/>
          <w:szCs w:val="18"/>
        </w:rPr>
        <w:t xml:space="preserve"> that have been considered and </w:t>
      </w:r>
      <w:r w:rsidR="7900B5C3" w:rsidRPr="03ED1939">
        <w:rPr>
          <w:rStyle w:val="Heading6Char"/>
          <w:i w:val="0"/>
          <w:iCs w:val="0"/>
          <w:sz w:val="18"/>
          <w:szCs w:val="18"/>
        </w:rPr>
        <w:t>excluded</w:t>
      </w:r>
      <w:r w:rsidR="00270A53" w:rsidRPr="03ED1939">
        <w:rPr>
          <w:rStyle w:val="Heading6Char"/>
          <w:i w:val="0"/>
          <w:iCs w:val="0"/>
          <w:sz w:val="18"/>
          <w:szCs w:val="18"/>
        </w:rPr>
        <w:t>.</w:t>
      </w:r>
      <w:r w:rsidR="003628DC" w:rsidRPr="03ED1939">
        <w:rPr>
          <w:rStyle w:val="Heading6Char"/>
          <w:i w:val="0"/>
          <w:iCs w:val="0"/>
          <w:sz w:val="18"/>
          <w:szCs w:val="18"/>
        </w:rPr>
        <w:t xml:space="preserve"> </w:t>
      </w:r>
    </w:p>
    <w:sdt>
      <w:sdtPr>
        <w:rPr>
          <w:iCs/>
          <w:szCs w:val="20"/>
        </w:rPr>
        <w:alias w:val="Proposed solution"/>
        <w:tag w:val="Proposed solution"/>
        <w:id w:val="2029061928"/>
        <w:placeholder>
          <w:docPart w:val="56308304448640E0A88ACA166FA54989"/>
        </w:placeholder>
      </w:sdtPr>
      <w:sdtEndPr/>
      <w:sdtContent>
        <w:sdt>
          <w:sdtPr>
            <w:rPr>
              <w:iCs/>
              <w:szCs w:val="20"/>
            </w:rPr>
            <w:alias w:val="Proposed solution"/>
            <w:tag w:val="Proposed solution"/>
            <w:id w:val="951286255"/>
            <w:placeholder>
              <w:docPart w:val="717DBD7E128B4922830D15354F7783FD"/>
            </w:placeholder>
          </w:sdtPr>
          <w:sdtEndPr/>
          <w:sdtContent>
            <w:p w14:paraId="14C62D2F" w14:textId="24576991" w:rsidR="00362BC6" w:rsidRPr="00D67099" w:rsidRDefault="00362BC6" w:rsidP="00362BC6">
              <w:pPr>
                <w:spacing w:after="0" w:line="300" w:lineRule="auto"/>
                <w:rPr>
                  <w:rFonts w:eastAsia="Segoe UI"/>
                </w:rPr>
              </w:pPr>
              <w:r w:rsidRPr="00D67099">
                <w:rPr>
                  <w:rFonts w:eastAsia="Segoe UI"/>
                </w:rPr>
                <w:t>Either the Q6 Edge 3.0, 4 Front 2 or the Permobil F5 is being requested and input is being requested to discuss this in a telehealth call (I am no not sure if we should be going mid-wheel drive or rear</w:t>
              </w:r>
              <w:r w:rsidR="00B743D6">
                <w:rPr>
                  <w:rFonts w:eastAsia="Segoe UI"/>
                </w:rPr>
                <w:t>-</w:t>
              </w:r>
              <w:r w:rsidRPr="00D67099">
                <w:rPr>
                  <w:rFonts w:eastAsia="Segoe UI"/>
                </w:rPr>
                <w:t>wheel drive and  unsure which would provide better suspension for outdoor use)</w:t>
              </w:r>
            </w:p>
            <w:p w14:paraId="11C01BD3" w14:textId="4DDB1638" w:rsidR="00362BC6" w:rsidRPr="00D67099" w:rsidRDefault="00362BC6" w:rsidP="00362BC6">
              <w:r w:rsidRPr="00D67099">
                <w:t>Power tilt,</w:t>
              </w:r>
              <w:r w:rsidR="00B743D6">
                <w:t xml:space="preserve"> </w:t>
              </w:r>
              <w:proofErr w:type="gramStart"/>
              <w:r w:rsidRPr="00D67099">
                <w:t>seat  elevation,  elevating</w:t>
              </w:r>
              <w:proofErr w:type="gramEnd"/>
              <w:r w:rsidRPr="00D67099">
                <w:t xml:space="preserve"> articulating lower leg supports and recline is required as above </w:t>
              </w:r>
            </w:p>
            <w:p w14:paraId="11F82687" w14:textId="77777777" w:rsidR="00362BC6" w:rsidRPr="00D67099" w:rsidRDefault="00362BC6" w:rsidP="00362BC6">
              <w:r w:rsidRPr="00D67099">
                <w:t xml:space="preserve">18x18” </w:t>
              </w:r>
              <w:r w:rsidRPr="00D67099">
                <w:rPr>
                  <w:rFonts w:eastAsia="Segoe UI"/>
                </w:rPr>
                <w:t xml:space="preserve">Equagel Adjustable Protector </w:t>
              </w:r>
            </w:p>
            <w:p w14:paraId="77EAB758" w14:textId="7092B3D5" w:rsidR="00362BC6" w:rsidRPr="00D67099" w:rsidRDefault="00362BC6" w:rsidP="00362BC6">
              <w:r w:rsidRPr="00D67099">
                <w:t>18x18” Medifab</w:t>
              </w:r>
              <w:r w:rsidR="00F514FA">
                <w:t xml:space="preserve"> Cushion Spacer Kit</w:t>
              </w:r>
            </w:p>
            <w:p w14:paraId="0288B4EA" w14:textId="77777777" w:rsidR="00362BC6" w:rsidRPr="00D67099" w:rsidRDefault="00362BC6" w:rsidP="00362BC6">
              <w:r w:rsidRPr="00D67099">
                <w:t>18x20” Spex Straight back support</w:t>
              </w:r>
            </w:p>
            <w:p w14:paraId="519137EB" w14:textId="77777777" w:rsidR="00362BC6" w:rsidRPr="00D67099" w:rsidRDefault="00362BC6" w:rsidP="00362BC6">
              <w:r w:rsidRPr="00D67099">
                <w:t>Pair of size three narrow Spex lateral trunk supports</w:t>
              </w:r>
            </w:p>
            <w:p w14:paraId="195E2BBD" w14:textId="7F1EFA76" w:rsidR="003F0994" w:rsidRPr="00901A45" w:rsidRDefault="00362BC6" w:rsidP="00901A45">
              <w:r w:rsidRPr="00D67099">
                <w:t xml:space="preserve">Spex comfort head support with flip down mechanism </w:t>
              </w:r>
            </w:p>
          </w:sdtContent>
        </w:sdt>
      </w:sdtContent>
    </w:sdt>
    <w:p w14:paraId="4CC0B8D7" w14:textId="77777777" w:rsidR="000344D0" w:rsidRPr="003F0994" w:rsidRDefault="000344D0" w:rsidP="003F0994">
      <w:pPr>
        <w:tabs>
          <w:tab w:val="left" w:pos="6696"/>
        </w:tabs>
        <w:rPr>
          <w:iCs/>
          <w:szCs w:val="20"/>
        </w:rPr>
      </w:pPr>
    </w:p>
    <w:p w14:paraId="187FFF60" w14:textId="77777777" w:rsidR="003F0994" w:rsidRDefault="003F0994" w:rsidP="003F0994">
      <w:pPr>
        <w:pStyle w:val="Heading2"/>
        <w:spacing w:before="480"/>
      </w:pPr>
      <w:r>
        <w:t>Completed by Mobility for Life Clinical Lead</w:t>
      </w:r>
    </w:p>
    <w:tbl>
      <w:tblPr>
        <w:tblStyle w:val="TableGrid"/>
        <w:tblW w:w="9689" w:type="dxa"/>
        <w:tblCellMar>
          <w:top w:w="57" w:type="dxa"/>
          <w:left w:w="57" w:type="dxa"/>
          <w:bottom w:w="57" w:type="dxa"/>
          <w:right w:w="57" w:type="dxa"/>
        </w:tblCellMar>
        <w:tblLook w:val="04A0" w:firstRow="1" w:lastRow="0" w:firstColumn="1" w:lastColumn="0" w:noHBand="0" w:noVBand="1"/>
      </w:tblPr>
      <w:tblGrid>
        <w:gridCol w:w="2263"/>
        <w:gridCol w:w="2977"/>
        <w:gridCol w:w="1701"/>
        <w:gridCol w:w="2748"/>
      </w:tblGrid>
      <w:tr w:rsidR="006C4B05" w14:paraId="7A33329C" w14:textId="77777777">
        <w:trPr>
          <w:trHeight w:val="57"/>
        </w:trPr>
        <w:tc>
          <w:tcPr>
            <w:tcW w:w="9689" w:type="dxa"/>
            <w:gridSpan w:val="4"/>
            <w:shd w:val="clear" w:color="auto" w:fill="D9D9D9" w:themeFill="background1" w:themeFillShade="D9"/>
          </w:tcPr>
          <w:p w14:paraId="0174D59A" w14:textId="77777777" w:rsidR="006C4B05" w:rsidRDefault="006C4B05">
            <w:pPr>
              <w:rPr>
                <w:b/>
                <w:bCs/>
                <w:color w:val="FFFFFF" w:themeColor="background1"/>
              </w:rPr>
            </w:pPr>
            <w:r>
              <w:rPr>
                <w:b/>
                <w:bCs/>
                <w:color w:val="011E57"/>
                <w:sz w:val="22"/>
                <w:szCs w:val="28"/>
              </w:rPr>
              <w:t>Details of telehealth appointment to problem-solve solution</w:t>
            </w:r>
            <w:r w:rsidRPr="0020136F">
              <w:rPr>
                <w:b/>
                <w:bCs/>
                <w:color w:val="011E57"/>
                <w:sz w:val="22"/>
                <w:szCs w:val="28"/>
              </w:rPr>
              <w:t xml:space="preserve"> </w:t>
            </w:r>
          </w:p>
        </w:tc>
      </w:tr>
      <w:tr w:rsidR="006C4B05" w14:paraId="540AAD5E" w14:textId="77777777" w:rsidTr="00F43526">
        <w:trPr>
          <w:trHeight w:val="57"/>
        </w:trPr>
        <w:tc>
          <w:tcPr>
            <w:tcW w:w="2263" w:type="dxa"/>
          </w:tcPr>
          <w:p w14:paraId="19297752" w14:textId="77777777" w:rsidR="006C4B05" w:rsidRPr="00260DB5" w:rsidRDefault="002A0C7F">
            <w:pPr>
              <w:rPr>
                <w:b/>
                <w:bCs/>
              </w:rPr>
            </w:pPr>
            <w:r>
              <w:rPr>
                <w:b/>
                <w:bCs/>
              </w:rPr>
              <w:t>D</w:t>
            </w:r>
            <w:r w:rsidR="00AF6629">
              <w:rPr>
                <w:b/>
                <w:bCs/>
              </w:rPr>
              <w:t>ate</w:t>
            </w:r>
          </w:p>
        </w:tc>
        <w:tc>
          <w:tcPr>
            <w:tcW w:w="7426" w:type="dxa"/>
            <w:gridSpan w:val="3"/>
          </w:tcPr>
          <w:p w14:paraId="66D35256" w14:textId="3C219FA1" w:rsidR="006C4B05" w:rsidRDefault="001E3E4B">
            <w:sdt>
              <w:sdtPr>
                <w:alias w:val="Telehealth date"/>
                <w:tag w:val="Telehealth date"/>
                <w:id w:val="1592813605"/>
                <w:placeholder>
                  <w:docPart w:val="0B5ACC8EFBAC43F7A54B463385577050"/>
                </w:placeholder>
                <w:date w:fullDate="2026-06-11T00:00:00Z">
                  <w:dateFormat w:val="d MMMM yyyy"/>
                  <w:lid w:val="en-NZ"/>
                  <w:storeMappedDataAs w:val="dateTime"/>
                  <w:calendar w:val="gregorian"/>
                </w:date>
              </w:sdtPr>
              <w:sdtEndPr/>
              <w:sdtContent>
                <w:r w:rsidR="00EE0340">
                  <w:t>11 June 2026</w:t>
                </w:r>
              </w:sdtContent>
            </w:sdt>
          </w:p>
        </w:tc>
      </w:tr>
      <w:tr w:rsidR="006C4B05" w14:paraId="1B8D5EA0" w14:textId="77777777" w:rsidTr="00F43526">
        <w:trPr>
          <w:trHeight w:val="57"/>
        </w:trPr>
        <w:tc>
          <w:tcPr>
            <w:tcW w:w="2263" w:type="dxa"/>
          </w:tcPr>
          <w:p w14:paraId="38A9E037" w14:textId="77777777" w:rsidR="006C4B05" w:rsidRPr="00260DB5" w:rsidRDefault="006C4B05">
            <w:pPr>
              <w:rPr>
                <w:b/>
                <w:bCs/>
              </w:rPr>
            </w:pPr>
            <w:r>
              <w:rPr>
                <w:b/>
                <w:bCs/>
              </w:rPr>
              <w:t>Present</w:t>
            </w:r>
            <w:r w:rsidRPr="00260DB5">
              <w:rPr>
                <w:b/>
                <w:bCs/>
              </w:rPr>
              <w:t xml:space="preserve"> </w:t>
            </w:r>
          </w:p>
        </w:tc>
        <w:tc>
          <w:tcPr>
            <w:tcW w:w="7426" w:type="dxa"/>
            <w:gridSpan w:val="3"/>
          </w:tcPr>
          <w:sdt>
            <w:sdtPr>
              <w:rPr>
                <w:rFonts w:ascii="Poppins" w:eastAsiaTheme="minorHAnsi" w:hAnsi="Poppins" w:cstheme="minorBidi"/>
                <w:kern w:val="2"/>
                <w:sz w:val="20"/>
                <w:lang w:eastAsia="en-US"/>
                <w14:ligatures w14:val="standardContextual"/>
              </w:rPr>
              <w:alias w:val="People present"/>
              <w:tag w:val="People present"/>
              <w:id w:val="859085615"/>
              <w:placeholder>
                <w:docPart w:val="AEA8AFC49E9B4F5C88045D761A0CFC67"/>
              </w:placeholder>
            </w:sdtPr>
            <w:sdtEndPr>
              <w:rPr>
                <w:rFonts w:ascii="Times New Roman" w:eastAsia="Times New Roman" w:hAnsi="Times New Roman" w:cs="Times New Roman"/>
                <w:kern w:val="0"/>
                <w:sz w:val="24"/>
                <w:lang w:eastAsia="en-NZ"/>
                <w14:ligatures w14:val="none"/>
              </w:rPr>
            </w:sdtEndPr>
            <w:sdtContent>
              <w:sdt>
                <w:sdtPr>
                  <w:rPr>
                    <w:rFonts w:ascii="Poppins" w:hAnsi="Poppins"/>
                    <w:sz w:val="20"/>
                  </w:rPr>
                  <w:id w:val="504788826"/>
                  <w:placeholder>
                    <w:docPart w:val="3B1B2534582D4A3AB0B5CA8580C2C4E7"/>
                  </w:placeholder>
                </w:sdtPr>
                <w:sdtEndPr/>
                <w:sdtContent>
                  <w:p w14:paraId="680B7B7D" w14:textId="0359773C" w:rsidR="006C4B05" w:rsidRPr="00F514FA" w:rsidRDefault="0023553C" w:rsidP="00F514FA">
                    <w:pPr>
                      <w:pStyle w:val="paragraph"/>
                      <w:spacing w:before="0" w:beforeAutospacing="0" w:after="0" w:afterAutospacing="0"/>
                      <w:textAlignment w:val="baseline"/>
                      <w:rPr>
                        <w:rFonts w:ascii="Poppins" w:eastAsia="Libre Franklin" w:hAnsi="Poppins" w:cs="Segoe UI"/>
                        <w:kern w:val="2"/>
                        <w:sz w:val="20"/>
                        <w:szCs w:val="18"/>
                        <w:lang w:eastAsia="en-US"/>
                        <w14:ligatures w14:val="standardContextual"/>
                      </w:rPr>
                    </w:pPr>
                    <w:r w:rsidRPr="001175C7">
                      <w:rPr>
                        <w:rStyle w:val="normaltextrun"/>
                        <w:rFonts w:ascii="Poppins" w:hAnsi="Poppins" w:cs="Segoe UI"/>
                        <w:sz w:val="20"/>
                      </w:rPr>
                      <w:t xml:space="preserve">Jo, Doug, </w:t>
                    </w:r>
                    <w:r>
                      <w:rPr>
                        <w:rStyle w:val="normaltextrun"/>
                        <w:rFonts w:ascii="Poppins" w:hAnsi="Poppins" w:cs="Segoe UI"/>
                        <w:sz w:val="20"/>
                      </w:rPr>
                      <w:t>Rachel (</w:t>
                    </w:r>
                    <w:r w:rsidRPr="001175C7">
                      <w:rPr>
                        <w:rStyle w:val="normaltextrun"/>
                        <w:rFonts w:ascii="Poppins" w:hAnsi="Poppins" w:cs="Segoe UI"/>
                        <w:sz w:val="20"/>
                      </w:rPr>
                      <w:t>EMS Asessor</w:t>
                    </w:r>
                    <w:r>
                      <w:rPr>
                        <w:rStyle w:val="normaltextrun"/>
                        <w:rFonts w:ascii="Poppins" w:hAnsi="Poppins" w:cs="Segoe UI"/>
                        <w:sz w:val="20"/>
                      </w:rPr>
                      <w:t>)</w:t>
                    </w:r>
                    <w:r w:rsidRPr="001175C7">
                      <w:rPr>
                        <w:rStyle w:val="normaltextrun"/>
                        <w:rFonts w:ascii="Poppins" w:hAnsi="Poppins" w:cs="Segoe UI"/>
                        <w:sz w:val="20"/>
                      </w:rPr>
                      <w:t xml:space="preserve">, and </w:t>
                    </w:r>
                    <w:r w:rsidR="00255D94">
                      <w:rPr>
                        <w:rStyle w:val="normaltextrun"/>
                        <w:rFonts w:ascii="Poppins" w:hAnsi="Poppins" w:cs="Segoe UI"/>
                        <w:sz w:val="20"/>
                      </w:rPr>
                      <w:t>Rach (</w:t>
                    </w:r>
                    <w:r w:rsidRPr="001175C7">
                      <w:rPr>
                        <w:rStyle w:val="normaltextrun"/>
                        <w:rFonts w:ascii="Poppins" w:hAnsi="Poppins" w:cs="Segoe UI"/>
                        <w:sz w:val="20"/>
                      </w:rPr>
                      <w:t>Mobility for Life Clinical Lead</w:t>
                    </w:r>
                    <w:r w:rsidR="00F514FA">
                      <w:rPr>
                        <w:rStyle w:val="normaltextrun"/>
                        <w:rFonts w:ascii="Poppins" w:hAnsi="Poppins" w:cs="Segoe UI"/>
                        <w:sz w:val="20"/>
                      </w:rPr>
                      <w:t>,</w:t>
                    </w:r>
                    <w:r w:rsidR="00F514FA">
                      <w:rPr>
                        <w:rStyle w:val="normaltextrun"/>
                        <w:rFonts w:cs="Segoe UI"/>
                      </w:rPr>
                      <w:t xml:space="preserve"> </w:t>
                    </w:r>
                    <w:r w:rsidR="00F514FA" w:rsidRPr="00F514FA">
                      <w:rPr>
                        <w:rStyle w:val="normaltextrun"/>
                        <w:rFonts w:ascii="Poppins" w:hAnsi="Poppins" w:cs="Segoe UI"/>
                        <w:sz w:val="20"/>
                      </w:rPr>
                      <w:t>MFCL</w:t>
                    </w:r>
                    <w:r w:rsidRPr="00F514FA">
                      <w:rPr>
                        <w:rStyle w:val="normaltextrun"/>
                        <w:rFonts w:ascii="Poppins" w:hAnsi="Poppins" w:cs="Segoe UI"/>
                        <w:sz w:val="20"/>
                      </w:rPr>
                      <w:t>)</w:t>
                    </w:r>
                    <w:r w:rsidR="00B7579E">
                      <w:rPr>
                        <w:rStyle w:val="normaltextrun"/>
                      </w:rPr>
                      <w:t>.</w:t>
                    </w:r>
                  </w:p>
                </w:sdtContent>
              </w:sdt>
            </w:sdtContent>
          </w:sdt>
        </w:tc>
      </w:tr>
      <w:tr w:rsidR="00031540" w14:paraId="55DAE8DD" w14:textId="77777777" w:rsidTr="00F43526">
        <w:trPr>
          <w:trHeight w:val="57"/>
        </w:trPr>
        <w:tc>
          <w:tcPr>
            <w:tcW w:w="2263" w:type="dxa"/>
          </w:tcPr>
          <w:p w14:paraId="1973EF67" w14:textId="77777777" w:rsidR="00031540" w:rsidRDefault="00031540" w:rsidP="00031540">
            <w:pPr>
              <w:rPr>
                <w:b/>
                <w:bCs/>
              </w:rPr>
            </w:pPr>
            <w:r>
              <w:rPr>
                <w:b/>
                <w:bCs/>
              </w:rPr>
              <w:t>Consultation notes</w:t>
            </w:r>
          </w:p>
          <w:p w14:paraId="0FB3FCA4" w14:textId="77777777" w:rsidR="00031540" w:rsidRDefault="00031540" w:rsidP="00031540">
            <w:r w:rsidRPr="006C4B05">
              <w:t>(new discussion points etc)</w:t>
            </w:r>
          </w:p>
          <w:p w14:paraId="06EFD83A" w14:textId="77777777" w:rsidR="00031540" w:rsidRDefault="00031540" w:rsidP="00031540">
            <w:pPr>
              <w:rPr>
                <w:b/>
                <w:bCs/>
              </w:rPr>
            </w:pPr>
          </w:p>
        </w:tc>
        <w:tc>
          <w:tcPr>
            <w:tcW w:w="7426" w:type="dxa"/>
            <w:gridSpan w:val="3"/>
          </w:tcPr>
          <w:sdt>
            <w:sdtPr>
              <w:rPr>
                <w:rFonts w:ascii="Poppins" w:eastAsia="Libre Franklin" w:hAnsi="Poppins" w:cs="Segoe UI"/>
                <w:iCs/>
                <w:kern w:val="2"/>
                <w:sz w:val="20"/>
                <w:szCs w:val="20"/>
                <w:lang w:eastAsia="en-US"/>
                <w14:ligatures w14:val="standardContextual"/>
              </w:rPr>
              <w:alias w:val="Telehealth notes"/>
              <w:tag w:val="Telehealth notes"/>
              <w:id w:val="-630776315"/>
              <w:placeholder>
                <w:docPart w:val="055D41105F3C47C0A6F97AD4C9FE4F24"/>
              </w:placeholder>
            </w:sdtPr>
            <w:sdtEndPr>
              <w:rPr>
                <w:rFonts w:eastAsiaTheme="minorHAnsi" w:cstheme="minorBidi"/>
              </w:rPr>
            </w:sdtEndPr>
            <w:sdtContent>
              <w:p w14:paraId="55B96AD1" w14:textId="77777777" w:rsidR="00031540" w:rsidRPr="00D93799" w:rsidRDefault="00031540" w:rsidP="00031540">
                <w:pPr>
                  <w:pStyle w:val="paragraph"/>
                  <w:spacing w:before="0" w:beforeAutospacing="0" w:after="0" w:afterAutospacing="0"/>
                  <w:textAlignment w:val="baseline"/>
                  <w:rPr>
                    <w:rFonts w:ascii="Poppins" w:hAnsi="Poppins" w:cs="Segoe UI"/>
                    <w:sz w:val="20"/>
                  </w:rPr>
                </w:pPr>
                <w:r w:rsidRPr="00D93799">
                  <w:rPr>
                    <w:rFonts w:ascii="Poppins" w:hAnsi="Poppins" w:cs="Segoe UI"/>
                    <w:sz w:val="20"/>
                  </w:rPr>
                  <w:t>The advantages and limitations of mid</w:t>
                </w:r>
                <w:r w:rsidRPr="00D93799">
                  <w:rPr>
                    <w:rFonts w:ascii="Poppins" w:hAnsi="Poppins" w:cs="Segoe UI"/>
                    <w:sz w:val="20"/>
                  </w:rPr>
                  <w:noBreakHyphen/>
                  <w:t>wheel drive (MWD) and front</w:t>
                </w:r>
                <w:r w:rsidRPr="00D93799">
                  <w:rPr>
                    <w:rFonts w:ascii="Poppins" w:hAnsi="Poppins" w:cs="Segoe UI"/>
                    <w:sz w:val="20"/>
                  </w:rPr>
                  <w:noBreakHyphen/>
                  <w:t xml:space="preserve">wheel drive (FWD) PWCs were discussed with Jo and Doug. A MWD PWC offers a smaller turning circle, which can be </w:t>
                </w:r>
                <w:proofErr w:type="gramStart"/>
                <w:r w:rsidRPr="00D93799">
                  <w:rPr>
                    <w:rFonts w:ascii="Poppins" w:hAnsi="Poppins" w:cs="Segoe UI"/>
                    <w:sz w:val="20"/>
                  </w:rPr>
                  <w:t>an  advantage</w:t>
                </w:r>
                <w:proofErr w:type="gramEnd"/>
                <w:r w:rsidRPr="00D93799">
                  <w:rPr>
                    <w:rFonts w:ascii="Poppins" w:hAnsi="Poppins" w:cs="Segoe UI"/>
                    <w:sz w:val="20"/>
                  </w:rPr>
                  <w:t xml:space="preserve"> for indoor use. In contrast, a FWD PWC provides improved performance over uneven outdoor terrain, and the MFLCL has had good success with FWD PWCs in rural environments.</w:t>
                </w:r>
              </w:p>
              <w:p w14:paraId="4543C524" w14:textId="77777777" w:rsidR="00031540" w:rsidRPr="00D93799" w:rsidRDefault="00031540" w:rsidP="00031540">
                <w:pPr>
                  <w:pStyle w:val="paragraph"/>
                  <w:spacing w:before="0" w:beforeAutospacing="0" w:after="0" w:afterAutospacing="0"/>
                  <w:textAlignment w:val="baseline"/>
                  <w:rPr>
                    <w:rFonts w:ascii="Poppins" w:hAnsi="Poppins" w:cs="Segoe UI"/>
                    <w:sz w:val="20"/>
                  </w:rPr>
                </w:pPr>
                <w:r w:rsidRPr="00D93799">
                  <w:rPr>
                    <w:rFonts w:ascii="Poppins" w:hAnsi="Poppins" w:cs="Segoe UI"/>
                    <w:sz w:val="20"/>
                  </w:rPr>
                  <w:lastRenderedPageBreak/>
                  <w:t>Doug felt confident that a FWD PWC would be suitable within their home environment and classrooms at the local school. Jo’s primary goal is to increase her ability to get out and about in the community. A FWD PWC will better enable this, supporting her independence, participation, and overall wellbeing. It will also allow Jo to independently access the local school, reducing barriers to her pursuing voluntary work there.</w:t>
                </w:r>
              </w:p>
              <w:p w14:paraId="53EEE186" w14:textId="21820441" w:rsidR="00031540" w:rsidRPr="00D93799" w:rsidRDefault="00031540" w:rsidP="00031540">
                <w:pPr>
                  <w:pStyle w:val="paragraph"/>
                  <w:spacing w:before="0" w:beforeAutospacing="0" w:after="0" w:afterAutospacing="0"/>
                  <w:textAlignment w:val="baseline"/>
                  <w:rPr>
                    <w:rFonts w:ascii="Poppins" w:hAnsi="Poppins" w:cs="Segoe UI"/>
                    <w:sz w:val="20"/>
                  </w:rPr>
                </w:pPr>
                <w:r w:rsidRPr="00D93799">
                  <w:rPr>
                    <w:rFonts w:ascii="Poppins" w:hAnsi="Poppins" w:cs="Segoe UI"/>
                    <w:sz w:val="20"/>
                  </w:rPr>
                  <w:t xml:space="preserve">FWD options available from panel suppliers were discussed. Jo’s spasms are triggered when travelling over rough outdoor ground. The MFLCL has had </w:t>
                </w:r>
                <w:r w:rsidR="0059479A">
                  <w:rPr>
                    <w:rFonts w:ascii="Poppins" w:hAnsi="Poppins" w:cs="Segoe UI"/>
                    <w:sz w:val="20"/>
                  </w:rPr>
                  <w:t>some success</w:t>
                </w:r>
                <w:r w:rsidRPr="00D93799">
                  <w:rPr>
                    <w:rFonts w:ascii="Poppins" w:hAnsi="Poppins" w:cs="Segoe UI"/>
                    <w:sz w:val="20"/>
                  </w:rPr>
                  <w:t xml:space="preserve"> using the Permobil F5 Corpus for</w:t>
                </w:r>
                <w:r w:rsidR="00221645">
                  <w:rPr>
                    <w:rFonts w:ascii="Poppins" w:hAnsi="Poppins" w:cs="Segoe UI"/>
                    <w:sz w:val="20"/>
                  </w:rPr>
                  <w:t xml:space="preserve"> an</w:t>
                </w:r>
                <w:r w:rsidRPr="00D93799">
                  <w:rPr>
                    <w:rFonts w:ascii="Poppins" w:hAnsi="Poppins" w:cs="Segoe UI"/>
                    <w:sz w:val="20"/>
                  </w:rPr>
                  <w:t xml:space="preserve"> individual</w:t>
                </w:r>
                <w:r w:rsidR="0059479A">
                  <w:rPr>
                    <w:rFonts w:ascii="Poppins" w:hAnsi="Poppins" w:cs="Segoe UI"/>
                    <w:sz w:val="20"/>
                  </w:rPr>
                  <w:t xml:space="preserve"> </w:t>
                </w:r>
                <w:proofErr w:type="gramStart"/>
                <w:r w:rsidR="0059479A">
                  <w:rPr>
                    <w:rFonts w:ascii="Poppins" w:hAnsi="Poppins" w:cs="Segoe UI"/>
                    <w:sz w:val="20"/>
                  </w:rPr>
                  <w:t xml:space="preserve">who </w:t>
                </w:r>
                <w:r w:rsidRPr="00D93799">
                  <w:rPr>
                    <w:rFonts w:ascii="Poppins" w:hAnsi="Poppins" w:cs="Segoe UI"/>
                    <w:sz w:val="20"/>
                  </w:rPr>
                  <w:t xml:space="preserve"> requi</w:t>
                </w:r>
                <w:r w:rsidR="0059479A">
                  <w:rPr>
                    <w:rFonts w:ascii="Poppins" w:hAnsi="Poppins" w:cs="Segoe UI"/>
                    <w:sz w:val="20"/>
                  </w:rPr>
                  <w:t>red</w:t>
                </w:r>
                <w:proofErr w:type="gramEnd"/>
                <w:r w:rsidR="0059479A">
                  <w:rPr>
                    <w:rFonts w:ascii="Poppins" w:hAnsi="Poppins" w:cs="Segoe UI"/>
                    <w:sz w:val="20"/>
                  </w:rPr>
                  <w:t xml:space="preserve"> </w:t>
                </w:r>
                <w:r w:rsidRPr="00D93799">
                  <w:rPr>
                    <w:rFonts w:ascii="Poppins" w:hAnsi="Poppins" w:cs="Segoe UI"/>
                    <w:sz w:val="20"/>
                  </w:rPr>
                  <w:t xml:space="preserve">enhanced suspension </w:t>
                </w:r>
                <w:r w:rsidR="0059479A">
                  <w:rPr>
                    <w:rFonts w:ascii="Poppins" w:hAnsi="Poppins" w:cs="Segoe UI"/>
                    <w:sz w:val="20"/>
                  </w:rPr>
                  <w:t xml:space="preserve">and had trialled </w:t>
                </w:r>
                <w:r w:rsidRPr="00D93799">
                  <w:rPr>
                    <w:rFonts w:ascii="Poppins" w:hAnsi="Poppins" w:cs="Segoe UI"/>
                    <w:sz w:val="20"/>
                  </w:rPr>
                  <w:t>alternative PWCs.</w:t>
                </w:r>
              </w:p>
              <w:p w14:paraId="0E4EBDA8" w14:textId="77777777" w:rsidR="00031540" w:rsidRPr="002D2712" w:rsidRDefault="00031540" w:rsidP="00031540">
                <w:pPr>
                  <w:pStyle w:val="paragraph"/>
                  <w:spacing w:before="0" w:beforeAutospacing="0" w:after="0" w:afterAutospacing="0"/>
                  <w:textAlignment w:val="baseline"/>
                  <w:rPr>
                    <w:rFonts w:ascii="Poppins" w:hAnsi="Poppins" w:cs="Segoe UI"/>
                    <w:sz w:val="20"/>
                  </w:rPr>
                </w:pPr>
                <w:r w:rsidRPr="00D93799">
                  <w:rPr>
                    <w:rFonts w:ascii="Poppins" w:hAnsi="Poppins" w:cs="Segoe UI"/>
                    <w:sz w:val="20"/>
                  </w:rPr>
                  <w:t>Power seat elevation is supported to enable Jo to resume aspects of her previous role in meal preparation, including baking, which is a valued activity for her. Power seat elevation will also support Jo’s social participation by enabling her to be at eye level during conversations with Doug and others when out in the community.</w:t>
                </w:r>
                <w:r>
                  <w:rPr>
                    <w:rFonts w:ascii="Poppins" w:hAnsi="Poppins" w:cs="Segoe UI"/>
                    <w:sz w:val="20"/>
                  </w:rPr>
                  <w:t xml:space="preserve"> </w:t>
                </w:r>
                <w:r w:rsidRPr="002D2712">
                  <w:rPr>
                    <w:rFonts w:ascii="Poppins" w:hAnsi="Poppins" w:cs="Segoe UI"/>
                    <w:sz w:val="20"/>
                  </w:rPr>
                  <w:t xml:space="preserve">The Permobil F5 can be ordered without power anterior </w:t>
                </w:r>
                <w:proofErr w:type="gramStart"/>
                <w:r w:rsidRPr="002D2712">
                  <w:rPr>
                    <w:rFonts w:ascii="Poppins" w:hAnsi="Poppins" w:cs="Segoe UI"/>
                    <w:sz w:val="20"/>
                  </w:rPr>
                  <w:t>tilt</w:t>
                </w:r>
                <w:proofErr w:type="gramEnd"/>
                <w:r w:rsidRPr="002D2712">
                  <w:rPr>
                    <w:rFonts w:ascii="Poppins" w:hAnsi="Poppins" w:cs="Segoe UI"/>
                    <w:sz w:val="20"/>
                  </w:rPr>
                  <w:t xml:space="preserve"> and this is not needed for reach if power seat elevation is provided. </w:t>
                </w:r>
              </w:p>
              <w:p w14:paraId="7DCE7FB0" w14:textId="77777777" w:rsidR="00031540" w:rsidRPr="00D93799" w:rsidRDefault="00031540" w:rsidP="00031540">
                <w:pPr>
                  <w:pStyle w:val="paragraph"/>
                  <w:spacing w:before="0" w:beforeAutospacing="0" w:after="0" w:afterAutospacing="0"/>
                  <w:textAlignment w:val="baseline"/>
                  <w:rPr>
                    <w:rFonts w:ascii="Poppins" w:hAnsi="Poppins" w:cs="Segoe UI"/>
                    <w:sz w:val="20"/>
                  </w:rPr>
                </w:pPr>
              </w:p>
              <w:p w14:paraId="760582D6" w14:textId="77777777" w:rsidR="00031540" w:rsidRPr="00D93799" w:rsidRDefault="00031540" w:rsidP="00031540">
                <w:pPr>
                  <w:pStyle w:val="paragraph"/>
                  <w:spacing w:before="0" w:beforeAutospacing="0" w:after="0" w:afterAutospacing="0"/>
                  <w:textAlignment w:val="baseline"/>
                  <w:rPr>
                    <w:rFonts w:ascii="Poppins" w:hAnsi="Poppins" w:cs="Segoe UI"/>
                    <w:sz w:val="20"/>
                  </w:rPr>
                </w:pPr>
              </w:p>
              <w:p w14:paraId="4C794E57" w14:textId="77777777" w:rsidR="00031540" w:rsidRDefault="00031540" w:rsidP="00031540">
                <w:pPr>
                  <w:pStyle w:val="paragraph"/>
                  <w:spacing w:before="0" w:beforeAutospacing="0" w:after="0" w:afterAutospacing="0"/>
                  <w:textAlignment w:val="baseline"/>
                </w:pPr>
                <w:r w:rsidRPr="00D93799">
                  <w:rPr>
                    <w:rFonts w:ascii="Poppins" w:hAnsi="Poppins" w:cs="Segoe UI"/>
                    <w:sz w:val="20"/>
                  </w:rPr>
                  <w:t>The seating solutions requested by the EMS assessor are appropriate to meet Jo’s postural and positioning needs and are supported</w:t>
                </w:r>
                <w:r w:rsidRPr="001B5732">
                  <w:rPr>
                    <w:rFonts w:ascii="Aptos" w:hAnsi="Aptos" w:cs="Segoe UI"/>
                  </w:rPr>
                  <w:t>.</w:t>
                </w:r>
                <w:r>
                  <w:rPr>
                    <w:rFonts w:ascii="Aptos" w:hAnsi="Aptos" w:cs="Segoe UI"/>
                  </w:rPr>
                  <w:t xml:space="preserve"> </w:t>
                </w:r>
              </w:p>
              <w:p w14:paraId="64BF5085" w14:textId="77777777" w:rsidR="00031540" w:rsidRDefault="001E3E4B" w:rsidP="00031540">
                <w:pPr>
                  <w:tabs>
                    <w:tab w:val="left" w:pos="6696"/>
                  </w:tabs>
                  <w:rPr>
                    <w:iCs/>
                    <w:szCs w:val="20"/>
                  </w:rPr>
                </w:pPr>
              </w:p>
            </w:sdtContent>
          </w:sdt>
          <w:p w14:paraId="4D5F2352" w14:textId="77777777" w:rsidR="00031540" w:rsidRDefault="00031540" w:rsidP="00031540"/>
        </w:tc>
      </w:tr>
      <w:tr w:rsidR="00A01D07" w14:paraId="47E00005" w14:textId="77777777" w:rsidTr="00F43526">
        <w:trPr>
          <w:trHeight w:val="57"/>
        </w:trPr>
        <w:tc>
          <w:tcPr>
            <w:tcW w:w="2263" w:type="dxa"/>
          </w:tcPr>
          <w:p w14:paraId="4A244B97" w14:textId="77777777" w:rsidR="00A01D07" w:rsidRDefault="00A01D07" w:rsidP="00A01D07">
            <w:pPr>
              <w:rPr>
                <w:b/>
                <w:bCs/>
              </w:rPr>
            </w:pPr>
            <w:r>
              <w:rPr>
                <w:b/>
                <w:bCs/>
              </w:rPr>
              <w:lastRenderedPageBreak/>
              <w:t>Outcome and final solution</w:t>
            </w:r>
          </w:p>
          <w:p w14:paraId="6D74A982" w14:textId="77777777" w:rsidR="00A01D07" w:rsidRPr="00F43526" w:rsidRDefault="00A01D07" w:rsidP="00A01D07"/>
        </w:tc>
        <w:tc>
          <w:tcPr>
            <w:tcW w:w="7426" w:type="dxa"/>
            <w:gridSpan w:val="3"/>
          </w:tcPr>
          <w:sdt>
            <w:sdtPr>
              <w:rPr>
                <w:iCs/>
                <w:szCs w:val="20"/>
              </w:rPr>
              <w:alias w:val="Telehealth notes"/>
              <w:tag w:val="Telehealth notes"/>
              <w:id w:val="-1471589374"/>
              <w:placeholder>
                <w:docPart w:val="2909AA37DC8A4EC89D7EE15D35E5A8F4"/>
              </w:placeholder>
            </w:sdtPr>
            <w:sdtEndPr/>
            <w:sdtContent>
              <w:p w14:paraId="2D707C52" w14:textId="6A98EA60" w:rsidR="00A01D07" w:rsidRDefault="00A01D07" w:rsidP="00A01D07">
                <w:r w:rsidRPr="00FE7D3E">
                  <w:rPr>
                    <w:rFonts w:eastAsia="Segoe UI"/>
                  </w:rPr>
                  <w:t xml:space="preserve">Permobil F5 with </w:t>
                </w:r>
                <w:r w:rsidRPr="00FE7D3E">
                  <w:t xml:space="preserve">power </w:t>
                </w:r>
                <w:proofErr w:type="gramStart"/>
                <w:r w:rsidRPr="00FE7D3E">
                  <w:t>tilt,</w:t>
                </w:r>
                <w:r w:rsidR="00B448FB">
                  <w:t xml:space="preserve"> </w:t>
                </w:r>
                <w:r w:rsidRPr="00FE7D3E">
                  <w:t xml:space="preserve"> seat</w:t>
                </w:r>
                <w:proofErr w:type="gramEnd"/>
                <w:r w:rsidRPr="00FE7D3E">
                  <w:t xml:space="preserve">  </w:t>
                </w:r>
                <w:proofErr w:type="gramStart"/>
                <w:r w:rsidRPr="00FE7D3E">
                  <w:t>elevation,  elevating</w:t>
                </w:r>
                <w:proofErr w:type="gramEnd"/>
                <w:r w:rsidRPr="00FE7D3E">
                  <w:t xml:space="preserve"> articulating lower leg supports and recline is required as per updated PWC </w:t>
                </w:r>
                <w:proofErr w:type="gramStart"/>
                <w:r w:rsidRPr="00FE7D3E">
                  <w:t>form  25</w:t>
                </w:r>
                <w:proofErr w:type="gramEnd"/>
                <w:r w:rsidRPr="00FE7D3E">
                  <w:t xml:space="preserve"> 6 26 RB</w:t>
                </w:r>
              </w:p>
              <w:p w14:paraId="4F5E25F6" w14:textId="77777777" w:rsidR="00A01D07" w:rsidRPr="00FE7D3E" w:rsidRDefault="00A01D07" w:rsidP="00A01D07"/>
              <w:p w14:paraId="69E335D7" w14:textId="77777777" w:rsidR="00A01D07" w:rsidRPr="00FE7D3E" w:rsidRDefault="00A01D07" w:rsidP="00A01D07">
                <w:r w:rsidRPr="00FE7D3E">
                  <w:t xml:space="preserve">18x18” </w:t>
                </w:r>
                <w:r w:rsidRPr="00FE7D3E">
                  <w:rPr>
                    <w:rFonts w:eastAsia="Segoe UI"/>
                  </w:rPr>
                  <w:t xml:space="preserve">Equagel Adjustable Protector </w:t>
                </w:r>
                <w:r w:rsidRPr="00FE7D3E">
                  <w:t xml:space="preserve">as per quote 19 </w:t>
                </w:r>
                <w:proofErr w:type="gramStart"/>
                <w:r w:rsidRPr="00FE7D3E">
                  <w:t>6  26</w:t>
                </w:r>
                <w:proofErr w:type="gramEnd"/>
                <w:r w:rsidRPr="00FE7D3E">
                  <w:t xml:space="preserve"> </w:t>
                </w:r>
              </w:p>
              <w:p w14:paraId="4C957363" w14:textId="4C56C76B" w:rsidR="00A01D07" w:rsidRPr="00FE7D3E" w:rsidRDefault="00A01D07" w:rsidP="00A01D07">
                <w:r w:rsidRPr="00FE7D3E">
                  <w:t>18x18” Medifab</w:t>
                </w:r>
                <w:r w:rsidR="00404372">
                  <w:t xml:space="preserve"> Cushion Spacer Kit</w:t>
                </w:r>
                <w:r w:rsidRPr="00FE7D3E">
                  <w:t xml:space="preserve"> as per quote 19 6 26 </w:t>
                </w:r>
              </w:p>
              <w:p w14:paraId="1C788797" w14:textId="77777777" w:rsidR="00A01D07" w:rsidRPr="00FE7D3E" w:rsidRDefault="00A01D07" w:rsidP="00A01D07">
                <w:r w:rsidRPr="00FE7D3E">
                  <w:t xml:space="preserve">18x20” Spex Straight back support as per quote 19 6 26 </w:t>
                </w:r>
              </w:p>
              <w:p w14:paraId="56F6718A" w14:textId="77777777" w:rsidR="00A01D07" w:rsidRPr="00FE7D3E" w:rsidRDefault="00A01D07" w:rsidP="00A01D07">
                <w:r w:rsidRPr="00FE7D3E">
                  <w:t xml:space="preserve">Pair of size three narrow Spex lateral trunk supports as per quote 19 6 26 </w:t>
                </w:r>
              </w:p>
              <w:p w14:paraId="476E9220" w14:textId="77777777" w:rsidR="00A01D07" w:rsidRPr="00EB73A4" w:rsidRDefault="00A01D07" w:rsidP="00A01D07">
                <w:r w:rsidRPr="00FE7D3E">
                  <w:t xml:space="preserve">Spex comfort head support with flip down mechanism as per quote 19 6 26 </w:t>
                </w:r>
              </w:p>
            </w:sdtContent>
          </w:sdt>
          <w:p w14:paraId="6DF76B65" w14:textId="77777777" w:rsidR="00A01D07" w:rsidRDefault="00A01D07" w:rsidP="00A01D07"/>
        </w:tc>
      </w:tr>
      <w:tr w:rsidR="00A01D07" w14:paraId="3B42060C" w14:textId="77777777" w:rsidTr="000510C4">
        <w:trPr>
          <w:trHeight w:val="57"/>
        </w:trPr>
        <w:tc>
          <w:tcPr>
            <w:tcW w:w="2263" w:type="dxa"/>
          </w:tcPr>
          <w:p w14:paraId="776DA33E" w14:textId="77777777" w:rsidR="00A01D07" w:rsidRDefault="00A01D07" w:rsidP="00A01D07">
            <w:pPr>
              <w:rPr>
                <w:b/>
                <w:bCs/>
              </w:rPr>
            </w:pPr>
            <w:r>
              <w:rPr>
                <w:b/>
                <w:bCs/>
              </w:rPr>
              <w:t>Plan</w:t>
            </w:r>
          </w:p>
        </w:tc>
        <w:tc>
          <w:tcPr>
            <w:tcW w:w="7426" w:type="dxa"/>
            <w:gridSpan w:val="3"/>
          </w:tcPr>
          <w:p w14:paraId="441C8326" w14:textId="6A957E9A" w:rsidR="00A01D07" w:rsidRDefault="001E3E4B" w:rsidP="00A01D07">
            <w:pPr>
              <w:spacing w:after="120"/>
            </w:pPr>
            <w:sdt>
              <w:sdtPr>
                <w:rPr>
                  <w:szCs w:val="20"/>
                </w:rPr>
                <w:alias w:val="Meets criteria?"/>
                <w:tag w:val="Meets criteria?"/>
                <w:id w:val="26915121"/>
                <w14:checkbox>
                  <w14:checked w14:val="1"/>
                  <w14:checkedState w14:val="00FE" w14:font="Wingdings"/>
                  <w14:uncheckedState w14:val="00A8" w14:font="Wingdings"/>
                </w14:checkbox>
              </w:sdtPr>
              <w:sdtEndPr/>
              <w:sdtContent>
                <w:r w:rsidR="00710E4D">
                  <w:rPr>
                    <w:szCs w:val="20"/>
                  </w:rPr>
                  <w:sym w:font="Wingdings" w:char="F0FE"/>
                </w:r>
              </w:sdtContent>
            </w:sdt>
            <w:r w:rsidR="00A01D07">
              <w:t xml:space="preserve"> Solution meets Mobility for Life Research criteria and will be funded</w:t>
            </w:r>
          </w:p>
          <w:p w14:paraId="14E02BF0" w14:textId="605DD042" w:rsidR="00A01D07" w:rsidRDefault="001E3E4B" w:rsidP="00A01D07">
            <w:pPr>
              <w:spacing w:after="120"/>
            </w:pPr>
            <w:sdt>
              <w:sdtPr>
                <w:rPr>
                  <w:szCs w:val="20"/>
                </w:rPr>
                <w:alias w:val="Clinical lead action?"/>
                <w:tag w:val="Clinical lead action?"/>
                <w:id w:val="-403457626"/>
                <w14:checkbox>
                  <w14:checked w14:val="1"/>
                  <w14:checkedState w14:val="00FE" w14:font="Wingdings"/>
                  <w14:uncheckedState w14:val="00A8" w14:font="Wingdings"/>
                </w14:checkbox>
              </w:sdtPr>
              <w:sdtEndPr/>
              <w:sdtContent>
                <w:r w:rsidR="00710E4D">
                  <w:rPr>
                    <w:szCs w:val="20"/>
                  </w:rPr>
                  <w:sym w:font="Wingdings" w:char="F0FE"/>
                </w:r>
              </w:sdtContent>
            </w:sdt>
            <w:r w:rsidR="00A01D07">
              <w:t xml:space="preserve"> Clinical Lead to request power wheelchair quote and purchase of all equipment supported</w:t>
            </w:r>
          </w:p>
          <w:p w14:paraId="77025593" w14:textId="77777777" w:rsidR="00A01D07" w:rsidRDefault="001E3E4B" w:rsidP="00A01D07">
            <w:pPr>
              <w:spacing w:after="120"/>
            </w:pPr>
            <w:sdt>
              <w:sdtPr>
                <w:rPr>
                  <w:szCs w:val="20"/>
                </w:rPr>
                <w:alias w:val="Assessor to organise set up"/>
                <w:tag w:val="Assessor to organise set up"/>
                <w:id w:val="-16238862"/>
                <w14:checkbox>
                  <w14:checked w14:val="0"/>
                  <w14:checkedState w14:val="00FE" w14:font="Wingdings"/>
                  <w14:uncheckedState w14:val="00A8" w14:font="Wingdings"/>
                </w14:checkbox>
              </w:sdtPr>
              <w:sdtEndPr/>
              <w:sdtContent>
                <w:r w:rsidR="00A01D07">
                  <w:rPr>
                    <w:szCs w:val="20"/>
                  </w:rPr>
                  <w:sym w:font="Wingdings" w:char="F0A8"/>
                </w:r>
              </w:sdtContent>
            </w:sdt>
            <w:r w:rsidR="00A01D07">
              <w:t xml:space="preserve"> EMS Assessor to organise for all purchased equipment to be set up with the person and relevant suppliers outside of clinic </w:t>
            </w:r>
          </w:p>
          <w:p w14:paraId="2F99DBDE" w14:textId="4B086047" w:rsidR="00A01D07" w:rsidRDefault="001E3E4B" w:rsidP="00A01D07">
            <w:pPr>
              <w:spacing w:after="120"/>
            </w:pPr>
            <w:sdt>
              <w:sdtPr>
                <w:rPr>
                  <w:szCs w:val="20"/>
                </w:rPr>
                <w:alias w:val="Appointment required"/>
                <w:tag w:val="Appointment required"/>
                <w:id w:val="-1103021488"/>
                <w14:checkbox>
                  <w14:checked w14:val="1"/>
                  <w14:checkedState w14:val="00FE" w14:font="Wingdings"/>
                  <w14:uncheckedState w14:val="00A8" w14:font="Wingdings"/>
                </w14:checkbox>
              </w:sdtPr>
              <w:sdtEndPr/>
              <w:sdtContent>
                <w:r w:rsidR="00710E4D">
                  <w:rPr>
                    <w:szCs w:val="20"/>
                  </w:rPr>
                  <w:sym w:font="Wingdings" w:char="F0FE"/>
                </w:r>
              </w:sdtContent>
            </w:sdt>
            <w:r w:rsidR="00A01D07">
              <w:t xml:space="preserve"> Clinic appointment required for set up of all purchased equipment </w:t>
            </w:r>
          </w:p>
          <w:p w14:paraId="3C94AA0B" w14:textId="77777777" w:rsidR="00A01D07" w:rsidRDefault="001E3E4B" w:rsidP="00A01D07">
            <w:pPr>
              <w:spacing w:after="120"/>
            </w:pPr>
            <w:sdt>
              <w:sdtPr>
                <w:rPr>
                  <w:szCs w:val="20"/>
                </w:rPr>
                <w:alias w:val="Does not meet criteria"/>
                <w:tag w:val="Does not meet criteria"/>
                <w:id w:val="-1235002524"/>
                <w14:checkbox>
                  <w14:checked w14:val="0"/>
                  <w14:checkedState w14:val="00FE" w14:font="Wingdings"/>
                  <w14:uncheckedState w14:val="00A8" w14:font="Wingdings"/>
                </w14:checkbox>
              </w:sdtPr>
              <w:sdtEndPr/>
              <w:sdtContent>
                <w:r w:rsidR="00A01D07">
                  <w:rPr>
                    <w:rFonts w:ascii="Wingdings" w:eastAsia="Wingdings" w:hAnsi="Wingdings" w:cs="Wingdings"/>
                    <w:szCs w:val="20"/>
                  </w:rPr>
                  <w:t>¨</w:t>
                </w:r>
              </w:sdtContent>
            </w:sdt>
            <w:r w:rsidR="00A01D07">
              <w:t xml:space="preserve"> Solution does not meet Mobility for Life Research criteria, consider alternative solutions</w:t>
            </w:r>
          </w:p>
          <w:p w14:paraId="797BBA2E" w14:textId="54B19E6F" w:rsidR="00123D16" w:rsidRDefault="001E3E4B" w:rsidP="00A01D07">
            <w:pPr>
              <w:spacing w:after="120"/>
            </w:pPr>
            <w:sdt>
              <w:sdtPr>
                <w:rPr>
                  <w:szCs w:val="20"/>
                </w:rPr>
                <w:alias w:val="Other plan"/>
                <w:tag w:val="Other plan"/>
                <w:id w:val="-831520264"/>
                <w14:checkbox>
                  <w14:checked w14:val="0"/>
                  <w14:checkedState w14:val="00FE" w14:font="Wingdings"/>
                  <w14:uncheckedState w14:val="00A8" w14:font="Wingdings"/>
                </w14:checkbox>
              </w:sdtPr>
              <w:sdtEndPr/>
              <w:sdtContent>
                <w:r w:rsidR="00A01D07">
                  <w:rPr>
                    <w:rFonts w:ascii="Wingdings" w:eastAsia="Wingdings" w:hAnsi="Wingdings" w:cs="Wingdings"/>
                    <w:szCs w:val="20"/>
                  </w:rPr>
                  <w:t>¨</w:t>
                </w:r>
              </w:sdtContent>
            </w:sdt>
            <w:r w:rsidR="00A01D07">
              <w:t xml:space="preserve"> Other: </w:t>
            </w:r>
            <w:sdt>
              <w:sdtPr>
                <w:alias w:val="Details of other plan"/>
                <w:tag w:val="Details of other plan"/>
                <w:id w:val="1719012640"/>
                <w:placeholder>
                  <w:docPart w:val="F9DFA8ADAB104826BB7110815730E42D"/>
                </w:placeholder>
                <w:showingPlcHdr/>
                <w:text/>
              </w:sdtPr>
              <w:sdtEndPr/>
              <w:sdtContent>
                <w:r w:rsidR="00A01D07">
                  <w:rPr>
                    <w:rStyle w:val="PlaceholderText"/>
                  </w:rPr>
                  <w:t xml:space="preserve">Enter text </w:t>
                </w:r>
              </w:sdtContent>
            </w:sdt>
          </w:p>
          <w:p w14:paraId="2E4C2C08" w14:textId="3B769870" w:rsidR="008462B4" w:rsidRDefault="008462B4" w:rsidP="00A01D07">
            <w:pPr>
              <w:spacing w:after="120"/>
            </w:pPr>
            <w:r w:rsidRPr="00E342DA">
              <w:rPr>
                <w:b/>
                <w:sz w:val="16"/>
                <w:szCs w:val="20"/>
              </w:rPr>
              <w:t>All solutions are supported and funded under the Mobility for Life Research Project for Power Wheelchairs. Any future solutions will need to be considered in accordance with the Disability Support Services (Ministry of Social Development) funding criteria and the processes in place at that time.</w:t>
            </w:r>
          </w:p>
        </w:tc>
      </w:tr>
      <w:tr w:rsidR="00A01D07" w14:paraId="47FE581B" w14:textId="77777777" w:rsidTr="000510C4">
        <w:trPr>
          <w:trHeight w:val="57"/>
        </w:trPr>
        <w:tc>
          <w:tcPr>
            <w:tcW w:w="2263" w:type="dxa"/>
          </w:tcPr>
          <w:p w14:paraId="6EEEDDB6" w14:textId="77777777" w:rsidR="00A01D07" w:rsidRDefault="00A01D07" w:rsidP="00A01D07">
            <w:pPr>
              <w:rPr>
                <w:b/>
                <w:bCs/>
              </w:rPr>
            </w:pPr>
            <w:r>
              <w:rPr>
                <w:b/>
                <w:bCs/>
              </w:rPr>
              <w:lastRenderedPageBreak/>
              <w:t>Date completed</w:t>
            </w:r>
          </w:p>
        </w:tc>
        <w:tc>
          <w:tcPr>
            <w:tcW w:w="7426" w:type="dxa"/>
            <w:gridSpan w:val="3"/>
          </w:tcPr>
          <w:p w14:paraId="5CBC89C6" w14:textId="151C4101" w:rsidR="00A01D07" w:rsidRDefault="001E3E4B" w:rsidP="00A01D07">
            <w:sdt>
              <w:sdtPr>
                <w:alias w:val="Date completed"/>
                <w:tag w:val="Date completed"/>
                <w:id w:val="-806702007"/>
                <w:placeholder>
                  <w:docPart w:val="A8672C7476DE410CB9D27F815C43FF5D"/>
                </w:placeholder>
                <w:date w:fullDate="2026-06-11T00:00:00Z">
                  <w:dateFormat w:val="d MMMM yyyy"/>
                  <w:lid w:val="en-NZ"/>
                  <w:storeMappedDataAs w:val="dateTime"/>
                  <w:calendar w:val="gregorian"/>
                </w:date>
              </w:sdtPr>
              <w:sdtEndPr/>
              <w:sdtContent>
                <w:r w:rsidR="00710E4D">
                  <w:t>11 June 2026</w:t>
                </w:r>
              </w:sdtContent>
            </w:sdt>
          </w:p>
        </w:tc>
      </w:tr>
      <w:tr w:rsidR="00A01D07" w14:paraId="70B05EBA" w14:textId="77777777" w:rsidTr="00987409">
        <w:trPr>
          <w:trHeight w:val="57"/>
        </w:trPr>
        <w:tc>
          <w:tcPr>
            <w:tcW w:w="2263" w:type="dxa"/>
          </w:tcPr>
          <w:p w14:paraId="0386E239" w14:textId="77777777" w:rsidR="00A01D07" w:rsidRDefault="00A01D07" w:rsidP="00A01D07">
            <w:pPr>
              <w:rPr>
                <w:b/>
                <w:bCs/>
              </w:rPr>
            </w:pPr>
            <w:r>
              <w:rPr>
                <w:b/>
                <w:bCs/>
              </w:rPr>
              <w:t>Name</w:t>
            </w:r>
          </w:p>
        </w:tc>
        <w:sdt>
          <w:sdtPr>
            <w:alias w:val="Clinical Lead name"/>
            <w:tag w:val="Clinical Lead name"/>
            <w:id w:val="-141586829"/>
            <w:placeholder>
              <w:docPart w:val="190F068A60984DA7AC8C74E617E28BA6"/>
            </w:placeholder>
            <w:text/>
          </w:sdtPr>
          <w:sdtEndPr/>
          <w:sdtContent>
            <w:tc>
              <w:tcPr>
                <w:tcW w:w="2977" w:type="dxa"/>
              </w:tcPr>
              <w:p w14:paraId="68A15316" w14:textId="59C6F637" w:rsidR="00A01D07" w:rsidRDefault="00710E4D" w:rsidP="00A01D07">
                <w:r>
                  <w:t>Rachel Brown</w:t>
                </w:r>
              </w:p>
            </w:tc>
          </w:sdtContent>
        </w:sdt>
        <w:tc>
          <w:tcPr>
            <w:tcW w:w="1701" w:type="dxa"/>
          </w:tcPr>
          <w:p w14:paraId="0FFD5D8B" w14:textId="77777777" w:rsidR="00A01D07" w:rsidRDefault="00A01D07" w:rsidP="00A01D07">
            <w:r>
              <w:rPr>
                <w:b/>
                <w:bCs/>
              </w:rPr>
              <w:t>Designation</w:t>
            </w:r>
          </w:p>
        </w:tc>
        <w:sdt>
          <w:sdtPr>
            <w:alias w:val="Clinical Lead designation"/>
            <w:tag w:val="Clinical Lead designation"/>
            <w:id w:val="1563284318"/>
            <w:placeholder>
              <w:docPart w:val="C02604C49CF7455F914367F69F94A359"/>
            </w:placeholder>
            <w:text/>
          </w:sdtPr>
          <w:sdtEndPr/>
          <w:sdtContent>
            <w:tc>
              <w:tcPr>
                <w:tcW w:w="2748" w:type="dxa"/>
              </w:tcPr>
              <w:p w14:paraId="05FA5C37" w14:textId="5CA11EA1" w:rsidR="00A01D07" w:rsidRDefault="00710E4D" w:rsidP="00A01D07">
                <w:r>
                  <w:t>Mobility For Life Clinical Lead</w:t>
                </w:r>
              </w:p>
            </w:tc>
          </w:sdtContent>
        </w:sdt>
      </w:tr>
    </w:tbl>
    <w:p w14:paraId="392F00FA" w14:textId="77777777" w:rsidR="005F65B0" w:rsidRDefault="005F65B0">
      <w:pPr>
        <w:spacing w:line="259" w:lineRule="auto"/>
      </w:pPr>
    </w:p>
    <w:tbl>
      <w:tblPr>
        <w:tblStyle w:val="TableGrid"/>
        <w:tblW w:w="9689" w:type="dxa"/>
        <w:tblCellMar>
          <w:top w:w="57" w:type="dxa"/>
          <w:left w:w="57" w:type="dxa"/>
          <w:bottom w:w="57" w:type="dxa"/>
          <w:right w:w="57" w:type="dxa"/>
        </w:tblCellMar>
        <w:tblLook w:val="04A0" w:firstRow="1" w:lastRow="0" w:firstColumn="1" w:lastColumn="0" w:noHBand="0" w:noVBand="1"/>
      </w:tblPr>
      <w:tblGrid>
        <w:gridCol w:w="2263"/>
        <w:gridCol w:w="2977"/>
        <w:gridCol w:w="1701"/>
        <w:gridCol w:w="2748"/>
      </w:tblGrid>
      <w:tr w:rsidR="005F65B0" w14:paraId="0E25AA35" w14:textId="77777777" w:rsidTr="00D60C5B">
        <w:trPr>
          <w:cantSplit/>
          <w:trHeight w:val="57"/>
        </w:trPr>
        <w:tc>
          <w:tcPr>
            <w:tcW w:w="9689" w:type="dxa"/>
            <w:gridSpan w:val="4"/>
            <w:shd w:val="clear" w:color="auto" w:fill="D9D9D9" w:themeFill="background1" w:themeFillShade="D9"/>
          </w:tcPr>
          <w:p w14:paraId="5B4556F4" w14:textId="77777777" w:rsidR="005F65B0" w:rsidRDefault="005F65B0">
            <w:pPr>
              <w:rPr>
                <w:b/>
                <w:bCs/>
                <w:color w:val="FFFFFF" w:themeColor="background1"/>
              </w:rPr>
            </w:pPr>
            <w:r>
              <w:rPr>
                <w:b/>
                <w:bCs/>
                <w:color w:val="011E57"/>
                <w:sz w:val="22"/>
                <w:szCs w:val="28"/>
              </w:rPr>
              <w:t xml:space="preserve">Details of </w:t>
            </w:r>
            <w:r w:rsidR="002A0C7F" w:rsidRPr="002A0C7F">
              <w:rPr>
                <w:b/>
                <w:bCs/>
                <w:color w:val="011E57"/>
                <w:sz w:val="22"/>
                <w:szCs w:val="28"/>
              </w:rPr>
              <w:t>appointment to set up power wheelchair and seating</w:t>
            </w:r>
          </w:p>
        </w:tc>
      </w:tr>
      <w:tr w:rsidR="005F65B0" w14:paraId="75C5D2AA" w14:textId="77777777" w:rsidTr="00D60C5B">
        <w:trPr>
          <w:cantSplit/>
          <w:trHeight w:val="57"/>
        </w:trPr>
        <w:tc>
          <w:tcPr>
            <w:tcW w:w="2263" w:type="dxa"/>
          </w:tcPr>
          <w:p w14:paraId="55FF6561" w14:textId="77777777" w:rsidR="005F65B0" w:rsidRPr="00260DB5" w:rsidRDefault="002A0C7F">
            <w:pPr>
              <w:rPr>
                <w:b/>
                <w:bCs/>
              </w:rPr>
            </w:pPr>
            <w:r>
              <w:rPr>
                <w:b/>
                <w:bCs/>
              </w:rPr>
              <w:t>D</w:t>
            </w:r>
            <w:r w:rsidR="005F65B0">
              <w:rPr>
                <w:b/>
                <w:bCs/>
              </w:rPr>
              <w:t>ate</w:t>
            </w:r>
          </w:p>
        </w:tc>
        <w:tc>
          <w:tcPr>
            <w:tcW w:w="7426" w:type="dxa"/>
            <w:gridSpan w:val="3"/>
          </w:tcPr>
          <w:p w14:paraId="41E127EF" w14:textId="77777777" w:rsidR="005F65B0" w:rsidRDefault="001E3E4B">
            <w:sdt>
              <w:sdtPr>
                <w:alias w:val="Setup date"/>
                <w:tag w:val="Setup date"/>
                <w:id w:val="1290937794"/>
                <w:placeholder>
                  <w:docPart w:val="3E046C07B1B940A1BDD7877481CC2E57"/>
                </w:placeholder>
                <w:showingPlcHdr/>
                <w:date>
                  <w:dateFormat w:val="d MMMM yyyy"/>
                  <w:lid w:val="en-NZ"/>
                  <w:storeMappedDataAs w:val="dateTime"/>
                  <w:calendar w:val="gregorian"/>
                </w:date>
              </w:sdtPr>
              <w:sdtEndPr/>
              <w:sdtContent>
                <w:r w:rsidR="005F65B0">
                  <w:rPr>
                    <w:rStyle w:val="PlaceholderText"/>
                  </w:rPr>
                  <w:t>D</w:t>
                </w:r>
                <w:r w:rsidR="005F65B0" w:rsidRPr="00957154">
                  <w:rPr>
                    <w:rStyle w:val="PlaceholderText"/>
                  </w:rPr>
                  <w:t>ate</w:t>
                </w:r>
              </w:sdtContent>
            </w:sdt>
          </w:p>
        </w:tc>
      </w:tr>
      <w:tr w:rsidR="005F65B0" w14:paraId="412E6F8D" w14:textId="77777777" w:rsidTr="00D60C5B">
        <w:trPr>
          <w:cantSplit/>
          <w:trHeight w:val="57"/>
        </w:trPr>
        <w:tc>
          <w:tcPr>
            <w:tcW w:w="2263" w:type="dxa"/>
          </w:tcPr>
          <w:p w14:paraId="412FB19A" w14:textId="77777777" w:rsidR="005F65B0" w:rsidRPr="00260DB5" w:rsidRDefault="005F65B0">
            <w:pPr>
              <w:rPr>
                <w:b/>
                <w:bCs/>
              </w:rPr>
            </w:pPr>
            <w:r>
              <w:rPr>
                <w:b/>
                <w:bCs/>
              </w:rPr>
              <w:t>Present</w:t>
            </w:r>
            <w:r w:rsidRPr="00260DB5">
              <w:rPr>
                <w:b/>
                <w:bCs/>
              </w:rPr>
              <w:t xml:space="preserve"> </w:t>
            </w:r>
          </w:p>
        </w:tc>
        <w:tc>
          <w:tcPr>
            <w:tcW w:w="7426" w:type="dxa"/>
            <w:gridSpan w:val="3"/>
          </w:tcPr>
          <w:sdt>
            <w:sdtPr>
              <w:alias w:val="People present for setup"/>
              <w:tag w:val="People present for setup"/>
              <w:id w:val="-496194928"/>
              <w:placeholder>
                <w:docPart w:val="5A8F477EB2184628B681F66203A21735"/>
              </w:placeholder>
              <w:showingPlcHdr/>
            </w:sdtPr>
            <w:sdtEndPr/>
            <w:sdtContent>
              <w:p w14:paraId="5DBD45DF" w14:textId="77777777" w:rsidR="005F65B0" w:rsidRDefault="005F65B0">
                <w:r>
                  <w:rPr>
                    <w:rStyle w:val="PlaceholderText"/>
                  </w:rPr>
                  <w:t>People present</w:t>
                </w:r>
              </w:p>
            </w:sdtContent>
          </w:sdt>
        </w:tc>
      </w:tr>
      <w:tr w:rsidR="005F65B0" w14:paraId="717D2CBB" w14:textId="77777777" w:rsidTr="00D60C5B">
        <w:trPr>
          <w:cantSplit/>
          <w:trHeight w:val="57"/>
        </w:trPr>
        <w:tc>
          <w:tcPr>
            <w:tcW w:w="2263" w:type="dxa"/>
          </w:tcPr>
          <w:p w14:paraId="2D7A5183" w14:textId="77777777" w:rsidR="005F65B0" w:rsidRDefault="005F65B0">
            <w:pPr>
              <w:rPr>
                <w:b/>
                <w:bCs/>
              </w:rPr>
            </w:pPr>
            <w:r>
              <w:rPr>
                <w:b/>
                <w:bCs/>
              </w:rPr>
              <w:t>Consultation notes</w:t>
            </w:r>
          </w:p>
          <w:p w14:paraId="4895C789" w14:textId="77777777" w:rsidR="005F65B0" w:rsidRDefault="005F65B0" w:rsidP="002A0C7F">
            <w:pPr>
              <w:rPr>
                <w:b/>
                <w:bCs/>
              </w:rPr>
            </w:pPr>
          </w:p>
        </w:tc>
        <w:tc>
          <w:tcPr>
            <w:tcW w:w="7426" w:type="dxa"/>
            <w:gridSpan w:val="3"/>
          </w:tcPr>
          <w:sdt>
            <w:sdtPr>
              <w:rPr>
                <w:iCs/>
                <w:szCs w:val="20"/>
              </w:rPr>
              <w:alias w:val="Setup notes"/>
              <w:tag w:val="Setup notes"/>
              <w:id w:val="-1280330786"/>
              <w:placeholder>
                <w:docPart w:val="ECE8D220C6C0459EACDF17B6F6961424"/>
              </w:placeholder>
              <w:showingPlcHdr/>
            </w:sdtPr>
            <w:sdtEndPr/>
            <w:sdtContent>
              <w:p w14:paraId="3514AE68" w14:textId="77777777" w:rsidR="005F65B0" w:rsidRDefault="005F65B0">
                <w:pPr>
                  <w:tabs>
                    <w:tab w:val="left" w:pos="6696"/>
                  </w:tabs>
                  <w:rPr>
                    <w:iCs/>
                    <w:szCs w:val="20"/>
                  </w:rPr>
                </w:pPr>
                <w:r w:rsidRPr="006C4B05">
                  <w:rPr>
                    <w:rStyle w:val="PlaceholderText"/>
                  </w:rPr>
                  <w:t>Click or tap here to enter text.</w:t>
                </w:r>
              </w:p>
            </w:sdtContent>
          </w:sdt>
          <w:p w14:paraId="7573AB3D" w14:textId="77777777" w:rsidR="005F65B0" w:rsidRDefault="005F65B0"/>
        </w:tc>
      </w:tr>
      <w:tr w:rsidR="005F65B0" w14:paraId="5629E0F1" w14:textId="77777777" w:rsidTr="00D60C5B">
        <w:trPr>
          <w:cantSplit/>
          <w:trHeight w:val="57"/>
        </w:trPr>
        <w:tc>
          <w:tcPr>
            <w:tcW w:w="2263" w:type="dxa"/>
          </w:tcPr>
          <w:p w14:paraId="6A29FF96" w14:textId="77777777" w:rsidR="005F65B0" w:rsidRDefault="005F65B0">
            <w:pPr>
              <w:rPr>
                <w:b/>
                <w:bCs/>
              </w:rPr>
            </w:pPr>
            <w:r>
              <w:rPr>
                <w:b/>
                <w:bCs/>
              </w:rPr>
              <w:t>Date completed</w:t>
            </w:r>
          </w:p>
        </w:tc>
        <w:tc>
          <w:tcPr>
            <w:tcW w:w="7426" w:type="dxa"/>
            <w:gridSpan w:val="3"/>
          </w:tcPr>
          <w:p w14:paraId="683F0EDB" w14:textId="77777777" w:rsidR="005F65B0" w:rsidRDefault="001E3E4B">
            <w:sdt>
              <w:sdtPr>
                <w:alias w:val="Setup completion date"/>
                <w:tag w:val="Setup completion date"/>
                <w:id w:val="-759139931"/>
                <w:placeholder>
                  <w:docPart w:val="A791F9F2BF1C42589D01C34B250CCE5C"/>
                </w:placeholder>
                <w:showingPlcHdr/>
                <w:date>
                  <w:dateFormat w:val="d MMMM yyyy"/>
                  <w:lid w:val="en-NZ"/>
                  <w:storeMappedDataAs w:val="dateTime"/>
                  <w:calendar w:val="gregorian"/>
                </w:date>
              </w:sdtPr>
              <w:sdtEndPr/>
              <w:sdtContent>
                <w:r w:rsidR="00F86926">
                  <w:rPr>
                    <w:rStyle w:val="PlaceholderText"/>
                  </w:rPr>
                  <w:t>D</w:t>
                </w:r>
                <w:r w:rsidR="00F86926" w:rsidRPr="00957154">
                  <w:rPr>
                    <w:rStyle w:val="PlaceholderText"/>
                  </w:rPr>
                  <w:t>ate</w:t>
                </w:r>
              </w:sdtContent>
            </w:sdt>
          </w:p>
        </w:tc>
      </w:tr>
      <w:tr w:rsidR="005F65B0" w14:paraId="358DCFEB" w14:textId="77777777" w:rsidTr="00D60C5B">
        <w:trPr>
          <w:cantSplit/>
          <w:trHeight w:val="57"/>
        </w:trPr>
        <w:tc>
          <w:tcPr>
            <w:tcW w:w="2263" w:type="dxa"/>
          </w:tcPr>
          <w:p w14:paraId="1FA76148" w14:textId="77777777" w:rsidR="005F65B0" w:rsidRDefault="005F65B0">
            <w:pPr>
              <w:rPr>
                <w:b/>
                <w:bCs/>
              </w:rPr>
            </w:pPr>
            <w:r>
              <w:rPr>
                <w:b/>
                <w:bCs/>
              </w:rPr>
              <w:t>Name</w:t>
            </w:r>
          </w:p>
        </w:tc>
        <w:sdt>
          <w:sdtPr>
            <w:alias w:val="Clinical Lead name"/>
            <w:tag w:val="Clinical Lead name"/>
            <w:id w:val="1801192853"/>
            <w:placeholder>
              <w:docPart w:val="A749C0B44A644E14AB7304B01A1D2781"/>
            </w:placeholder>
            <w:showingPlcHdr/>
            <w:text/>
          </w:sdtPr>
          <w:sdtEndPr/>
          <w:sdtContent>
            <w:tc>
              <w:tcPr>
                <w:tcW w:w="2977" w:type="dxa"/>
              </w:tcPr>
              <w:p w14:paraId="734BD7ED" w14:textId="77777777" w:rsidR="005F65B0" w:rsidRDefault="00F86926">
                <w:r>
                  <w:rPr>
                    <w:rStyle w:val="PlaceholderText"/>
                  </w:rPr>
                  <w:t xml:space="preserve">Name </w:t>
                </w:r>
              </w:p>
            </w:tc>
          </w:sdtContent>
        </w:sdt>
        <w:tc>
          <w:tcPr>
            <w:tcW w:w="1701" w:type="dxa"/>
          </w:tcPr>
          <w:p w14:paraId="3FA797F5" w14:textId="77777777" w:rsidR="005F65B0" w:rsidRDefault="005F65B0">
            <w:r>
              <w:rPr>
                <w:b/>
                <w:bCs/>
              </w:rPr>
              <w:t>Designation</w:t>
            </w:r>
          </w:p>
        </w:tc>
        <w:sdt>
          <w:sdtPr>
            <w:alias w:val="Clinical Lead designation"/>
            <w:tag w:val="Clinical Lead designation"/>
            <w:id w:val="653182525"/>
            <w:placeholder>
              <w:docPart w:val="B3C50C963642469BAE9EB3430421B844"/>
            </w:placeholder>
            <w:showingPlcHdr/>
            <w:text/>
          </w:sdtPr>
          <w:sdtEndPr/>
          <w:sdtContent>
            <w:tc>
              <w:tcPr>
                <w:tcW w:w="2748" w:type="dxa"/>
              </w:tcPr>
              <w:p w14:paraId="1B7D6B65" w14:textId="77777777" w:rsidR="005F65B0" w:rsidRDefault="00F86926">
                <w:r>
                  <w:rPr>
                    <w:rStyle w:val="PlaceholderText"/>
                  </w:rPr>
                  <w:t xml:space="preserve">Designation </w:t>
                </w:r>
              </w:p>
            </w:tc>
          </w:sdtContent>
        </w:sdt>
      </w:tr>
    </w:tbl>
    <w:p w14:paraId="1C6E3620" w14:textId="77777777" w:rsidR="00A73AED" w:rsidRPr="00A73AED" w:rsidRDefault="00A73AED" w:rsidP="003F0994"/>
    <w:sectPr w:rsidR="00A73AED" w:rsidRPr="00A73AED" w:rsidSect="0071701A">
      <w:headerReference w:type="even" r:id="rId13"/>
      <w:headerReference w:type="default" r:id="rId14"/>
      <w:footerReference w:type="default" r:id="rId15"/>
      <w:headerReference w:type="first" r:id="rId16"/>
      <w:pgSz w:w="11906" w:h="16838"/>
      <w:pgMar w:top="993" w:right="1080" w:bottom="1440" w:left="1080" w:header="426" w:footer="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B3AE1" w14:textId="77777777" w:rsidR="001E3E4B" w:rsidRDefault="001E3E4B" w:rsidP="00F00B52">
      <w:pPr>
        <w:spacing w:after="0"/>
      </w:pPr>
      <w:r>
        <w:separator/>
      </w:r>
    </w:p>
    <w:p w14:paraId="396E7E6A" w14:textId="77777777" w:rsidR="001E3E4B" w:rsidRDefault="001E3E4B"/>
    <w:p w14:paraId="5EF47695" w14:textId="77777777" w:rsidR="001E3E4B" w:rsidRDefault="001E3E4B" w:rsidP="00330C2F"/>
  </w:endnote>
  <w:endnote w:type="continuationSeparator" w:id="0">
    <w:p w14:paraId="4442A8EB" w14:textId="77777777" w:rsidR="001E3E4B" w:rsidRDefault="001E3E4B" w:rsidP="00F00B52">
      <w:pPr>
        <w:spacing w:after="0"/>
      </w:pPr>
      <w:r>
        <w:continuationSeparator/>
      </w:r>
    </w:p>
    <w:p w14:paraId="4C571F81" w14:textId="77777777" w:rsidR="001E3E4B" w:rsidRDefault="001E3E4B"/>
    <w:p w14:paraId="4560736D" w14:textId="77777777" w:rsidR="001E3E4B" w:rsidRDefault="001E3E4B" w:rsidP="00330C2F"/>
  </w:endnote>
  <w:endnote w:type="continuationNotice" w:id="1">
    <w:p w14:paraId="441F3AB0" w14:textId="77777777" w:rsidR="001E3E4B" w:rsidRDefault="001E3E4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panose1 w:val="00000500000000000000"/>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Libre Franklin">
    <w:charset w:val="00"/>
    <w:family w:val="auto"/>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 w:name="Poppins SemiBold">
    <w:panose1 w:val="00000700000000000000"/>
    <w:charset w:val="00"/>
    <w:family w:val="auto"/>
    <w:pitch w:val="variable"/>
    <w:sig w:usb0="00008007" w:usb1="00000000"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02CE6" w14:textId="77777777" w:rsidR="00C1175F" w:rsidRDefault="00C1175F" w:rsidP="00C1175F">
    <w:pPr>
      <w:pStyle w:val="Footer"/>
      <w:ind w:left="-567" w:right="-602"/>
      <w:rPr>
        <w:sz w:val="16"/>
        <w:szCs w:val="16"/>
      </w:rPr>
    </w:pPr>
    <w:r>
      <w:rPr>
        <w:sz w:val="16"/>
        <w:szCs w:val="16"/>
      </w:rPr>
      <w:t xml:space="preserve">Privacy statement: </w:t>
    </w:r>
    <w:r w:rsidRPr="00FF4634">
      <w:rPr>
        <w:sz w:val="16"/>
        <w:szCs w:val="16"/>
      </w:rPr>
      <w:t>This referral and outcome summary contains personal information about the named individual and is completed by an assessor for the purposes of assessment, referral, decision making, and support under the Mobility for Life programme. The information is shared with Enable New Zealand and relevant funders, suppliers, and service providers where necessary to support equipment provision and related services.</w:t>
    </w:r>
    <w:r>
      <w:rPr>
        <w:sz w:val="16"/>
        <w:szCs w:val="16"/>
      </w:rPr>
      <w:t xml:space="preserve"> </w:t>
    </w:r>
    <w:r w:rsidRPr="00FF4634">
      <w:rPr>
        <w:sz w:val="16"/>
        <w:szCs w:val="16"/>
      </w:rPr>
      <w:t>Personal information will be held securely and managed in accordance with the Privacy Act 2020 and Health Information Privacy Code 2020. Individuals have the right to request access to, and correction of, their personal information.</w:t>
    </w:r>
    <w:r>
      <w:rPr>
        <w:sz w:val="16"/>
        <w:szCs w:val="16"/>
      </w:rPr>
      <w:t xml:space="preserve"> </w:t>
    </w:r>
    <w:r w:rsidRPr="00FF4634">
      <w:rPr>
        <w:sz w:val="16"/>
        <w:szCs w:val="16"/>
      </w:rPr>
      <w:t>Further information is available at</w:t>
    </w:r>
    <w:r>
      <w:rPr>
        <w:sz w:val="16"/>
        <w:szCs w:val="16"/>
      </w:rPr>
      <w:t xml:space="preserve"> </w:t>
    </w:r>
    <w:hyperlink r:id="rId1" w:history="1">
      <w:r w:rsidRPr="00A47E51">
        <w:rPr>
          <w:rStyle w:val="Hyperlink"/>
          <w:sz w:val="16"/>
          <w:szCs w:val="16"/>
        </w:rPr>
        <w:t>https://enable.co.nz/privacy</w:t>
      </w:r>
    </w:hyperlink>
  </w:p>
  <w:p w14:paraId="269E3512" w14:textId="62390F71" w:rsidR="00F41C45" w:rsidRPr="00C1175F" w:rsidRDefault="00C1175F" w:rsidP="00C1175F">
    <w:pPr>
      <w:pStyle w:val="Footer"/>
      <w:tabs>
        <w:tab w:val="clear" w:pos="4513"/>
        <w:tab w:val="clear" w:pos="9026"/>
        <w:tab w:val="right" w:pos="10206"/>
      </w:tabs>
      <w:ind w:left="-567" w:right="-602"/>
      <w:rPr>
        <w:sz w:val="18"/>
        <w:szCs w:val="18"/>
      </w:rPr>
    </w:pPr>
    <w:sdt>
      <w:sdtPr>
        <w:rPr>
          <w:b/>
          <w:bCs/>
          <w:sz w:val="18"/>
          <w:szCs w:val="18"/>
        </w:rPr>
        <w:alias w:val="First name"/>
        <w:tag w:val="First name"/>
        <w:id w:val="-703554111"/>
        <w:dataBinding w:prefixMappings="xmlns:ns0='http://schemas.microsoft.com/office/2006/coverPageProps' " w:xpath="/ns0:CoverPageProperties[1]/ns0:CompanyAddress[1]" w:storeItemID="{55AF091B-3C7A-41E3-B477-F2FDAA23CFDA}"/>
        <w:text/>
      </w:sdtPr>
      <w:sdtContent>
        <w:r>
          <w:rPr>
            <w:b/>
            <w:bCs/>
            <w:sz w:val="18"/>
            <w:szCs w:val="18"/>
          </w:rPr>
          <w:t>Jo</w:t>
        </w:r>
      </w:sdtContent>
    </w:sdt>
    <w:r w:rsidRPr="007409DC">
      <w:rPr>
        <w:b/>
        <w:bCs/>
        <w:sz w:val="18"/>
        <w:szCs w:val="18"/>
      </w:rPr>
      <w:t xml:space="preserve"> </w:t>
    </w:r>
    <w:sdt>
      <w:sdtPr>
        <w:rPr>
          <w:b/>
          <w:bCs/>
          <w:sz w:val="18"/>
          <w:szCs w:val="18"/>
        </w:rPr>
        <w:alias w:val="Last name"/>
        <w:tag w:val="Last name"/>
        <w:id w:val="-932891581"/>
        <w:dataBinding w:prefixMappings="xmlns:ns0='http://schemas.openxmlformats.org/officeDocument/2006/extended-properties' " w:xpath="/ns0:Properties[1]/ns0:Company[1]" w:storeItemID="{6668398D-A668-4E3E-A5EB-62B293D839F1}"/>
        <w:text/>
      </w:sdtPr>
      <w:sdtContent>
        <w:r>
          <w:rPr>
            <w:b/>
            <w:bCs/>
            <w:sz w:val="18"/>
            <w:szCs w:val="18"/>
          </w:rPr>
          <w:t>Bloggs</w:t>
        </w:r>
      </w:sdtContent>
    </w:sdt>
    <w:r w:rsidRPr="007409DC">
      <w:rPr>
        <w:b/>
        <w:bCs/>
        <w:sz w:val="18"/>
        <w:szCs w:val="18"/>
      </w:rPr>
      <w:t xml:space="preserve">, </w:t>
    </w:r>
    <w:sdt>
      <w:sdtPr>
        <w:rPr>
          <w:b/>
          <w:bCs/>
          <w:sz w:val="18"/>
          <w:szCs w:val="18"/>
        </w:rPr>
        <w:alias w:val="NHI number"/>
        <w:tag w:val="NHI number"/>
        <w:id w:val="275678866"/>
        <w:dataBinding w:prefixMappings="xmlns:ns0='http://schemas.openxmlformats.org/officeDocument/2006/extended-properties' " w:xpath="/ns0:Properties[1]/ns0:Manager[1]" w:storeItemID="{6668398D-A668-4E3E-A5EB-62B293D839F1}"/>
        <w:text/>
      </w:sdtPr>
      <w:sdtContent>
        <w:r>
          <w:rPr>
            <w:b/>
            <w:bCs/>
            <w:sz w:val="18"/>
            <w:szCs w:val="18"/>
          </w:rPr>
          <w:t>FDN222</w:t>
        </w:r>
      </w:sdtContent>
    </w:sdt>
    <w:r w:rsidRPr="007409DC">
      <w:rPr>
        <w:rFonts w:cs="Poppins"/>
        <w:sz w:val="18"/>
        <w:szCs w:val="18"/>
      </w:rPr>
      <w:tab/>
      <w:t>Mobility for Life referral and outcome summary</w:t>
    </w:r>
    <w:r>
      <w:rPr>
        <w:rFonts w:cs="Poppins"/>
        <w:sz w:val="18"/>
        <w:szCs w:val="18"/>
      </w:rPr>
      <w:t xml:space="preserve"> - page </w:t>
    </w:r>
    <w:r w:rsidRPr="007409DC">
      <w:rPr>
        <w:rFonts w:cs="Poppins"/>
        <w:sz w:val="18"/>
        <w:szCs w:val="18"/>
      </w:rPr>
      <w:fldChar w:fldCharType="begin"/>
    </w:r>
    <w:r w:rsidRPr="007409DC">
      <w:rPr>
        <w:rFonts w:cs="Poppins"/>
        <w:sz w:val="18"/>
        <w:szCs w:val="18"/>
      </w:rPr>
      <w:instrText xml:space="preserve"> PAGE   \* MERGEFORMAT </w:instrText>
    </w:r>
    <w:r w:rsidRPr="007409DC">
      <w:rPr>
        <w:rFonts w:cs="Poppins"/>
        <w:sz w:val="18"/>
        <w:szCs w:val="18"/>
      </w:rPr>
      <w:fldChar w:fldCharType="separate"/>
    </w:r>
    <w:r>
      <w:rPr>
        <w:rFonts w:cs="Poppins"/>
        <w:sz w:val="18"/>
        <w:szCs w:val="18"/>
      </w:rPr>
      <w:t>3</w:t>
    </w:r>
    <w:r w:rsidRPr="007409DC">
      <w:rPr>
        <w:rFonts w:cs="Poppins"/>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429AB" w14:textId="77777777" w:rsidR="001E3E4B" w:rsidRDefault="001E3E4B" w:rsidP="00F00B52">
      <w:pPr>
        <w:spacing w:after="0"/>
      </w:pPr>
      <w:r>
        <w:separator/>
      </w:r>
    </w:p>
    <w:p w14:paraId="5E7F7284" w14:textId="77777777" w:rsidR="001E3E4B" w:rsidRDefault="001E3E4B"/>
    <w:p w14:paraId="5A591349" w14:textId="77777777" w:rsidR="001E3E4B" w:rsidRDefault="001E3E4B" w:rsidP="00330C2F"/>
  </w:footnote>
  <w:footnote w:type="continuationSeparator" w:id="0">
    <w:p w14:paraId="5A6A0B53" w14:textId="77777777" w:rsidR="001E3E4B" w:rsidRDefault="001E3E4B" w:rsidP="00F00B52">
      <w:pPr>
        <w:spacing w:after="0"/>
      </w:pPr>
      <w:r>
        <w:continuationSeparator/>
      </w:r>
    </w:p>
    <w:p w14:paraId="314162D8" w14:textId="77777777" w:rsidR="001E3E4B" w:rsidRDefault="001E3E4B"/>
    <w:p w14:paraId="3479BD54" w14:textId="77777777" w:rsidR="001E3E4B" w:rsidRDefault="001E3E4B" w:rsidP="00330C2F"/>
  </w:footnote>
  <w:footnote w:type="continuationNotice" w:id="1">
    <w:p w14:paraId="50AC2E84" w14:textId="77777777" w:rsidR="001E3E4B" w:rsidRDefault="001E3E4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FDA20" w14:textId="07EBC838" w:rsidR="0022251E" w:rsidRDefault="001E3E4B">
    <w:pPr>
      <w:pStyle w:val="Header"/>
    </w:pPr>
    <w:r>
      <w:rPr>
        <w:noProof/>
      </w:rPr>
      <w:pict w14:anchorId="2B200E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89688" o:spid="_x0000_s1029" type="#_x0000_t136" style="position:absolute;margin-left:0;margin-top:0;width:620.55pt;height:66.45pt;rotation:315;z-index:-251654144;mso-position-horizontal:center;mso-position-horizontal-relative:margin;mso-position-vertical:center;mso-position-vertical-relative:margin" o:allowincell="f" fillcolor="silver" stroked="f">
          <v:fill opacity=".5"/>
          <v:textpath style="font-family:&quot;Poppins&quot;;font-size:1pt" string="Exemplar Outcome Summar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7DC9E" w14:textId="06E210FA" w:rsidR="00D7555F" w:rsidRDefault="001E3E4B" w:rsidP="00823FBB">
    <w:pPr>
      <w:pStyle w:val="Header"/>
      <w:spacing w:after="0"/>
      <w:jc w:val="right"/>
    </w:pPr>
    <w:r>
      <w:rPr>
        <w:noProof/>
      </w:rPr>
      <w:pict w14:anchorId="228296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89689" o:spid="_x0000_s1030" type="#_x0000_t136" style="position:absolute;left:0;text-align:left;margin-left:0;margin-top:0;width:620.55pt;height:66.45pt;rotation:315;z-index:-251652096;mso-position-horizontal:center;mso-position-horizontal-relative:margin;mso-position-vertical:center;mso-position-vertical-relative:margin" o:allowincell="f" fillcolor="silver" stroked="f">
          <v:fill opacity=".5"/>
          <v:textpath style="font-family:&quot;Poppins&quot;;font-size:1pt" string="Exemplar Outcome Summary"/>
          <w10:wrap anchorx="margin" anchory="margin"/>
        </v:shape>
      </w:pict>
    </w:r>
    <w:r w:rsidR="2C187368">
      <w:rPr>
        <w:noProof/>
      </w:rPr>
      <w:drawing>
        <wp:anchor distT="0" distB="0" distL="114300" distR="114300" simplePos="0" relativeHeight="251658240" behindDoc="0" locked="0" layoutInCell="1" allowOverlap="1" wp14:anchorId="6BE07649" wp14:editId="0DD64992">
          <wp:simplePos x="0" y="0"/>
          <wp:positionH relativeFrom="column">
            <wp:posOffset>5305425</wp:posOffset>
          </wp:positionH>
          <wp:positionV relativeFrom="page">
            <wp:posOffset>266700</wp:posOffset>
          </wp:positionV>
          <wp:extent cx="880745" cy="382905"/>
          <wp:effectExtent l="0" t="0" r="0" b="0"/>
          <wp:wrapNone/>
          <wp:docPr id="1315611851" name="Picture 1"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596619" name="Picture 1" descr="Blue text on a black background&#10;&#10;AI-generated content may be incorrect."/>
                  <pic:cNvPicPr/>
                </pic:nvPicPr>
                <pic:blipFill rotWithShape="1">
                  <a:blip r:embed="rId1">
                    <a:extLst>
                      <a:ext uri="{28A0092B-C50C-407E-A947-70E740481C1C}">
                        <a14:useLocalDpi xmlns:a14="http://schemas.microsoft.com/office/drawing/2010/main" val="0"/>
                      </a:ext>
                    </a:extLst>
                  </a:blip>
                  <a:srcRect l="23096" t="19180" r="20131" b="17831"/>
                  <a:stretch>
                    <a:fillRect/>
                  </a:stretch>
                </pic:blipFill>
                <pic:spPr bwMode="auto">
                  <a:xfrm>
                    <a:off x="0" y="0"/>
                    <a:ext cx="880745" cy="382905"/>
                  </a:xfrm>
                  <a:prstGeom prst="rect">
                    <a:avLst/>
                  </a:prstGeom>
                  <a:ln>
                    <a:noFill/>
                  </a:ln>
                  <a:extLst>
                    <a:ext uri="{53640926-AAD7-44D8-BBD7-CCE9431645EC}">
                      <a14:shadowObscured xmlns:a14="http://schemas.microsoft.com/office/drawing/2010/main"/>
                    </a:ext>
                  </a:extLst>
                </pic:spPr>
              </pic:pic>
            </a:graphicData>
          </a:graphic>
        </wp:anchor>
      </w:drawing>
    </w:r>
  </w:p>
  <w:p w14:paraId="4D874202" w14:textId="77777777" w:rsidR="00823FBB" w:rsidRDefault="00823FBB" w:rsidP="00823FBB">
    <w:pPr>
      <w:pStyle w:val="Header"/>
      <w:spacing w:after="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B1AB2" w14:textId="5B5325BB" w:rsidR="0022251E" w:rsidRDefault="001E3E4B">
    <w:pPr>
      <w:pStyle w:val="Header"/>
    </w:pPr>
    <w:r>
      <w:rPr>
        <w:noProof/>
      </w:rPr>
      <w:pict w14:anchorId="0FD437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89687" o:spid="_x0000_s1028" type="#_x0000_t136" style="position:absolute;margin-left:0;margin-top:0;width:620.55pt;height:66.45pt;rotation:315;z-index:-251656192;mso-position-horizontal:center;mso-position-horizontal-relative:margin;mso-position-vertical:center;mso-position-vertical-relative:margin" o:allowincell="f" fillcolor="silver" stroked="f">
          <v:fill opacity=".5"/>
          <v:textpath style="font-family:&quot;Poppins&quot;;font-size:1pt" string="Exemplar Outcome Summar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774"/>
    <w:multiLevelType w:val="hybridMultilevel"/>
    <w:tmpl w:val="1476757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9506023"/>
    <w:multiLevelType w:val="hybridMultilevel"/>
    <w:tmpl w:val="F14A58F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E2B3C56"/>
    <w:multiLevelType w:val="hybridMultilevel"/>
    <w:tmpl w:val="85DA7F8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F765D51"/>
    <w:multiLevelType w:val="hybridMultilevel"/>
    <w:tmpl w:val="7EEA619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0F8D43B8"/>
    <w:multiLevelType w:val="hybridMultilevel"/>
    <w:tmpl w:val="5BFC4E06"/>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5" w15:restartNumberingAfterBreak="0">
    <w:nsid w:val="1026411F"/>
    <w:multiLevelType w:val="hybridMultilevel"/>
    <w:tmpl w:val="BC7EA3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C5148D"/>
    <w:multiLevelType w:val="hybridMultilevel"/>
    <w:tmpl w:val="67A23F1E"/>
    <w:lvl w:ilvl="0" w:tplc="14E4F576">
      <w:start w:val="1"/>
      <w:numFmt w:val="bullet"/>
      <w:lvlText w:val="•"/>
      <w:lvlJc w:val="left"/>
      <w:pPr>
        <w:ind w:left="1080" w:hanging="720"/>
      </w:pPr>
      <w:rPr>
        <w:rFonts w:ascii="Poppins" w:eastAsiaTheme="minorHAnsi" w:hAnsi="Poppins" w:cs="Poppin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62E1306"/>
    <w:multiLevelType w:val="multilevel"/>
    <w:tmpl w:val="C2F6E662"/>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2C05BFF"/>
    <w:multiLevelType w:val="hybridMultilevel"/>
    <w:tmpl w:val="036482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2DF7EF8"/>
    <w:multiLevelType w:val="hybridMultilevel"/>
    <w:tmpl w:val="51188B28"/>
    <w:lvl w:ilvl="0" w:tplc="83C8FC14">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0" w15:restartNumberingAfterBreak="0">
    <w:nsid w:val="25C35B39"/>
    <w:multiLevelType w:val="hybridMultilevel"/>
    <w:tmpl w:val="5F18A0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C6269B0"/>
    <w:multiLevelType w:val="hybridMultilevel"/>
    <w:tmpl w:val="B2945484"/>
    <w:lvl w:ilvl="0" w:tplc="D556E716">
      <w:start w:val="1"/>
      <w:numFmt w:val="lowerLetter"/>
      <w:lvlText w:val="%1."/>
      <w:lvlJc w:val="left"/>
      <w:pPr>
        <w:ind w:left="786" w:hanging="360"/>
      </w:pPr>
      <w:rPr>
        <w:rFonts w:hint="default"/>
      </w:rPr>
    </w:lvl>
    <w:lvl w:ilvl="1" w:tplc="14090019" w:tentative="1">
      <w:start w:val="1"/>
      <w:numFmt w:val="lowerLetter"/>
      <w:lvlText w:val="%2."/>
      <w:lvlJc w:val="left"/>
      <w:pPr>
        <w:ind w:left="1506" w:hanging="360"/>
      </w:pPr>
    </w:lvl>
    <w:lvl w:ilvl="2" w:tplc="1409001B" w:tentative="1">
      <w:start w:val="1"/>
      <w:numFmt w:val="lowerRoman"/>
      <w:lvlText w:val="%3."/>
      <w:lvlJc w:val="right"/>
      <w:pPr>
        <w:ind w:left="2226" w:hanging="180"/>
      </w:pPr>
    </w:lvl>
    <w:lvl w:ilvl="3" w:tplc="1409000F" w:tentative="1">
      <w:start w:val="1"/>
      <w:numFmt w:val="decimal"/>
      <w:lvlText w:val="%4."/>
      <w:lvlJc w:val="left"/>
      <w:pPr>
        <w:ind w:left="2946" w:hanging="360"/>
      </w:pPr>
    </w:lvl>
    <w:lvl w:ilvl="4" w:tplc="14090019" w:tentative="1">
      <w:start w:val="1"/>
      <w:numFmt w:val="lowerLetter"/>
      <w:lvlText w:val="%5."/>
      <w:lvlJc w:val="left"/>
      <w:pPr>
        <w:ind w:left="3666" w:hanging="360"/>
      </w:pPr>
    </w:lvl>
    <w:lvl w:ilvl="5" w:tplc="1409001B" w:tentative="1">
      <w:start w:val="1"/>
      <w:numFmt w:val="lowerRoman"/>
      <w:lvlText w:val="%6."/>
      <w:lvlJc w:val="right"/>
      <w:pPr>
        <w:ind w:left="4386" w:hanging="180"/>
      </w:pPr>
    </w:lvl>
    <w:lvl w:ilvl="6" w:tplc="1409000F" w:tentative="1">
      <w:start w:val="1"/>
      <w:numFmt w:val="decimal"/>
      <w:lvlText w:val="%7."/>
      <w:lvlJc w:val="left"/>
      <w:pPr>
        <w:ind w:left="5106" w:hanging="360"/>
      </w:pPr>
    </w:lvl>
    <w:lvl w:ilvl="7" w:tplc="14090019" w:tentative="1">
      <w:start w:val="1"/>
      <w:numFmt w:val="lowerLetter"/>
      <w:lvlText w:val="%8."/>
      <w:lvlJc w:val="left"/>
      <w:pPr>
        <w:ind w:left="5826" w:hanging="360"/>
      </w:pPr>
    </w:lvl>
    <w:lvl w:ilvl="8" w:tplc="1409001B" w:tentative="1">
      <w:start w:val="1"/>
      <w:numFmt w:val="lowerRoman"/>
      <w:lvlText w:val="%9."/>
      <w:lvlJc w:val="right"/>
      <w:pPr>
        <w:ind w:left="6546" w:hanging="180"/>
      </w:pPr>
    </w:lvl>
  </w:abstractNum>
  <w:abstractNum w:abstractNumId="12" w15:restartNumberingAfterBreak="0">
    <w:nsid w:val="34DC1866"/>
    <w:multiLevelType w:val="multilevel"/>
    <w:tmpl w:val="F20C3856"/>
    <w:lvl w:ilvl="0">
      <w:start w:val="1"/>
      <w:numFmt w:val="decimal"/>
      <w:lvlText w:val="%1."/>
      <w:lvlJc w:val="left"/>
      <w:pPr>
        <w:ind w:left="720" w:hanging="72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3" w15:restartNumberingAfterBreak="0">
    <w:nsid w:val="412A1A56"/>
    <w:multiLevelType w:val="hybridMultilevel"/>
    <w:tmpl w:val="21CA977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46026E3F"/>
    <w:multiLevelType w:val="hybridMultilevel"/>
    <w:tmpl w:val="C4F45BDE"/>
    <w:lvl w:ilvl="0" w:tplc="991E92FE">
      <w:start w:val="1"/>
      <w:numFmt w:val="lowerLetter"/>
      <w:lvlText w:val="%1."/>
      <w:lvlJc w:val="left"/>
      <w:pPr>
        <w:ind w:left="786" w:hanging="360"/>
      </w:pPr>
      <w:rPr>
        <w:rFonts w:hint="default"/>
      </w:rPr>
    </w:lvl>
    <w:lvl w:ilvl="1" w:tplc="14090019" w:tentative="1">
      <w:start w:val="1"/>
      <w:numFmt w:val="lowerLetter"/>
      <w:lvlText w:val="%2."/>
      <w:lvlJc w:val="left"/>
      <w:pPr>
        <w:ind w:left="1506" w:hanging="360"/>
      </w:pPr>
    </w:lvl>
    <w:lvl w:ilvl="2" w:tplc="1409001B" w:tentative="1">
      <w:start w:val="1"/>
      <w:numFmt w:val="lowerRoman"/>
      <w:lvlText w:val="%3."/>
      <w:lvlJc w:val="right"/>
      <w:pPr>
        <w:ind w:left="2226" w:hanging="180"/>
      </w:pPr>
    </w:lvl>
    <w:lvl w:ilvl="3" w:tplc="1409000F" w:tentative="1">
      <w:start w:val="1"/>
      <w:numFmt w:val="decimal"/>
      <w:lvlText w:val="%4."/>
      <w:lvlJc w:val="left"/>
      <w:pPr>
        <w:ind w:left="2946" w:hanging="360"/>
      </w:pPr>
    </w:lvl>
    <w:lvl w:ilvl="4" w:tplc="14090019" w:tentative="1">
      <w:start w:val="1"/>
      <w:numFmt w:val="lowerLetter"/>
      <w:lvlText w:val="%5."/>
      <w:lvlJc w:val="left"/>
      <w:pPr>
        <w:ind w:left="3666" w:hanging="360"/>
      </w:pPr>
    </w:lvl>
    <w:lvl w:ilvl="5" w:tplc="1409001B" w:tentative="1">
      <w:start w:val="1"/>
      <w:numFmt w:val="lowerRoman"/>
      <w:lvlText w:val="%6."/>
      <w:lvlJc w:val="right"/>
      <w:pPr>
        <w:ind w:left="4386" w:hanging="180"/>
      </w:pPr>
    </w:lvl>
    <w:lvl w:ilvl="6" w:tplc="1409000F" w:tentative="1">
      <w:start w:val="1"/>
      <w:numFmt w:val="decimal"/>
      <w:lvlText w:val="%7."/>
      <w:lvlJc w:val="left"/>
      <w:pPr>
        <w:ind w:left="5106" w:hanging="360"/>
      </w:pPr>
    </w:lvl>
    <w:lvl w:ilvl="7" w:tplc="14090019" w:tentative="1">
      <w:start w:val="1"/>
      <w:numFmt w:val="lowerLetter"/>
      <w:lvlText w:val="%8."/>
      <w:lvlJc w:val="left"/>
      <w:pPr>
        <w:ind w:left="5826" w:hanging="360"/>
      </w:pPr>
    </w:lvl>
    <w:lvl w:ilvl="8" w:tplc="1409001B" w:tentative="1">
      <w:start w:val="1"/>
      <w:numFmt w:val="lowerRoman"/>
      <w:lvlText w:val="%9."/>
      <w:lvlJc w:val="right"/>
      <w:pPr>
        <w:ind w:left="6546" w:hanging="180"/>
      </w:pPr>
    </w:lvl>
  </w:abstractNum>
  <w:abstractNum w:abstractNumId="15" w15:restartNumberingAfterBreak="0">
    <w:nsid w:val="479E3BB1"/>
    <w:multiLevelType w:val="hybridMultilevel"/>
    <w:tmpl w:val="4D508E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9935F73"/>
    <w:multiLevelType w:val="hybridMultilevel"/>
    <w:tmpl w:val="77E28FF2"/>
    <w:lvl w:ilvl="0" w:tplc="96E2E4B4">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555D1969"/>
    <w:multiLevelType w:val="hybridMultilevel"/>
    <w:tmpl w:val="22AEF05A"/>
    <w:lvl w:ilvl="0" w:tplc="96E2E4B4">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58CA112D"/>
    <w:multiLevelType w:val="hybridMultilevel"/>
    <w:tmpl w:val="4CFA64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A6525D8"/>
    <w:multiLevelType w:val="multilevel"/>
    <w:tmpl w:val="F0C8C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02C4959"/>
    <w:multiLevelType w:val="multilevel"/>
    <w:tmpl w:val="33BC1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12A664C"/>
    <w:multiLevelType w:val="hybridMultilevel"/>
    <w:tmpl w:val="80C8E3D2"/>
    <w:lvl w:ilvl="0" w:tplc="14E4F576">
      <w:start w:val="1"/>
      <w:numFmt w:val="bullet"/>
      <w:lvlText w:val="•"/>
      <w:lvlJc w:val="left"/>
      <w:pPr>
        <w:ind w:left="1440" w:hanging="720"/>
      </w:pPr>
      <w:rPr>
        <w:rFonts w:ascii="Poppins" w:eastAsiaTheme="minorHAnsi" w:hAnsi="Poppins" w:cs="Poppins"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2" w15:restartNumberingAfterBreak="0">
    <w:nsid w:val="63F037AC"/>
    <w:multiLevelType w:val="hybridMultilevel"/>
    <w:tmpl w:val="1770869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65D155B1"/>
    <w:multiLevelType w:val="hybridMultilevel"/>
    <w:tmpl w:val="40AEB100"/>
    <w:lvl w:ilvl="0" w:tplc="14E4F576">
      <w:start w:val="1"/>
      <w:numFmt w:val="bullet"/>
      <w:lvlText w:val="•"/>
      <w:lvlJc w:val="left"/>
      <w:pPr>
        <w:ind w:left="1080" w:hanging="720"/>
      </w:pPr>
      <w:rPr>
        <w:rFonts w:ascii="Poppins" w:eastAsiaTheme="minorHAnsi" w:hAnsi="Poppins" w:cs="Poppin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6F486B0A"/>
    <w:multiLevelType w:val="hybridMultilevel"/>
    <w:tmpl w:val="EACC4C7E"/>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721C6BEB"/>
    <w:multiLevelType w:val="hybridMultilevel"/>
    <w:tmpl w:val="50A08CA4"/>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6" w15:restartNumberingAfterBreak="0">
    <w:nsid w:val="7C1E5FA2"/>
    <w:multiLevelType w:val="hybridMultilevel"/>
    <w:tmpl w:val="8D22F006"/>
    <w:lvl w:ilvl="0" w:tplc="D52C78D0">
      <w:start w:val="1"/>
      <w:numFmt w:val="decimal"/>
      <w:lvlText w:val="%1."/>
      <w:lvlJc w:val="left"/>
      <w:pPr>
        <w:ind w:left="720" w:hanging="360"/>
      </w:pPr>
      <w:rPr>
        <w:rFonts w:hint="default"/>
        <w:color w:val="auto"/>
      </w:rPr>
    </w:lvl>
    <w:lvl w:ilvl="1" w:tplc="14090019">
      <w:start w:val="1"/>
      <w:numFmt w:val="lowerLetter"/>
      <w:lvlText w:val="%2."/>
      <w:lvlJc w:val="left"/>
      <w:pPr>
        <w:ind w:left="785"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7C423EBD"/>
    <w:multiLevelType w:val="hybridMultilevel"/>
    <w:tmpl w:val="81E0E722"/>
    <w:lvl w:ilvl="0" w:tplc="91FE67AC">
      <w:start w:val="1"/>
      <w:numFmt w:val="decimal"/>
      <w:lvlText w:val="%1."/>
      <w:lvlJc w:val="left"/>
      <w:pPr>
        <w:ind w:left="720" w:hanging="360"/>
      </w:pPr>
      <w:rPr>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303197025">
    <w:abstractNumId w:val="16"/>
  </w:num>
  <w:num w:numId="2" w16cid:durableId="200095545">
    <w:abstractNumId w:val="9"/>
  </w:num>
  <w:num w:numId="3" w16cid:durableId="2121483467">
    <w:abstractNumId w:val="24"/>
  </w:num>
  <w:num w:numId="4" w16cid:durableId="414014590">
    <w:abstractNumId w:val="26"/>
  </w:num>
  <w:num w:numId="5" w16cid:durableId="706881433">
    <w:abstractNumId w:val="14"/>
  </w:num>
  <w:num w:numId="6" w16cid:durableId="768044775">
    <w:abstractNumId w:val="11"/>
  </w:num>
  <w:num w:numId="7" w16cid:durableId="148988482">
    <w:abstractNumId w:val="13"/>
  </w:num>
  <w:num w:numId="8" w16cid:durableId="1534613489">
    <w:abstractNumId w:val="1"/>
  </w:num>
  <w:num w:numId="9" w16cid:durableId="960720735">
    <w:abstractNumId w:val="22"/>
  </w:num>
  <w:num w:numId="10" w16cid:durableId="713235059">
    <w:abstractNumId w:val="17"/>
  </w:num>
  <w:num w:numId="11" w16cid:durableId="1279946875">
    <w:abstractNumId w:val="25"/>
  </w:num>
  <w:num w:numId="12" w16cid:durableId="293292473">
    <w:abstractNumId w:val="2"/>
  </w:num>
  <w:num w:numId="13" w16cid:durableId="516191886">
    <w:abstractNumId w:val="27"/>
  </w:num>
  <w:num w:numId="14" w16cid:durableId="2062560438">
    <w:abstractNumId w:val="5"/>
  </w:num>
  <w:num w:numId="15" w16cid:durableId="961813649">
    <w:abstractNumId w:val="10"/>
  </w:num>
  <w:num w:numId="16" w16cid:durableId="1845315172">
    <w:abstractNumId w:val="8"/>
  </w:num>
  <w:num w:numId="17" w16cid:durableId="1029528019">
    <w:abstractNumId w:val="7"/>
  </w:num>
  <w:num w:numId="18" w16cid:durableId="1671981644">
    <w:abstractNumId w:val="3"/>
  </w:num>
  <w:num w:numId="19" w16cid:durableId="1695881276">
    <w:abstractNumId w:val="12"/>
  </w:num>
  <w:num w:numId="20" w16cid:durableId="1779834598">
    <w:abstractNumId w:val="4"/>
  </w:num>
  <w:num w:numId="21" w16cid:durableId="917792189">
    <w:abstractNumId w:val="18"/>
  </w:num>
  <w:num w:numId="22" w16cid:durableId="1350524998">
    <w:abstractNumId w:val="12"/>
    <w:lvlOverride w:ilvl="0">
      <w:startOverride w:val="1"/>
    </w:lvlOverride>
  </w:num>
  <w:num w:numId="23" w16cid:durableId="1295208604">
    <w:abstractNumId w:val="19"/>
  </w:num>
  <w:num w:numId="24" w16cid:durableId="1217008022">
    <w:abstractNumId w:val="20"/>
  </w:num>
  <w:num w:numId="25" w16cid:durableId="1175731372">
    <w:abstractNumId w:val="15"/>
  </w:num>
  <w:num w:numId="26" w16cid:durableId="1747679036">
    <w:abstractNumId w:val="6"/>
  </w:num>
  <w:num w:numId="27" w16cid:durableId="1982034607">
    <w:abstractNumId w:val="21"/>
  </w:num>
  <w:num w:numId="28" w16cid:durableId="2053265509">
    <w:abstractNumId w:val="23"/>
  </w:num>
  <w:num w:numId="29" w16cid:durableId="502234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1" w:cryptProviderType="rsaAES" w:cryptAlgorithmClass="hash" w:cryptAlgorithmType="typeAny" w:cryptAlgorithmSid="14" w:cryptSpinCount="100000" w:hash="yPL6oxUETKv2qU6sLfc2BqQkExVzaVsr55kqEA6Zk9Kf3/4iNmf3oZjtKk4ZrR4yO2bsVqdrmAQrCLhQjN3giw==" w:salt="W7RcPOp3TiogQlOvM4epeA=="/>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759"/>
    <w:rsid w:val="000038AB"/>
    <w:rsid w:val="0000462A"/>
    <w:rsid w:val="0001008B"/>
    <w:rsid w:val="00015090"/>
    <w:rsid w:val="00022FD4"/>
    <w:rsid w:val="00023EE5"/>
    <w:rsid w:val="00024684"/>
    <w:rsid w:val="00024A32"/>
    <w:rsid w:val="00024ED2"/>
    <w:rsid w:val="000305D6"/>
    <w:rsid w:val="00031540"/>
    <w:rsid w:val="000344D0"/>
    <w:rsid w:val="00035E04"/>
    <w:rsid w:val="00040BB1"/>
    <w:rsid w:val="00041792"/>
    <w:rsid w:val="000424DF"/>
    <w:rsid w:val="00043FD5"/>
    <w:rsid w:val="000461AB"/>
    <w:rsid w:val="0004621F"/>
    <w:rsid w:val="00050A0C"/>
    <w:rsid w:val="00050E00"/>
    <w:rsid w:val="000510C4"/>
    <w:rsid w:val="00052D68"/>
    <w:rsid w:val="00055E0A"/>
    <w:rsid w:val="0005670F"/>
    <w:rsid w:val="00057E06"/>
    <w:rsid w:val="00060D1D"/>
    <w:rsid w:val="0006269C"/>
    <w:rsid w:val="00071B3C"/>
    <w:rsid w:val="00072DFE"/>
    <w:rsid w:val="00074FFF"/>
    <w:rsid w:val="00083FD6"/>
    <w:rsid w:val="000862F9"/>
    <w:rsid w:val="00086860"/>
    <w:rsid w:val="00087BE3"/>
    <w:rsid w:val="000956EE"/>
    <w:rsid w:val="000A2254"/>
    <w:rsid w:val="000A2386"/>
    <w:rsid w:val="000A37C8"/>
    <w:rsid w:val="000B099E"/>
    <w:rsid w:val="000B1754"/>
    <w:rsid w:val="000B2BED"/>
    <w:rsid w:val="000B2FBE"/>
    <w:rsid w:val="000B6C11"/>
    <w:rsid w:val="000C0670"/>
    <w:rsid w:val="000D29C8"/>
    <w:rsid w:val="000D3086"/>
    <w:rsid w:val="000E0E84"/>
    <w:rsid w:val="000E326E"/>
    <w:rsid w:val="000E32C8"/>
    <w:rsid w:val="000E5D93"/>
    <w:rsid w:val="000E790E"/>
    <w:rsid w:val="000F0122"/>
    <w:rsid w:val="000F2BE5"/>
    <w:rsid w:val="000F33A9"/>
    <w:rsid w:val="000F35CB"/>
    <w:rsid w:val="000F37C2"/>
    <w:rsid w:val="000F53E1"/>
    <w:rsid w:val="000F66FB"/>
    <w:rsid w:val="001024DA"/>
    <w:rsid w:val="001031F9"/>
    <w:rsid w:val="00104513"/>
    <w:rsid w:val="00104F62"/>
    <w:rsid w:val="00106759"/>
    <w:rsid w:val="00106B00"/>
    <w:rsid w:val="00107186"/>
    <w:rsid w:val="001077DA"/>
    <w:rsid w:val="00110D70"/>
    <w:rsid w:val="00112FD5"/>
    <w:rsid w:val="00113797"/>
    <w:rsid w:val="001139DB"/>
    <w:rsid w:val="001176C7"/>
    <w:rsid w:val="00123839"/>
    <w:rsid w:val="00123CF8"/>
    <w:rsid w:val="00123D16"/>
    <w:rsid w:val="0012703B"/>
    <w:rsid w:val="00127BC9"/>
    <w:rsid w:val="0013044A"/>
    <w:rsid w:val="001316F6"/>
    <w:rsid w:val="0013581F"/>
    <w:rsid w:val="001448D0"/>
    <w:rsid w:val="00146DA6"/>
    <w:rsid w:val="00147EE8"/>
    <w:rsid w:val="001507E9"/>
    <w:rsid w:val="00151AB9"/>
    <w:rsid w:val="00154951"/>
    <w:rsid w:val="001609D1"/>
    <w:rsid w:val="00161911"/>
    <w:rsid w:val="0016559B"/>
    <w:rsid w:val="00167E68"/>
    <w:rsid w:val="0017433A"/>
    <w:rsid w:val="0017645F"/>
    <w:rsid w:val="00183052"/>
    <w:rsid w:val="001A57C0"/>
    <w:rsid w:val="001A5DC8"/>
    <w:rsid w:val="001B1CE7"/>
    <w:rsid w:val="001B26B2"/>
    <w:rsid w:val="001C2B6D"/>
    <w:rsid w:val="001C6167"/>
    <w:rsid w:val="001C6BE3"/>
    <w:rsid w:val="001C6EF5"/>
    <w:rsid w:val="001D4AC9"/>
    <w:rsid w:val="001D5D5B"/>
    <w:rsid w:val="001D7420"/>
    <w:rsid w:val="001E3169"/>
    <w:rsid w:val="001E3E4B"/>
    <w:rsid w:val="001E3FFA"/>
    <w:rsid w:val="001E6E28"/>
    <w:rsid w:val="001E71EC"/>
    <w:rsid w:val="001E73CC"/>
    <w:rsid w:val="001F31EE"/>
    <w:rsid w:val="001F43C5"/>
    <w:rsid w:val="001F54A4"/>
    <w:rsid w:val="0020136F"/>
    <w:rsid w:val="00203AC3"/>
    <w:rsid w:val="00207383"/>
    <w:rsid w:val="00207FFD"/>
    <w:rsid w:val="00210A95"/>
    <w:rsid w:val="00221645"/>
    <w:rsid w:val="00221DFE"/>
    <w:rsid w:val="0022251E"/>
    <w:rsid w:val="00223C56"/>
    <w:rsid w:val="002259DE"/>
    <w:rsid w:val="00233961"/>
    <w:rsid w:val="00234951"/>
    <w:rsid w:val="0023553C"/>
    <w:rsid w:val="00237879"/>
    <w:rsid w:val="00240050"/>
    <w:rsid w:val="00246A7A"/>
    <w:rsid w:val="00246DFD"/>
    <w:rsid w:val="002476F9"/>
    <w:rsid w:val="002512AE"/>
    <w:rsid w:val="00251865"/>
    <w:rsid w:val="00251C11"/>
    <w:rsid w:val="00252C40"/>
    <w:rsid w:val="00255D94"/>
    <w:rsid w:val="00260DB5"/>
    <w:rsid w:val="002621BC"/>
    <w:rsid w:val="00265ECA"/>
    <w:rsid w:val="002707B5"/>
    <w:rsid w:val="00270A53"/>
    <w:rsid w:val="002719F5"/>
    <w:rsid w:val="00272944"/>
    <w:rsid w:val="0027420B"/>
    <w:rsid w:val="00277101"/>
    <w:rsid w:val="00277771"/>
    <w:rsid w:val="002779D4"/>
    <w:rsid w:val="002849B4"/>
    <w:rsid w:val="002900AA"/>
    <w:rsid w:val="0029225E"/>
    <w:rsid w:val="00296A96"/>
    <w:rsid w:val="002975EF"/>
    <w:rsid w:val="002A06F6"/>
    <w:rsid w:val="002A0C7F"/>
    <w:rsid w:val="002A1002"/>
    <w:rsid w:val="002A1E03"/>
    <w:rsid w:val="002A47AB"/>
    <w:rsid w:val="002A575C"/>
    <w:rsid w:val="002A6BF3"/>
    <w:rsid w:val="002B00F6"/>
    <w:rsid w:val="002B172A"/>
    <w:rsid w:val="002B4463"/>
    <w:rsid w:val="002B77A0"/>
    <w:rsid w:val="002C0181"/>
    <w:rsid w:val="002C6E5D"/>
    <w:rsid w:val="002C79DA"/>
    <w:rsid w:val="002D130A"/>
    <w:rsid w:val="002D294D"/>
    <w:rsid w:val="002D6034"/>
    <w:rsid w:val="002E196B"/>
    <w:rsid w:val="002E64FA"/>
    <w:rsid w:val="002E6C19"/>
    <w:rsid w:val="0030502E"/>
    <w:rsid w:val="00305079"/>
    <w:rsid w:val="00306385"/>
    <w:rsid w:val="00306BF9"/>
    <w:rsid w:val="00307021"/>
    <w:rsid w:val="00307851"/>
    <w:rsid w:val="00311D1E"/>
    <w:rsid w:val="003148AB"/>
    <w:rsid w:val="003161A4"/>
    <w:rsid w:val="003168E5"/>
    <w:rsid w:val="00316BB6"/>
    <w:rsid w:val="00316D1F"/>
    <w:rsid w:val="00316DFF"/>
    <w:rsid w:val="0032159C"/>
    <w:rsid w:val="00322CC6"/>
    <w:rsid w:val="00323E78"/>
    <w:rsid w:val="00324145"/>
    <w:rsid w:val="003250E4"/>
    <w:rsid w:val="00326876"/>
    <w:rsid w:val="00330028"/>
    <w:rsid w:val="00330C2F"/>
    <w:rsid w:val="0033177B"/>
    <w:rsid w:val="0033298F"/>
    <w:rsid w:val="003339DA"/>
    <w:rsid w:val="00336943"/>
    <w:rsid w:val="00344A13"/>
    <w:rsid w:val="00345095"/>
    <w:rsid w:val="00345A7A"/>
    <w:rsid w:val="00352A4D"/>
    <w:rsid w:val="0035431F"/>
    <w:rsid w:val="00355E53"/>
    <w:rsid w:val="003628DC"/>
    <w:rsid w:val="00362BC6"/>
    <w:rsid w:val="00363A30"/>
    <w:rsid w:val="003655F5"/>
    <w:rsid w:val="0036778D"/>
    <w:rsid w:val="00367C99"/>
    <w:rsid w:val="00371351"/>
    <w:rsid w:val="00374B8A"/>
    <w:rsid w:val="003779CC"/>
    <w:rsid w:val="003800F8"/>
    <w:rsid w:val="003806E2"/>
    <w:rsid w:val="0038075E"/>
    <w:rsid w:val="0038152C"/>
    <w:rsid w:val="00382BD2"/>
    <w:rsid w:val="00390F2E"/>
    <w:rsid w:val="00392B4D"/>
    <w:rsid w:val="00392FCB"/>
    <w:rsid w:val="003971A0"/>
    <w:rsid w:val="003A231E"/>
    <w:rsid w:val="003A6DDA"/>
    <w:rsid w:val="003B1856"/>
    <w:rsid w:val="003B1E9D"/>
    <w:rsid w:val="003B276F"/>
    <w:rsid w:val="003B28F0"/>
    <w:rsid w:val="003B2E4A"/>
    <w:rsid w:val="003C2CFA"/>
    <w:rsid w:val="003D1E50"/>
    <w:rsid w:val="003D37BD"/>
    <w:rsid w:val="003D481B"/>
    <w:rsid w:val="003D5ABF"/>
    <w:rsid w:val="003D5CF4"/>
    <w:rsid w:val="003D5DD6"/>
    <w:rsid w:val="003E348A"/>
    <w:rsid w:val="003F0994"/>
    <w:rsid w:val="003F19B3"/>
    <w:rsid w:val="003F6A29"/>
    <w:rsid w:val="003F6D49"/>
    <w:rsid w:val="00400857"/>
    <w:rsid w:val="0040118D"/>
    <w:rsid w:val="00401726"/>
    <w:rsid w:val="00403711"/>
    <w:rsid w:val="00404372"/>
    <w:rsid w:val="00404EC2"/>
    <w:rsid w:val="00405FC8"/>
    <w:rsid w:val="004109D7"/>
    <w:rsid w:val="00412FFE"/>
    <w:rsid w:val="00414701"/>
    <w:rsid w:val="00423200"/>
    <w:rsid w:val="00424B5D"/>
    <w:rsid w:val="00426253"/>
    <w:rsid w:val="00431603"/>
    <w:rsid w:val="00431D3D"/>
    <w:rsid w:val="00432D7F"/>
    <w:rsid w:val="00433325"/>
    <w:rsid w:val="004338E5"/>
    <w:rsid w:val="00433E46"/>
    <w:rsid w:val="00434784"/>
    <w:rsid w:val="004358A3"/>
    <w:rsid w:val="00442C2C"/>
    <w:rsid w:val="0044538F"/>
    <w:rsid w:val="00445EBF"/>
    <w:rsid w:val="004508CF"/>
    <w:rsid w:val="00460974"/>
    <w:rsid w:val="00461201"/>
    <w:rsid w:val="00463781"/>
    <w:rsid w:val="004637AB"/>
    <w:rsid w:val="00466AD8"/>
    <w:rsid w:val="004744FC"/>
    <w:rsid w:val="004751FB"/>
    <w:rsid w:val="00487735"/>
    <w:rsid w:val="004A0A1E"/>
    <w:rsid w:val="004A1ADC"/>
    <w:rsid w:val="004A27FA"/>
    <w:rsid w:val="004A2B12"/>
    <w:rsid w:val="004A3E1E"/>
    <w:rsid w:val="004B264C"/>
    <w:rsid w:val="004B26E3"/>
    <w:rsid w:val="004D3368"/>
    <w:rsid w:val="004D5901"/>
    <w:rsid w:val="004D5F96"/>
    <w:rsid w:val="004D654E"/>
    <w:rsid w:val="004D6B07"/>
    <w:rsid w:val="004E0E8D"/>
    <w:rsid w:val="004E12EF"/>
    <w:rsid w:val="004E318B"/>
    <w:rsid w:val="004E610D"/>
    <w:rsid w:val="004E6808"/>
    <w:rsid w:val="004F0B9D"/>
    <w:rsid w:val="004F18B0"/>
    <w:rsid w:val="004F4352"/>
    <w:rsid w:val="004F640C"/>
    <w:rsid w:val="004F78D0"/>
    <w:rsid w:val="004F7F20"/>
    <w:rsid w:val="00500371"/>
    <w:rsid w:val="00501CE2"/>
    <w:rsid w:val="00502FA8"/>
    <w:rsid w:val="00504D6D"/>
    <w:rsid w:val="005051F1"/>
    <w:rsid w:val="0050593E"/>
    <w:rsid w:val="00506EE4"/>
    <w:rsid w:val="00511A7F"/>
    <w:rsid w:val="00515A3F"/>
    <w:rsid w:val="005161C3"/>
    <w:rsid w:val="00520622"/>
    <w:rsid w:val="00521689"/>
    <w:rsid w:val="005241B1"/>
    <w:rsid w:val="00525E80"/>
    <w:rsid w:val="00527715"/>
    <w:rsid w:val="005369FE"/>
    <w:rsid w:val="00536F0F"/>
    <w:rsid w:val="005412D3"/>
    <w:rsid w:val="00541E76"/>
    <w:rsid w:val="00546A8D"/>
    <w:rsid w:val="00547274"/>
    <w:rsid w:val="005502F4"/>
    <w:rsid w:val="00550C9A"/>
    <w:rsid w:val="0055192D"/>
    <w:rsid w:val="0055352A"/>
    <w:rsid w:val="00563BC0"/>
    <w:rsid w:val="005673A3"/>
    <w:rsid w:val="00571229"/>
    <w:rsid w:val="00571D6F"/>
    <w:rsid w:val="00573052"/>
    <w:rsid w:val="00573FD3"/>
    <w:rsid w:val="00575B7D"/>
    <w:rsid w:val="0058006F"/>
    <w:rsid w:val="00581F16"/>
    <w:rsid w:val="005824E3"/>
    <w:rsid w:val="005858CD"/>
    <w:rsid w:val="00586913"/>
    <w:rsid w:val="00590129"/>
    <w:rsid w:val="005936C6"/>
    <w:rsid w:val="0059479A"/>
    <w:rsid w:val="0059516B"/>
    <w:rsid w:val="00595883"/>
    <w:rsid w:val="005961B1"/>
    <w:rsid w:val="005961BB"/>
    <w:rsid w:val="005A0323"/>
    <w:rsid w:val="005A1604"/>
    <w:rsid w:val="005A48AD"/>
    <w:rsid w:val="005A78BB"/>
    <w:rsid w:val="005C4965"/>
    <w:rsid w:val="005C749B"/>
    <w:rsid w:val="005C7BC6"/>
    <w:rsid w:val="005D0600"/>
    <w:rsid w:val="005D1E9F"/>
    <w:rsid w:val="005D47AF"/>
    <w:rsid w:val="005D657C"/>
    <w:rsid w:val="005D6D31"/>
    <w:rsid w:val="005E15D4"/>
    <w:rsid w:val="005E36ED"/>
    <w:rsid w:val="005E4422"/>
    <w:rsid w:val="005E5983"/>
    <w:rsid w:val="005E7883"/>
    <w:rsid w:val="005F57CD"/>
    <w:rsid w:val="005F65B0"/>
    <w:rsid w:val="005F6957"/>
    <w:rsid w:val="005F6DBC"/>
    <w:rsid w:val="00602B95"/>
    <w:rsid w:val="00604580"/>
    <w:rsid w:val="0060506A"/>
    <w:rsid w:val="006070C9"/>
    <w:rsid w:val="00612667"/>
    <w:rsid w:val="0061512B"/>
    <w:rsid w:val="006165C0"/>
    <w:rsid w:val="0061676F"/>
    <w:rsid w:val="00617E1A"/>
    <w:rsid w:val="00623797"/>
    <w:rsid w:val="006317DE"/>
    <w:rsid w:val="00631CA0"/>
    <w:rsid w:val="00632DE9"/>
    <w:rsid w:val="00635775"/>
    <w:rsid w:val="0064038B"/>
    <w:rsid w:val="0064071F"/>
    <w:rsid w:val="0064082C"/>
    <w:rsid w:val="00643CD1"/>
    <w:rsid w:val="006449E6"/>
    <w:rsid w:val="00645212"/>
    <w:rsid w:val="0065005F"/>
    <w:rsid w:val="00650C76"/>
    <w:rsid w:val="00651648"/>
    <w:rsid w:val="0065210F"/>
    <w:rsid w:val="00652D69"/>
    <w:rsid w:val="006547DA"/>
    <w:rsid w:val="00654A7E"/>
    <w:rsid w:val="00655F2B"/>
    <w:rsid w:val="0065796D"/>
    <w:rsid w:val="006628A8"/>
    <w:rsid w:val="00665D19"/>
    <w:rsid w:val="00665D3F"/>
    <w:rsid w:val="00665D54"/>
    <w:rsid w:val="00666F98"/>
    <w:rsid w:val="0066720E"/>
    <w:rsid w:val="006729A6"/>
    <w:rsid w:val="006763BD"/>
    <w:rsid w:val="00677D2F"/>
    <w:rsid w:val="006850EE"/>
    <w:rsid w:val="0069198B"/>
    <w:rsid w:val="00692D5B"/>
    <w:rsid w:val="00693BD4"/>
    <w:rsid w:val="00695AF7"/>
    <w:rsid w:val="00695D00"/>
    <w:rsid w:val="006A5C7E"/>
    <w:rsid w:val="006B43A1"/>
    <w:rsid w:val="006B6126"/>
    <w:rsid w:val="006C3A0C"/>
    <w:rsid w:val="006C3D28"/>
    <w:rsid w:val="006C4B05"/>
    <w:rsid w:val="006C4D04"/>
    <w:rsid w:val="006C6D43"/>
    <w:rsid w:val="006C6DAC"/>
    <w:rsid w:val="006D0FB8"/>
    <w:rsid w:val="006D1C03"/>
    <w:rsid w:val="006D32C1"/>
    <w:rsid w:val="006D36D4"/>
    <w:rsid w:val="006D5835"/>
    <w:rsid w:val="006D5F86"/>
    <w:rsid w:val="006D7636"/>
    <w:rsid w:val="006E5591"/>
    <w:rsid w:val="006E568B"/>
    <w:rsid w:val="006F1B2F"/>
    <w:rsid w:val="006F2B38"/>
    <w:rsid w:val="006F49B4"/>
    <w:rsid w:val="006F70AF"/>
    <w:rsid w:val="006F74EE"/>
    <w:rsid w:val="0070316E"/>
    <w:rsid w:val="00704D11"/>
    <w:rsid w:val="0070739E"/>
    <w:rsid w:val="00710716"/>
    <w:rsid w:val="00710E4D"/>
    <w:rsid w:val="00711127"/>
    <w:rsid w:val="007123FC"/>
    <w:rsid w:val="00713330"/>
    <w:rsid w:val="0071701A"/>
    <w:rsid w:val="0072064F"/>
    <w:rsid w:val="007245C9"/>
    <w:rsid w:val="0072672F"/>
    <w:rsid w:val="007275B8"/>
    <w:rsid w:val="00730B8F"/>
    <w:rsid w:val="00730ED7"/>
    <w:rsid w:val="0073130F"/>
    <w:rsid w:val="0073241F"/>
    <w:rsid w:val="00732517"/>
    <w:rsid w:val="00733167"/>
    <w:rsid w:val="007456FF"/>
    <w:rsid w:val="00751A67"/>
    <w:rsid w:val="00754051"/>
    <w:rsid w:val="007543DE"/>
    <w:rsid w:val="00754721"/>
    <w:rsid w:val="007569F4"/>
    <w:rsid w:val="0076071C"/>
    <w:rsid w:val="00760899"/>
    <w:rsid w:val="00762C4A"/>
    <w:rsid w:val="00763E6E"/>
    <w:rsid w:val="00772014"/>
    <w:rsid w:val="00772824"/>
    <w:rsid w:val="0077334C"/>
    <w:rsid w:val="00775247"/>
    <w:rsid w:val="00775486"/>
    <w:rsid w:val="007774DC"/>
    <w:rsid w:val="00780D1C"/>
    <w:rsid w:val="00783E7F"/>
    <w:rsid w:val="007860F2"/>
    <w:rsid w:val="00786313"/>
    <w:rsid w:val="00787B88"/>
    <w:rsid w:val="00791BD5"/>
    <w:rsid w:val="0079455F"/>
    <w:rsid w:val="00796262"/>
    <w:rsid w:val="00797648"/>
    <w:rsid w:val="007A03C9"/>
    <w:rsid w:val="007A2BCC"/>
    <w:rsid w:val="007A53F8"/>
    <w:rsid w:val="007B4414"/>
    <w:rsid w:val="007B4ACD"/>
    <w:rsid w:val="007B74F4"/>
    <w:rsid w:val="007B78F0"/>
    <w:rsid w:val="007C2661"/>
    <w:rsid w:val="007C351D"/>
    <w:rsid w:val="007C36B6"/>
    <w:rsid w:val="007C4A31"/>
    <w:rsid w:val="007C5A5F"/>
    <w:rsid w:val="007D5186"/>
    <w:rsid w:val="007E3B53"/>
    <w:rsid w:val="007E4665"/>
    <w:rsid w:val="007E4CD5"/>
    <w:rsid w:val="007E4DE0"/>
    <w:rsid w:val="007E5C39"/>
    <w:rsid w:val="007E6520"/>
    <w:rsid w:val="007E6C95"/>
    <w:rsid w:val="007F3D26"/>
    <w:rsid w:val="007F3D50"/>
    <w:rsid w:val="007F7E45"/>
    <w:rsid w:val="00800257"/>
    <w:rsid w:val="008043E0"/>
    <w:rsid w:val="0080511E"/>
    <w:rsid w:val="00805509"/>
    <w:rsid w:val="008068CB"/>
    <w:rsid w:val="0081661E"/>
    <w:rsid w:val="00817E28"/>
    <w:rsid w:val="00821B2E"/>
    <w:rsid w:val="00823FBB"/>
    <w:rsid w:val="0082475B"/>
    <w:rsid w:val="008277CF"/>
    <w:rsid w:val="00830FD8"/>
    <w:rsid w:val="00831685"/>
    <w:rsid w:val="00833419"/>
    <w:rsid w:val="00836140"/>
    <w:rsid w:val="008377A4"/>
    <w:rsid w:val="00840C7D"/>
    <w:rsid w:val="008410BE"/>
    <w:rsid w:val="00842290"/>
    <w:rsid w:val="008430FE"/>
    <w:rsid w:val="00844393"/>
    <w:rsid w:val="008462B4"/>
    <w:rsid w:val="00855F51"/>
    <w:rsid w:val="00857038"/>
    <w:rsid w:val="00863D66"/>
    <w:rsid w:val="00865E57"/>
    <w:rsid w:val="00870FEE"/>
    <w:rsid w:val="00876851"/>
    <w:rsid w:val="0088182D"/>
    <w:rsid w:val="008836B2"/>
    <w:rsid w:val="008959B5"/>
    <w:rsid w:val="008977A9"/>
    <w:rsid w:val="008A486D"/>
    <w:rsid w:val="008A511D"/>
    <w:rsid w:val="008A7C75"/>
    <w:rsid w:val="008C2294"/>
    <w:rsid w:val="008C3427"/>
    <w:rsid w:val="008C43D0"/>
    <w:rsid w:val="008C6FC9"/>
    <w:rsid w:val="008E0E55"/>
    <w:rsid w:val="008E2142"/>
    <w:rsid w:val="008E61B2"/>
    <w:rsid w:val="008F44F2"/>
    <w:rsid w:val="008F7A32"/>
    <w:rsid w:val="00901A45"/>
    <w:rsid w:val="00902A43"/>
    <w:rsid w:val="009058CA"/>
    <w:rsid w:val="00913600"/>
    <w:rsid w:val="009162AF"/>
    <w:rsid w:val="00921D67"/>
    <w:rsid w:val="00921DC5"/>
    <w:rsid w:val="0092459B"/>
    <w:rsid w:val="0092473D"/>
    <w:rsid w:val="0092498F"/>
    <w:rsid w:val="009256EA"/>
    <w:rsid w:val="00935521"/>
    <w:rsid w:val="00940329"/>
    <w:rsid w:val="00942F99"/>
    <w:rsid w:val="00943301"/>
    <w:rsid w:val="00943B06"/>
    <w:rsid w:val="0094698A"/>
    <w:rsid w:val="00946BE5"/>
    <w:rsid w:val="00950D0A"/>
    <w:rsid w:val="00955B4C"/>
    <w:rsid w:val="00956904"/>
    <w:rsid w:val="00957154"/>
    <w:rsid w:val="00960142"/>
    <w:rsid w:val="00964264"/>
    <w:rsid w:val="00966E30"/>
    <w:rsid w:val="00967388"/>
    <w:rsid w:val="00973502"/>
    <w:rsid w:val="0098489E"/>
    <w:rsid w:val="0098604E"/>
    <w:rsid w:val="00987409"/>
    <w:rsid w:val="009879B1"/>
    <w:rsid w:val="00987D60"/>
    <w:rsid w:val="0099127B"/>
    <w:rsid w:val="009918B5"/>
    <w:rsid w:val="009944F9"/>
    <w:rsid w:val="00997585"/>
    <w:rsid w:val="009A025A"/>
    <w:rsid w:val="009A0707"/>
    <w:rsid w:val="009A2159"/>
    <w:rsid w:val="009A240F"/>
    <w:rsid w:val="009A263E"/>
    <w:rsid w:val="009A5F8F"/>
    <w:rsid w:val="009B02AA"/>
    <w:rsid w:val="009B32CA"/>
    <w:rsid w:val="009B3E35"/>
    <w:rsid w:val="009C0FF1"/>
    <w:rsid w:val="009C22E9"/>
    <w:rsid w:val="009C7C5E"/>
    <w:rsid w:val="009D0818"/>
    <w:rsid w:val="009D1933"/>
    <w:rsid w:val="009D316E"/>
    <w:rsid w:val="009D7DC5"/>
    <w:rsid w:val="009E540D"/>
    <w:rsid w:val="009E655E"/>
    <w:rsid w:val="009E6DCC"/>
    <w:rsid w:val="009F57C5"/>
    <w:rsid w:val="00A01D07"/>
    <w:rsid w:val="00A10773"/>
    <w:rsid w:val="00A11E90"/>
    <w:rsid w:val="00A1283B"/>
    <w:rsid w:val="00A12DBC"/>
    <w:rsid w:val="00A17119"/>
    <w:rsid w:val="00A20307"/>
    <w:rsid w:val="00A23472"/>
    <w:rsid w:val="00A238B8"/>
    <w:rsid w:val="00A259DC"/>
    <w:rsid w:val="00A30C90"/>
    <w:rsid w:val="00A402CD"/>
    <w:rsid w:val="00A418F9"/>
    <w:rsid w:val="00A470C5"/>
    <w:rsid w:val="00A476F1"/>
    <w:rsid w:val="00A50149"/>
    <w:rsid w:val="00A51AB5"/>
    <w:rsid w:val="00A52CDF"/>
    <w:rsid w:val="00A53184"/>
    <w:rsid w:val="00A54D38"/>
    <w:rsid w:val="00A62CD9"/>
    <w:rsid w:val="00A645F3"/>
    <w:rsid w:val="00A653B9"/>
    <w:rsid w:val="00A656B5"/>
    <w:rsid w:val="00A670CB"/>
    <w:rsid w:val="00A7039B"/>
    <w:rsid w:val="00A70566"/>
    <w:rsid w:val="00A71085"/>
    <w:rsid w:val="00A711FB"/>
    <w:rsid w:val="00A73AED"/>
    <w:rsid w:val="00A73ECB"/>
    <w:rsid w:val="00A74827"/>
    <w:rsid w:val="00A75F5E"/>
    <w:rsid w:val="00A7626C"/>
    <w:rsid w:val="00A803E8"/>
    <w:rsid w:val="00A80D97"/>
    <w:rsid w:val="00A85B08"/>
    <w:rsid w:val="00A85B2C"/>
    <w:rsid w:val="00A90B70"/>
    <w:rsid w:val="00A95571"/>
    <w:rsid w:val="00A96398"/>
    <w:rsid w:val="00A96C75"/>
    <w:rsid w:val="00A96FF7"/>
    <w:rsid w:val="00AA565F"/>
    <w:rsid w:val="00AB31D4"/>
    <w:rsid w:val="00AB3E5C"/>
    <w:rsid w:val="00AB62B2"/>
    <w:rsid w:val="00AB71F2"/>
    <w:rsid w:val="00AC03A3"/>
    <w:rsid w:val="00AC3B5E"/>
    <w:rsid w:val="00AC7397"/>
    <w:rsid w:val="00AD33F3"/>
    <w:rsid w:val="00AD49AE"/>
    <w:rsid w:val="00AD4D4D"/>
    <w:rsid w:val="00AD567C"/>
    <w:rsid w:val="00AD7A07"/>
    <w:rsid w:val="00AE0862"/>
    <w:rsid w:val="00AF083A"/>
    <w:rsid w:val="00AF3219"/>
    <w:rsid w:val="00AF3AD5"/>
    <w:rsid w:val="00AF5239"/>
    <w:rsid w:val="00AF542D"/>
    <w:rsid w:val="00AF6629"/>
    <w:rsid w:val="00AF7D0E"/>
    <w:rsid w:val="00B0159B"/>
    <w:rsid w:val="00B0184E"/>
    <w:rsid w:val="00B05B9C"/>
    <w:rsid w:val="00B05F3C"/>
    <w:rsid w:val="00B069F9"/>
    <w:rsid w:val="00B1259F"/>
    <w:rsid w:val="00B13AB5"/>
    <w:rsid w:val="00B15B35"/>
    <w:rsid w:val="00B16C7B"/>
    <w:rsid w:val="00B20F96"/>
    <w:rsid w:val="00B259E3"/>
    <w:rsid w:val="00B3007B"/>
    <w:rsid w:val="00B32AFE"/>
    <w:rsid w:val="00B35483"/>
    <w:rsid w:val="00B364F8"/>
    <w:rsid w:val="00B41640"/>
    <w:rsid w:val="00B4245E"/>
    <w:rsid w:val="00B448FB"/>
    <w:rsid w:val="00B45A1E"/>
    <w:rsid w:val="00B52CAB"/>
    <w:rsid w:val="00B531BD"/>
    <w:rsid w:val="00B622A0"/>
    <w:rsid w:val="00B626EC"/>
    <w:rsid w:val="00B654E9"/>
    <w:rsid w:val="00B65AA0"/>
    <w:rsid w:val="00B71C9C"/>
    <w:rsid w:val="00B743D6"/>
    <w:rsid w:val="00B7579E"/>
    <w:rsid w:val="00B76AD9"/>
    <w:rsid w:val="00B76B5C"/>
    <w:rsid w:val="00B76D15"/>
    <w:rsid w:val="00B77096"/>
    <w:rsid w:val="00B81EC2"/>
    <w:rsid w:val="00B82C07"/>
    <w:rsid w:val="00B83B36"/>
    <w:rsid w:val="00B84DFF"/>
    <w:rsid w:val="00B84FA1"/>
    <w:rsid w:val="00B867D5"/>
    <w:rsid w:val="00B943B6"/>
    <w:rsid w:val="00B94F04"/>
    <w:rsid w:val="00BA0516"/>
    <w:rsid w:val="00BA25A8"/>
    <w:rsid w:val="00BA2AC1"/>
    <w:rsid w:val="00BA4D5F"/>
    <w:rsid w:val="00BA79F1"/>
    <w:rsid w:val="00BB2764"/>
    <w:rsid w:val="00BB3FC1"/>
    <w:rsid w:val="00BB5001"/>
    <w:rsid w:val="00BB5F19"/>
    <w:rsid w:val="00BB65AF"/>
    <w:rsid w:val="00BC0772"/>
    <w:rsid w:val="00BC31C5"/>
    <w:rsid w:val="00BC34A9"/>
    <w:rsid w:val="00BC54F6"/>
    <w:rsid w:val="00BC5DA0"/>
    <w:rsid w:val="00BD18EA"/>
    <w:rsid w:val="00BD377D"/>
    <w:rsid w:val="00BD493F"/>
    <w:rsid w:val="00BD708B"/>
    <w:rsid w:val="00BD7896"/>
    <w:rsid w:val="00BD7C58"/>
    <w:rsid w:val="00BE4294"/>
    <w:rsid w:val="00BF0D77"/>
    <w:rsid w:val="00BF1EBA"/>
    <w:rsid w:val="00BF29B8"/>
    <w:rsid w:val="00BF46B3"/>
    <w:rsid w:val="00C03311"/>
    <w:rsid w:val="00C070AB"/>
    <w:rsid w:val="00C1175F"/>
    <w:rsid w:val="00C13936"/>
    <w:rsid w:val="00C13A39"/>
    <w:rsid w:val="00C15428"/>
    <w:rsid w:val="00C1677C"/>
    <w:rsid w:val="00C1694B"/>
    <w:rsid w:val="00C21919"/>
    <w:rsid w:val="00C22B28"/>
    <w:rsid w:val="00C23370"/>
    <w:rsid w:val="00C2563F"/>
    <w:rsid w:val="00C263CF"/>
    <w:rsid w:val="00C266EF"/>
    <w:rsid w:val="00C26787"/>
    <w:rsid w:val="00C31361"/>
    <w:rsid w:val="00C31384"/>
    <w:rsid w:val="00C31B32"/>
    <w:rsid w:val="00C34444"/>
    <w:rsid w:val="00C350BE"/>
    <w:rsid w:val="00C350D1"/>
    <w:rsid w:val="00C35A21"/>
    <w:rsid w:val="00C44468"/>
    <w:rsid w:val="00C44B48"/>
    <w:rsid w:val="00C44D0F"/>
    <w:rsid w:val="00C44E05"/>
    <w:rsid w:val="00C47482"/>
    <w:rsid w:val="00C505BF"/>
    <w:rsid w:val="00C51716"/>
    <w:rsid w:val="00C52586"/>
    <w:rsid w:val="00C52685"/>
    <w:rsid w:val="00C56965"/>
    <w:rsid w:val="00C63346"/>
    <w:rsid w:val="00C64FD6"/>
    <w:rsid w:val="00C67293"/>
    <w:rsid w:val="00C67E8F"/>
    <w:rsid w:val="00C701BB"/>
    <w:rsid w:val="00C70280"/>
    <w:rsid w:val="00C73B4C"/>
    <w:rsid w:val="00C7543E"/>
    <w:rsid w:val="00C75823"/>
    <w:rsid w:val="00C759FC"/>
    <w:rsid w:val="00C80F1B"/>
    <w:rsid w:val="00C81ED2"/>
    <w:rsid w:val="00C832C0"/>
    <w:rsid w:val="00C84C0E"/>
    <w:rsid w:val="00C876F1"/>
    <w:rsid w:val="00CA73CD"/>
    <w:rsid w:val="00CA7FD9"/>
    <w:rsid w:val="00CB2B86"/>
    <w:rsid w:val="00CB4802"/>
    <w:rsid w:val="00CB7974"/>
    <w:rsid w:val="00CC3036"/>
    <w:rsid w:val="00CC40E0"/>
    <w:rsid w:val="00CC4D4A"/>
    <w:rsid w:val="00CC54F5"/>
    <w:rsid w:val="00CC581F"/>
    <w:rsid w:val="00CC76D5"/>
    <w:rsid w:val="00CD532A"/>
    <w:rsid w:val="00CE170F"/>
    <w:rsid w:val="00CE19FA"/>
    <w:rsid w:val="00CE273A"/>
    <w:rsid w:val="00CF0E92"/>
    <w:rsid w:val="00D0053D"/>
    <w:rsid w:val="00D00D03"/>
    <w:rsid w:val="00D015CB"/>
    <w:rsid w:val="00D03264"/>
    <w:rsid w:val="00D046DB"/>
    <w:rsid w:val="00D04CB1"/>
    <w:rsid w:val="00D06420"/>
    <w:rsid w:val="00D10199"/>
    <w:rsid w:val="00D127D5"/>
    <w:rsid w:val="00D152AD"/>
    <w:rsid w:val="00D15B9E"/>
    <w:rsid w:val="00D21194"/>
    <w:rsid w:val="00D23C15"/>
    <w:rsid w:val="00D249E4"/>
    <w:rsid w:val="00D3087D"/>
    <w:rsid w:val="00D33E62"/>
    <w:rsid w:val="00D34951"/>
    <w:rsid w:val="00D35BE8"/>
    <w:rsid w:val="00D363B2"/>
    <w:rsid w:val="00D46885"/>
    <w:rsid w:val="00D47836"/>
    <w:rsid w:val="00D50E98"/>
    <w:rsid w:val="00D54C0C"/>
    <w:rsid w:val="00D60A49"/>
    <w:rsid w:val="00D60C5B"/>
    <w:rsid w:val="00D612D5"/>
    <w:rsid w:val="00D62719"/>
    <w:rsid w:val="00D6387F"/>
    <w:rsid w:val="00D7422D"/>
    <w:rsid w:val="00D74EE7"/>
    <w:rsid w:val="00D7555F"/>
    <w:rsid w:val="00D7648F"/>
    <w:rsid w:val="00D77AEE"/>
    <w:rsid w:val="00D83674"/>
    <w:rsid w:val="00D866E1"/>
    <w:rsid w:val="00D90968"/>
    <w:rsid w:val="00D930E7"/>
    <w:rsid w:val="00D93D16"/>
    <w:rsid w:val="00D9465B"/>
    <w:rsid w:val="00D958C6"/>
    <w:rsid w:val="00D96162"/>
    <w:rsid w:val="00DA0800"/>
    <w:rsid w:val="00DA10A7"/>
    <w:rsid w:val="00DA1541"/>
    <w:rsid w:val="00DA52EB"/>
    <w:rsid w:val="00DA791B"/>
    <w:rsid w:val="00DB5F0D"/>
    <w:rsid w:val="00DB6B30"/>
    <w:rsid w:val="00DC4991"/>
    <w:rsid w:val="00DC5FB4"/>
    <w:rsid w:val="00DD0F68"/>
    <w:rsid w:val="00DD2FCB"/>
    <w:rsid w:val="00DD3DB8"/>
    <w:rsid w:val="00DD3EA2"/>
    <w:rsid w:val="00DE3FA6"/>
    <w:rsid w:val="00DE4799"/>
    <w:rsid w:val="00DF5A5A"/>
    <w:rsid w:val="00DF6CAD"/>
    <w:rsid w:val="00E02C58"/>
    <w:rsid w:val="00E12FE7"/>
    <w:rsid w:val="00E13347"/>
    <w:rsid w:val="00E152E7"/>
    <w:rsid w:val="00E16590"/>
    <w:rsid w:val="00E17C7C"/>
    <w:rsid w:val="00E205E1"/>
    <w:rsid w:val="00E256FA"/>
    <w:rsid w:val="00E31864"/>
    <w:rsid w:val="00E31D0A"/>
    <w:rsid w:val="00E42D15"/>
    <w:rsid w:val="00E43F02"/>
    <w:rsid w:val="00E46059"/>
    <w:rsid w:val="00E466D8"/>
    <w:rsid w:val="00E4731B"/>
    <w:rsid w:val="00E51BC5"/>
    <w:rsid w:val="00E52222"/>
    <w:rsid w:val="00E53728"/>
    <w:rsid w:val="00E55FDB"/>
    <w:rsid w:val="00E62B52"/>
    <w:rsid w:val="00E70245"/>
    <w:rsid w:val="00E70862"/>
    <w:rsid w:val="00E70D72"/>
    <w:rsid w:val="00E70D7D"/>
    <w:rsid w:val="00E74000"/>
    <w:rsid w:val="00E77EBE"/>
    <w:rsid w:val="00E81EBE"/>
    <w:rsid w:val="00E828EC"/>
    <w:rsid w:val="00E86686"/>
    <w:rsid w:val="00E94692"/>
    <w:rsid w:val="00E97347"/>
    <w:rsid w:val="00EA7A87"/>
    <w:rsid w:val="00EB22B7"/>
    <w:rsid w:val="00EB5053"/>
    <w:rsid w:val="00EB7321"/>
    <w:rsid w:val="00EB7B4B"/>
    <w:rsid w:val="00EC067A"/>
    <w:rsid w:val="00EC068E"/>
    <w:rsid w:val="00EC435B"/>
    <w:rsid w:val="00EC52BE"/>
    <w:rsid w:val="00EC722B"/>
    <w:rsid w:val="00EC7FB7"/>
    <w:rsid w:val="00ED0165"/>
    <w:rsid w:val="00ED2791"/>
    <w:rsid w:val="00ED7EE1"/>
    <w:rsid w:val="00EE0340"/>
    <w:rsid w:val="00EE2A36"/>
    <w:rsid w:val="00EE2D3C"/>
    <w:rsid w:val="00EE7D5B"/>
    <w:rsid w:val="00EF0A8E"/>
    <w:rsid w:val="00EF32E8"/>
    <w:rsid w:val="00EF3675"/>
    <w:rsid w:val="00EF5146"/>
    <w:rsid w:val="00EF72D9"/>
    <w:rsid w:val="00F00B52"/>
    <w:rsid w:val="00F01BDB"/>
    <w:rsid w:val="00F02199"/>
    <w:rsid w:val="00F063B7"/>
    <w:rsid w:val="00F06803"/>
    <w:rsid w:val="00F07769"/>
    <w:rsid w:val="00F12028"/>
    <w:rsid w:val="00F126AB"/>
    <w:rsid w:val="00F136F1"/>
    <w:rsid w:val="00F13731"/>
    <w:rsid w:val="00F15F20"/>
    <w:rsid w:val="00F16046"/>
    <w:rsid w:val="00F16ECF"/>
    <w:rsid w:val="00F247A9"/>
    <w:rsid w:val="00F32FDE"/>
    <w:rsid w:val="00F348CA"/>
    <w:rsid w:val="00F365B3"/>
    <w:rsid w:val="00F36C53"/>
    <w:rsid w:val="00F417D3"/>
    <w:rsid w:val="00F41C45"/>
    <w:rsid w:val="00F424D0"/>
    <w:rsid w:val="00F43526"/>
    <w:rsid w:val="00F46F91"/>
    <w:rsid w:val="00F50007"/>
    <w:rsid w:val="00F514FA"/>
    <w:rsid w:val="00F5373E"/>
    <w:rsid w:val="00F54076"/>
    <w:rsid w:val="00F552DD"/>
    <w:rsid w:val="00F5544E"/>
    <w:rsid w:val="00F5630B"/>
    <w:rsid w:val="00F56CCB"/>
    <w:rsid w:val="00F57996"/>
    <w:rsid w:val="00F6212C"/>
    <w:rsid w:val="00F65ACF"/>
    <w:rsid w:val="00F67A7F"/>
    <w:rsid w:val="00F74AE1"/>
    <w:rsid w:val="00F750CD"/>
    <w:rsid w:val="00F77632"/>
    <w:rsid w:val="00F80AD8"/>
    <w:rsid w:val="00F833B4"/>
    <w:rsid w:val="00F83668"/>
    <w:rsid w:val="00F83A87"/>
    <w:rsid w:val="00F84F99"/>
    <w:rsid w:val="00F86926"/>
    <w:rsid w:val="00F87454"/>
    <w:rsid w:val="00F92549"/>
    <w:rsid w:val="00F94458"/>
    <w:rsid w:val="00FA160A"/>
    <w:rsid w:val="00FA179C"/>
    <w:rsid w:val="00FA212B"/>
    <w:rsid w:val="00FA63DE"/>
    <w:rsid w:val="00FA65A5"/>
    <w:rsid w:val="00FB2D7B"/>
    <w:rsid w:val="00FB3AD7"/>
    <w:rsid w:val="00FB6C74"/>
    <w:rsid w:val="00FB6E84"/>
    <w:rsid w:val="00FB70C9"/>
    <w:rsid w:val="00FC64F5"/>
    <w:rsid w:val="00FD4066"/>
    <w:rsid w:val="00FD4769"/>
    <w:rsid w:val="00FD4776"/>
    <w:rsid w:val="00FE747F"/>
    <w:rsid w:val="00FE7A5A"/>
    <w:rsid w:val="00FE7AC4"/>
    <w:rsid w:val="00FE7E50"/>
    <w:rsid w:val="00FF13CD"/>
    <w:rsid w:val="00FF294E"/>
    <w:rsid w:val="00FF2F92"/>
    <w:rsid w:val="00FF434F"/>
    <w:rsid w:val="00FF4634"/>
    <w:rsid w:val="00FF57FA"/>
    <w:rsid w:val="0159BCA0"/>
    <w:rsid w:val="03ED1939"/>
    <w:rsid w:val="049195F4"/>
    <w:rsid w:val="0B19897D"/>
    <w:rsid w:val="10E05FA8"/>
    <w:rsid w:val="12FD8AD4"/>
    <w:rsid w:val="156D65EE"/>
    <w:rsid w:val="15F31501"/>
    <w:rsid w:val="17C44F05"/>
    <w:rsid w:val="19143E39"/>
    <w:rsid w:val="1C544C34"/>
    <w:rsid w:val="1F3D3807"/>
    <w:rsid w:val="22AA5F29"/>
    <w:rsid w:val="22C0C395"/>
    <w:rsid w:val="25A0B367"/>
    <w:rsid w:val="28041180"/>
    <w:rsid w:val="28A3ABF4"/>
    <w:rsid w:val="2A6E6B53"/>
    <w:rsid w:val="2C187368"/>
    <w:rsid w:val="2E1C3105"/>
    <w:rsid w:val="2EBDD76B"/>
    <w:rsid w:val="2F2BAF27"/>
    <w:rsid w:val="2F4A758D"/>
    <w:rsid w:val="355F9200"/>
    <w:rsid w:val="3715D2AA"/>
    <w:rsid w:val="388142DA"/>
    <w:rsid w:val="3B6F6E1C"/>
    <w:rsid w:val="3E3EF2CC"/>
    <w:rsid w:val="4143BB25"/>
    <w:rsid w:val="444BB5BA"/>
    <w:rsid w:val="44885FEB"/>
    <w:rsid w:val="46398BCB"/>
    <w:rsid w:val="46EC8E3D"/>
    <w:rsid w:val="47B028B8"/>
    <w:rsid w:val="4AFDE940"/>
    <w:rsid w:val="4B1EA9CC"/>
    <w:rsid w:val="4BB4BF45"/>
    <w:rsid w:val="4CAB5EC4"/>
    <w:rsid w:val="4CAC6334"/>
    <w:rsid w:val="4D6C55EC"/>
    <w:rsid w:val="54E7B829"/>
    <w:rsid w:val="54FE64D5"/>
    <w:rsid w:val="5A2E155E"/>
    <w:rsid w:val="5A85C13C"/>
    <w:rsid w:val="5C820784"/>
    <w:rsid w:val="5CE8E037"/>
    <w:rsid w:val="621495C7"/>
    <w:rsid w:val="62340319"/>
    <w:rsid w:val="6762B3AF"/>
    <w:rsid w:val="67A9EED3"/>
    <w:rsid w:val="6FFDED85"/>
    <w:rsid w:val="71F0A056"/>
    <w:rsid w:val="7246578A"/>
    <w:rsid w:val="728CC8D6"/>
    <w:rsid w:val="737DEB97"/>
    <w:rsid w:val="76669226"/>
    <w:rsid w:val="7822C48E"/>
    <w:rsid w:val="7900B5C3"/>
    <w:rsid w:val="79514B76"/>
    <w:rsid w:val="79878EE8"/>
    <w:rsid w:val="7BF589C8"/>
    <w:rsid w:val="7E137573"/>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0508D3"/>
  <w15:chartTrackingRefBased/>
  <w15:docId w15:val="{0572B394-8F0A-4009-8FC8-B50A198E6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Libre Franklin" w:hAnsi="Poppins" w:cs="Libre Franklin"/>
        <w:color w:val="000000" w:themeColor="text1"/>
        <w:szCs w:val="18"/>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5B0"/>
    <w:pPr>
      <w:spacing w:line="240" w:lineRule="auto"/>
    </w:pPr>
    <w:rPr>
      <w:rFonts w:eastAsiaTheme="minorHAnsi" w:cstheme="minorBidi"/>
      <w:color w:val="auto"/>
      <w:kern w:val="2"/>
      <w:szCs w:val="24"/>
      <w14:ligatures w14:val="standardContextual"/>
    </w:rPr>
  </w:style>
  <w:style w:type="paragraph" w:styleId="Heading1">
    <w:name w:val="heading 1"/>
    <w:basedOn w:val="Heading2"/>
    <w:next w:val="Normal"/>
    <w:link w:val="Heading1Char"/>
    <w:autoRedefine/>
    <w:uiPriority w:val="9"/>
    <w:qFormat/>
    <w:rsid w:val="00865E57"/>
    <w:pPr>
      <w:spacing w:before="0"/>
      <w:outlineLvl w:val="0"/>
    </w:pPr>
    <w:rPr>
      <w:b w:val="0"/>
      <w:sz w:val="68"/>
    </w:rPr>
  </w:style>
  <w:style w:type="paragraph" w:styleId="Heading2">
    <w:name w:val="heading 2"/>
    <w:basedOn w:val="Normal"/>
    <w:next w:val="Normal"/>
    <w:link w:val="Heading2Char"/>
    <w:autoRedefine/>
    <w:uiPriority w:val="9"/>
    <w:unhideWhenUsed/>
    <w:qFormat/>
    <w:rsid w:val="00D3087D"/>
    <w:pPr>
      <w:keepNext/>
      <w:spacing w:before="720" w:after="240"/>
      <w:outlineLvl w:val="1"/>
    </w:pPr>
    <w:rPr>
      <w:b/>
      <w:color w:val="011E57"/>
      <w:sz w:val="40"/>
      <w:szCs w:val="28"/>
    </w:rPr>
  </w:style>
  <w:style w:type="paragraph" w:styleId="Heading3">
    <w:name w:val="heading 3"/>
    <w:basedOn w:val="Normal"/>
    <w:next w:val="Normal"/>
    <w:link w:val="Heading3Char"/>
    <w:autoRedefine/>
    <w:uiPriority w:val="9"/>
    <w:unhideWhenUsed/>
    <w:qFormat/>
    <w:rsid w:val="00D3087D"/>
    <w:pPr>
      <w:keepNext/>
      <w:spacing w:before="240" w:after="120"/>
      <w:outlineLvl w:val="2"/>
    </w:pPr>
    <w:rPr>
      <w:rFonts w:ascii="Poppins SemiBold" w:hAnsi="Poppins SemiBold" w:cs="Poppins SemiBold"/>
      <w:bCs/>
      <w:color w:val="002060"/>
      <w:sz w:val="32"/>
      <w:szCs w:val="16"/>
    </w:rPr>
  </w:style>
  <w:style w:type="paragraph" w:styleId="Heading4">
    <w:name w:val="heading 4"/>
    <w:basedOn w:val="Normal"/>
    <w:next w:val="Normal"/>
    <w:link w:val="Heading4Char"/>
    <w:autoRedefine/>
    <w:uiPriority w:val="9"/>
    <w:unhideWhenUsed/>
    <w:qFormat/>
    <w:rsid w:val="003628DC"/>
    <w:pPr>
      <w:keepNext/>
      <w:keepLines/>
      <w:spacing w:before="360" w:after="80"/>
      <w:outlineLvl w:val="3"/>
    </w:pPr>
    <w:rPr>
      <w:rFonts w:eastAsiaTheme="majorEastAsia" w:cstheme="majorBidi"/>
      <w:iCs/>
      <w:color w:val="0F4761" w:themeColor="accent1" w:themeShade="BF"/>
      <w:sz w:val="22"/>
      <w:szCs w:val="20"/>
    </w:rPr>
  </w:style>
  <w:style w:type="paragraph" w:styleId="Heading5">
    <w:name w:val="heading 5"/>
    <w:basedOn w:val="Normal"/>
    <w:next w:val="Normal"/>
    <w:link w:val="Heading5Char"/>
    <w:uiPriority w:val="9"/>
    <w:unhideWhenUsed/>
    <w:qFormat/>
    <w:rsid w:val="00CE19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autoRedefine/>
    <w:uiPriority w:val="9"/>
    <w:unhideWhenUsed/>
    <w:qFormat/>
    <w:rsid w:val="00FD4776"/>
    <w:pPr>
      <w:keepNext/>
      <w:keepLines/>
      <w:spacing w:before="40"/>
      <w:outlineLvl w:val="5"/>
    </w:pPr>
    <w:rPr>
      <w:rFonts w:eastAsiaTheme="majorEastAsia" w:cstheme="majorBidi"/>
      <w:i/>
      <w:iCs/>
      <w:color w:val="595959" w:themeColor="text1" w:themeTint="A6"/>
      <w:sz w:val="22"/>
    </w:rPr>
  </w:style>
  <w:style w:type="paragraph" w:styleId="Heading7">
    <w:name w:val="heading 7"/>
    <w:basedOn w:val="Normal"/>
    <w:next w:val="Normal"/>
    <w:link w:val="Heading7Char"/>
    <w:uiPriority w:val="9"/>
    <w:semiHidden/>
    <w:unhideWhenUsed/>
    <w:qFormat/>
    <w:rsid w:val="00F00B5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00B5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00B5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E57"/>
    <w:rPr>
      <w:rFonts w:eastAsiaTheme="minorHAnsi" w:cstheme="minorBidi"/>
      <w:color w:val="011E57"/>
      <w:kern w:val="2"/>
      <w:sz w:val="68"/>
      <w:szCs w:val="28"/>
    </w:rPr>
  </w:style>
  <w:style w:type="character" w:customStyle="1" w:styleId="Heading2Char">
    <w:name w:val="Heading 2 Char"/>
    <w:basedOn w:val="DefaultParagraphFont"/>
    <w:link w:val="Heading2"/>
    <w:uiPriority w:val="9"/>
    <w:rsid w:val="00D3087D"/>
    <w:rPr>
      <w:rFonts w:eastAsiaTheme="minorHAnsi" w:cstheme="minorBidi"/>
      <w:b/>
      <w:color w:val="011E57"/>
      <w:kern w:val="2"/>
      <w:sz w:val="40"/>
      <w:szCs w:val="28"/>
      <w14:ligatures w14:val="standardContextual"/>
    </w:rPr>
  </w:style>
  <w:style w:type="character" w:customStyle="1" w:styleId="Heading3Char">
    <w:name w:val="Heading 3 Char"/>
    <w:basedOn w:val="DefaultParagraphFont"/>
    <w:link w:val="Heading3"/>
    <w:uiPriority w:val="9"/>
    <w:rsid w:val="00D3087D"/>
    <w:rPr>
      <w:rFonts w:ascii="Poppins SemiBold" w:eastAsiaTheme="minorHAnsi" w:hAnsi="Poppins SemiBold" w:cs="Poppins SemiBold"/>
      <w:bCs/>
      <w:color w:val="002060"/>
      <w:kern w:val="2"/>
      <w:sz w:val="32"/>
      <w:szCs w:val="16"/>
      <w14:ligatures w14:val="standardContextual"/>
    </w:rPr>
  </w:style>
  <w:style w:type="character" w:customStyle="1" w:styleId="Heading4Char">
    <w:name w:val="Heading 4 Char"/>
    <w:basedOn w:val="DefaultParagraphFont"/>
    <w:link w:val="Heading4"/>
    <w:uiPriority w:val="9"/>
    <w:rsid w:val="003628DC"/>
    <w:rPr>
      <w:rFonts w:eastAsiaTheme="majorEastAsia" w:cstheme="majorBidi"/>
      <w:iCs/>
      <w:color w:val="0F4761" w:themeColor="accent1" w:themeShade="BF"/>
      <w:kern w:val="2"/>
      <w:sz w:val="22"/>
      <w:szCs w:val="20"/>
      <w14:ligatures w14:val="standardContextual"/>
    </w:rPr>
  </w:style>
  <w:style w:type="paragraph" w:styleId="Title">
    <w:name w:val="Title"/>
    <w:basedOn w:val="Heading1"/>
    <w:next w:val="Normal"/>
    <w:link w:val="TitleChar"/>
    <w:uiPriority w:val="10"/>
    <w:qFormat/>
    <w:rsid w:val="00D74EE7"/>
    <w:pPr>
      <w:spacing w:line="276" w:lineRule="auto"/>
    </w:pPr>
    <w:rPr>
      <w:szCs w:val="60"/>
    </w:rPr>
  </w:style>
  <w:style w:type="character" w:customStyle="1" w:styleId="TitleChar">
    <w:name w:val="Title Char"/>
    <w:basedOn w:val="DefaultParagraphFont"/>
    <w:link w:val="Title"/>
    <w:uiPriority w:val="10"/>
    <w:rsid w:val="00D74EE7"/>
    <w:rPr>
      <w:rFonts w:ascii="Poppins" w:hAnsi="Poppins" w:cs="Libre Franklin"/>
      <w:b/>
      <w:color w:val="000000" w:themeColor="text1"/>
      <w:kern w:val="0"/>
      <w:sz w:val="68"/>
      <w:szCs w:val="60"/>
      <w:lang w:val="en" w:eastAsia="en-NZ"/>
      <w14:ligatures w14:val="none"/>
    </w:rPr>
  </w:style>
  <w:style w:type="character" w:styleId="SubtleEmphasis">
    <w:name w:val="Subtle Emphasis"/>
    <w:basedOn w:val="DefaultParagraphFont"/>
    <w:uiPriority w:val="19"/>
    <w:qFormat/>
    <w:rsid w:val="00D74EE7"/>
    <w:rPr>
      <w:rFonts w:ascii="Poppins" w:hAnsi="Poppins"/>
      <w:i/>
      <w:sz w:val="20"/>
    </w:rPr>
  </w:style>
  <w:style w:type="character" w:customStyle="1" w:styleId="Heading5Char">
    <w:name w:val="Heading 5 Char"/>
    <w:basedOn w:val="DefaultParagraphFont"/>
    <w:link w:val="Heading5"/>
    <w:uiPriority w:val="9"/>
    <w:rsid w:val="00CE19FA"/>
    <w:rPr>
      <w:rFonts w:eastAsiaTheme="majorEastAsia" w:cstheme="majorBidi"/>
      <w:color w:val="0F4761" w:themeColor="accent1" w:themeShade="BF"/>
      <w:kern w:val="2"/>
      <w:szCs w:val="24"/>
      <w14:ligatures w14:val="standardContextual"/>
    </w:rPr>
  </w:style>
  <w:style w:type="character" w:customStyle="1" w:styleId="Heading6Char">
    <w:name w:val="Heading 6 Char"/>
    <w:basedOn w:val="DefaultParagraphFont"/>
    <w:link w:val="Heading6"/>
    <w:uiPriority w:val="9"/>
    <w:rsid w:val="00FD4776"/>
    <w:rPr>
      <w:rFonts w:eastAsiaTheme="majorEastAsia" w:cstheme="majorBidi"/>
      <w:i/>
      <w:iCs/>
      <w:color w:val="595959" w:themeColor="text1" w:themeTint="A6"/>
      <w:kern w:val="2"/>
      <w:sz w:val="22"/>
      <w:szCs w:val="24"/>
      <w14:ligatures w14:val="standardContextual"/>
    </w:rPr>
  </w:style>
  <w:style w:type="character" w:customStyle="1" w:styleId="Heading7Char">
    <w:name w:val="Heading 7 Char"/>
    <w:basedOn w:val="DefaultParagraphFont"/>
    <w:link w:val="Heading7"/>
    <w:uiPriority w:val="9"/>
    <w:semiHidden/>
    <w:rsid w:val="00F00B5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00B5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00B52"/>
    <w:rPr>
      <w:rFonts w:asciiTheme="minorHAnsi" w:eastAsiaTheme="majorEastAsia" w:hAnsiTheme="minorHAnsi" w:cstheme="majorBidi"/>
      <w:color w:val="272727" w:themeColor="text1" w:themeTint="D8"/>
    </w:rPr>
  </w:style>
  <w:style w:type="paragraph" w:styleId="Subtitle">
    <w:name w:val="Subtitle"/>
    <w:basedOn w:val="Normal"/>
    <w:next w:val="Normal"/>
    <w:link w:val="SubtitleChar"/>
    <w:uiPriority w:val="11"/>
    <w:qFormat/>
    <w:rsid w:val="00F068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0B52"/>
    <w:rPr>
      <w:rFonts w:eastAsiaTheme="majorEastAsia" w:cstheme="majorBidi"/>
      <w:color w:val="595959" w:themeColor="text1" w:themeTint="A6"/>
      <w:spacing w:val="15"/>
      <w:kern w:val="2"/>
      <w:sz w:val="28"/>
      <w:szCs w:val="28"/>
    </w:rPr>
  </w:style>
  <w:style w:type="paragraph" w:styleId="Quote">
    <w:name w:val="Quote"/>
    <w:basedOn w:val="Normal"/>
    <w:next w:val="Normal"/>
    <w:link w:val="QuoteChar"/>
    <w:uiPriority w:val="29"/>
    <w:qFormat/>
    <w:rsid w:val="00F00B52"/>
    <w:pPr>
      <w:spacing w:before="160"/>
      <w:jc w:val="center"/>
    </w:pPr>
    <w:rPr>
      <w:i/>
      <w:iCs/>
      <w:color w:val="404040" w:themeColor="text1" w:themeTint="BF"/>
    </w:rPr>
  </w:style>
  <w:style w:type="character" w:customStyle="1" w:styleId="QuoteChar">
    <w:name w:val="Quote Char"/>
    <w:basedOn w:val="DefaultParagraphFont"/>
    <w:link w:val="Quote"/>
    <w:uiPriority w:val="29"/>
    <w:rsid w:val="00F00B52"/>
    <w:rPr>
      <w:i/>
      <w:iCs/>
      <w:color w:val="404040" w:themeColor="text1" w:themeTint="BF"/>
    </w:rPr>
  </w:style>
  <w:style w:type="paragraph" w:styleId="ListParagraph">
    <w:name w:val="List Paragraph"/>
    <w:basedOn w:val="Normal"/>
    <w:uiPriority w:val="34"/>
    <w:qFormat/>
    <w:rsid w:val="00074FFF"/>
    <w:pPr>
      <w:ind w:left="720"/>
    </w:pPr>
  </w:style>
  <w:style w:type="character" w:styleId="IntenseEmphasis">
    <w:name w:val="Intense Emphasis"/>
    <w:basedOn w:val="DefaultParagraphFont"/>
    <w:uiPriority w:val="21"/>
    <w:qFormat/>
    <w:rsid w:val="00F00B52"/>
    <w:rPr>
      <w:i/>
      <w:iCs/>
      <w:color w:val="0F4761" w:themeColor="accent1" w:themeShade="BF"/>
    </w:rPr>
  </w:style>
  <w:style w:type="paragraph" w:styleId="IntenseQuote">
    <w:name w:val="Intense Quote"/>
    <w:basedOn w:val="Normal"/>
    <w:next w:val="Normal"/>
    <w:link w:val="IntenseQuoteChar"/>
    <w:uiPriority w:val="30"/>
    <w:qFormat/>
    <w:rsid w:val="00F00B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0B52"/>
    <w:rPr>
      <w:i/>
      <w:iCs/>
      <w:color w:val="0F4761" w:themeColor="accent1" w:themeShade="BF"/>
    </w:rPr>
  </w:style>
  <w:style w:type="character" w:styleId="IntenseReference">
    <w:name w:val="Intense Reference"/>
    <w:basedOn w:val="DefaultParagraphFont"/>
    <w:uiPriority w:val="32"/>
    <w:qFormat/>
    <w:rsid w:val="00F00B52"/>
    <w:rPr>
      <w:b/>
      <w:bCs/>
      <w:smallCaps/>
      <w:color w:val="0F4761" w:themeColor="accent1" w:themeShade="BF"/>
      <w:spacing w:val="5"/>
    </w:rPr>
  </w:style>
  <w:style w:type="paragraph" w:styleId="Header">
    <w:name w:val="header"/>
    <w:basedOn w:val="Normal"/>
    <w:link w:val="HeaderChar"/>
    <w:uiPriority w:val="99"/>
    <w:unhideWhenUsed/>
    <w:rsid w:val="00F00B52"/>
    <w:pPr>
      <w:tabs>
        <w:tab w:val="center" w:pos="4513"/>
        <w:tab w:val="right" w:pos="9026"/>
      </w:tabs>
    </w:pPr>
  </w:style>
  <w:style w:type="character" w:customStyle="1" w:styleId="HeaderChar">
    <w:name w:val="Header Char"/>
    <w:basedOn w:val="DefaultParagraphFont"/>
    <w:link w:val="Header"/>
    <w:uiPriority w:val="99"/>
    <w:rsid w:val="00F00B52"/>
    <w:rPr>
      <w:rFonts w:eastAsiaTheme="minorHAnsi" w:cstheme="minorBidi"/>
      <w:color w:val="auto"/>
      <w:kern w:val="2"/>
      <w:szCs w:val="24"/>
    </w:rPr>
  </w:style>
  <w:style w:type="paragraph" w:styleId="Footer">
    <w:name w:val="footer"/>
    <w:basedOn w:val="Normal"/>
    <w:link w:val="FooterChar"/>
    <w:uiPriority w:val="99"/>
    <w:unhideWhenUsed/>
    <w:rsid w:val="00F00B52"/>
    <w:pPr>
      <w:tabs>
        <w:tab w:val="center" w:pos="4513"/>
        <w:tab w:val="right" w:pos="9026"/>
      </w:tabs>
    </w:pPr>
  </w:style>
  <w:style w:type="character" w:customStyle="1" w:styleId="FooterChar">
    <w:name w:val="Footer Char"/>
    <w:basedOn w:val="DefaultParagraphFont"/>
    <w:link w:val="Footer"/>
    <w:uiPriority w:val="99"/>
    <w:rsid w:val="00F00B52"/>
    <w:rPr>
      <w:rFonts w:eastAsiaTheme="minorHAnsi" w:cstheme="minorBidi"/>
      <w:color w:val="auto"/>
      <w:kern w:val="2"/>
      <w:szCs w:val="24"/>
    </w:rPr>
  </w:style>
  <w:style w:type="table" w:styleId="TableGrid">
    <w:name w:val="Table Grid"/>
    <w:basedOn w:val="TableNormal"/>
    <w:uiPriority w:val="39"/>
    <w:rsid w:val="00F00B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00B52"/>
    <w:rPr>
      <w:color w:val="467886"/>
      <w:u w:val="single"/>
    </w:rPr>
  </w:style>
  <w:style w:type="character" w:styleId="PlaceholderText">
    <w:name w:val="Placeholder Text"/>
    <w:basedOn w:val="DefaultParagraphFont"/>
    <w:uiPriority w:val="99"/>
    <w:semiHidden/>
    <w:rsid w:val="002D6034"/>
    <w:rPr>
      <w:color w:val="666666"/>
    </w:rPr>
  </w:style>
  <w:style w:type="character" w:styleId="UnresolvedMention">
    <w:name w:val="Unresolved Mention"/>
    <w:basedOn w:val="DefaultParagraphFont"/>
    <w:uiPriority w:val="99"/>
    <w:semiHidden/>
    <w:unhideWhenUsed/>
    <w:rsid w:val="004E12EF"/>
    <w:rPr>
      <w:color w:val="605E5C"/>
      <w:shd w:val="clear" w:color="auto" w:fill="E1DFDD"/>
    </w:rPr>
  </w:style>
  <w:style w:type="paragraph" w:styleId="Revision">
    <w:name w:val="Revision"/>
    <w:hidden/>
    <w:uiPriority w:val="99"/>
    <w:semiHidden/>
    <w:rsid w:val="00D0053D"/>
    <w:pPr>
      <w:spacing w:after="0" w:line="240" w:lineRule="auto"/>
    </w:pPr>
    <w:rPr>
      <w:rFonts w:eastAsiaTheme="minorHAnsi" w:cstheme="minorBidi"/>
      <w:color w:val="auto"/>
      <w:kern w:val="2"/>
      <w:szCs w:val="24"/>
    </w:rPr>
  </w:style>
  <w:style w:type="paragraph" w:styleId="TOCHeading">
    <w:name w:val="TOC Heading"/>
    <w:basedOn w:val="Heading1"/>
    <w:next w:val="Normal"/>
    <w:uiPriority w:val="39"/>
    <w:unhideWhenUsed/>
    <w:qFormat/>
    <w:rsid w:val="00DA1541"/>
    <w:pPr>
      <w:keepLines/>
      <w:spacing w:before="240" w:after="0" w:line="259" w:lineRule="auto"/>
      <w:outlineLvl w:val="9"/>
    </w:pPr>
    <w:rPr>
      <w:rFonts w:asciiTheme="majorHAnsi" w:eastAsiaTheme="majorEastAsia" w:hAnsiTheme="majorHAnsi" w:cstheme="majorBidi"/>
      <w:color w:val="0F4761" w:themeColor="accent1" w:themeShade="BF"/>
      <w:kern w:val="0"/>
      <w:sz w:val="32"/>
      <w:szCs w:val="32"/>
      <w:lang w:val="en-US"/>
    </w:rPr>
  </w:style>
  <w:style w:type="paragraph" w:styleId="TOC2">
    <w:name w:val="toc 2"/>
    <w:basedOn w:val="Normal"/>
    <w:next w:val="Normal"/>
    <w:autoRedefine/>
    <w:uiPriority w:val="39"/>
    <w:unhideWhenUsed/>
    <w:rsid w:val="00DA1541"/>
    <w:pPr>
      <w:spacing w:after="100" w:line="259" w:lineRule="auto"/>
      <w:ind w:left="220"/>
    </w:pPr>
    <w:rPr>
      <w:rFonts w:asciiTheme="minorHAnsi" w:eastAsiaTheme="minorEastAsia" w:hAnsiTheme="minorHAnsi" w:cs="Times New Roman"/>
      <w:kern w:val="0"/>
      <w:sz w:val="22"/>
      <w:szCs w:val="22"/>
      <w:lang w:val="en-US"/>
    </w:rPr>
  </w:style>
  <w:style w:type="paragraph" w:styleId="TOC1">
    <w:name w:val="toc 1"/>
    <w:basedOn w:val="Normal"/>
    <w:next w:val="Normal"/>
    <w:autoRedefine/>
    <w:uiPriority w:val="39"/>
    <w:unhideWhenUsed/>
    <w:rsid w:val="00DA1541"/>
    <w:pPr>
      <w:spacing w:after="100" w:line="259" w:lineRule="auto"/>
    </w:pPr>
    <w:rPr>
      <w:rFonts w:asciiTheme="minorHAnsi" w:eastAsiaTheme="minorEastAsia" w:hAnsiTheme="minorHAnsi" w:cs="Times New Roman"/>
      <w:kern w:val="0"/>
      <w:sz w:val="22"/>
      <w:szCs w:val="22"/>
      <w:lang w:val="en-US"/>
    </w:rPr>
  </w:style>
  <w:style w:type="paragraph" w:styleId="TOC3">
    <w:name w:val="toc 3"/>
    <w:basedOn w:val="Normal"/>
    <w:next w:val="Normal"/>
    <w:autoRedefine/>
    <w:uiPriority w:val="39"/>
    <w:unhideWhenUsed/>
    <w:rsid w:val="00DA1541"/>
    <w:pPr>
      <w:spacing w:after="100" w:line="259" w:lineRule="auto"/>
      <w:ind w:left="440"/>
    </w:pPr>
    <w:rPr>
      <w:rFonts w:asciiTheme="minorHAnsi" w:eastAsiaTheme="minorEastAsia" w:hAnsiTheme="minorHAnsi" w:cs="Times New Roman"/>
      <w:kern w:val="0"/>
      <w:sz w:val="22"/>
      <w:szCs w:val="22"/>
      <w:lang w:val="en-US"/>
    </w:rPr>
  </w:style>
  <w:style w:type="paragraph" w:styleId="NoSpacing">
    <w:name w:val="No Spacing"/>
    <w:link w:val="NoSpacingChar"/>
    <w:uiPriority w:val="1"/>
    <w:qFormat/>
    <w:rsid w:val="00A96C75"/>
    <w:pPr>
      <w:spacing w:after="0" w:line="240" w:lineRule="auto"/>
    </w:pPr>
    <w:rPr>
      <w:rFonts w:eastAsiaTheme="minorHAnsi" w:cstheme="minorBidi"/>
      <w:color w:val="auto"/>
      <w:kern w:val="2"/>
      <w:szCs w:val="24"/>
    </w:rPr>
  </w:style>
  <w:style w:type="character" w:customStyle="1" w:styleId="normaltextrun">
    <w:name w:val="normaltextrun"/>
    <w:basedOn w:val="DefaultParagraphFont"/>
    <w:rsid w:val="00CC4D4A"/>
  </w:style>
  <w:style w:type="character" w:customStyle="1" w:styleId="NoSpacingChar">
    <w:name w:val="No Spacing Char"/>
    <w:basedOn w:val="DefaultParagraphFont"/>
    <w:link w:val="NoSpacing"/>
    <w:uiPriority w:val="1"/>
    <w:rsid w:val="00246DFD"/>
    <w:rPr>
      <w:rFonts w:eastAsiaTheme="minorHAnsi" w:cstheme="minorBidi"/>
      <w:color w:val="auto"/>
      <w:kern w:val="2"/>
      <w:szCs w:val="24"/>
    </w:rPr>
  </w:style>
  <w:style w:type="character" w:customStyle="1" w:styleId="Style1">
    <w:name w:val="Style1"/>
    <w:basedOn w:val="DefaultParagraphFont"/>
    <w:uiPriority w:val="1"/>
    <w:qFormat/>
    <w:rsid w:val="00796262"/>
    <w:rPr>
      <w:rFonts w:ascii="Poppins" w:hAnsi="Poppins"/>
      <w:color w:val="auto"/>
      <w:sz w:val="20"/>
    </w:rPr>
  </w:style>
  <w:style w:type="table" w:styleId="ListTable3">
    <w:name w:val="List Table 3"/>
    <w:basedOn w:val="TableNormal"/>
    <w:uiPriority w:val="48"/>
    <w:rsid w:val="00F16EC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CommentReference">
    <w:name w:val="annotation reference"/>
    <w:basedOn w:val="DefaultParagraphFont"/>
    <w:uiPriority w:val="99"/>
    <w:semiHidden/>
    <w:unhideWhenUsed/>
    <w:rsid w:val="00957154"/>
    <w:rPr>
      <w:sz w:val="16"/>
      <w:szCs w:val="16"/>
    </w:rPr>
  </w:style>
  <w:style w:type="paragraph" w:styleId="CommentText">
    <w:name w:val="annotation text"/>
    <w:basedOn w:val="Normal"/>
    <w:link w:val="CommentTextChar"/>
    <w:uiPriority w:val="99"/>
    <w:unhideWhenUsed/>
    <w:rsid w:val="00957154"/>
    <w:rPr>
      <w:szCs w:val="20"/>
    </w:rPr>
  </w:style>
  <w:style w:type="character" w:customStyle="1" w:styleId="CommentTextChar">
    <w:name w:val="Comment Text Char"/>
    <w:basedOn w:val="DefaultParagraphFont"/>
    <w:link w:val="CommentText"/>
    <w:uiPriority w:val="99"/>
    <w:rsid w:val="00957154"/>
    <w:rPr>
      <w:rFonts w:eastAsiaTheme="minorHAnsi" w:cstheme="minorBidi"/>
      <w:color w:val="auto"/>
      <w:kern w:val="2"/>
      <w:szCs w:val="20"/>
      <w14:ligatures w14:val="standardContextual"/>
    </w:rPr>
  </w:style>
  <w:style w:type="paragraph" w:styleId="CommentSubject">
    <w:name w:val="annotation subject"/>
    <w:basedOn w:val="CommentText"/>
    <w:next w:val="CommentText"/>
    <w:link w:val="CommentSubjectChar"/>
    <w:uiPriority w:val="99"/>
    <w:semiHidden/>
    <w:unhideWhenUsed/>
    <w:rsid w:val="00957154"/>
    <w:rPr>
      <w:b/>
      <w:bCs/>
    </w:rPr>
  </w:style>
  <w:style w:type="character" w:customStyle="1" w:styleId="CommentSubjectChar">
    <w:name w:val="Comment Subject Char"/>
    <w:basedOn w:val="CommentTextChar"/>
    <w:link w:val="CommentSubject"/>
    <w:uiPriority w:val="99"/>
    <w:semiHidden/>
    <w:rsid w:val="00957154"/>
    <w:rPr>
      <w:rFonts w:eastAsiaTheme="minorHAnsi" w:cstheme="minorBidi"/>
      <w:b/>
      <w:bCs/>
      <w:color w:val="auto"/>
      <w:kern w:val="2"/>
      <w:szCs w:val="20"/>
      <w14:ligatures w14:val="standardContextual"/>
    </w:rPr>
  </w:style>
  <w:style w:type="paragraph" w:customStyle="1" w:styleId="paragraph">
    <w:name w:val="paragraph"/>
    <w:basedOn w:val="Normal"/>
    <w:rsid w:val="0023553C"/>
    <w:pPr>
      <w:spacing w:before="100" w:beforeAutospacing="1" w:after="100" w:afterAutospacing="1"/>
    </w:pPr>
    <w:rPr>
      <w:rFonts w:ascii="Times New Roman" w:eastAsia="Times New Roman" w:hAnsi="Times New Roman" w:cs="Times New Roman"/>
      <w:kern w:val="0"/>
      <w:sz w:val="24"/>
      <w:lang w:eastAsia="en-N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656433">
      <w:bodyDiv w:val="1"/>
      <w:marLeft w:val="0"/>
      <w:marRight w:val="0"/>
      <w:marTop w:val="0"/>
      <w:marBottom w:val="0"/>
      <w:divBdr>
        <w:top w:val="none" w:sz="0" w:space="0" w:color="auto"/>
        <w:left w:val="none" w:sz="0" w:space="0" w:color="auto"/>
        <w:bottom w:val="none" w:sz="0" w:space="0" w:color="auto"/>
        <w:right w:val="none" w:sz="0" w:space="0" w:color="auto"/>
      </w:divBdr>
    </w:div>
    <w:div w:id="1917394826">
      <w:bodyDiv w:val="1"/>
      <w:marLeft w:val="0"/>
      <w:marRight w:val="0"/>
      <w:marTop w:val="0"/>
      <w:marBottom w:val="0"/>
      <w:divBdr>
        <w:top w:val="none" w:sz="0" w:space="0" w:color="auto"/>
        <w:left w:val="none" w:sz="0" w:space="0" w:color="auto"/>
        <w:bottom w:val="none" w:sz="0" w:space="0" w:color="auto"/>
        <w:right w:val="none" w:sz="0" w:space="0" w:color="auto"/>
      </w:divBdr>
      <w:divsChild>
        <w:div w:id="195703622">
          <w:marLeft w:val="0"/>
          <w:marRight w:val="0"/>
          <w:marTop w:val="0"/>
          <w:marBottom w:val="0"/>
          <w:divBdr>
            <w:top w:val="none" w:sz="0" w:space="0" w:color="auto"/>
            <w:left w:val="none" w:sz="0" w:space="0" w:color="auto"/>
            <w:bottom w:val="none" w:sz="0" w:space="0" w:color="auto"/>
            <w:right w:val="none" w:sz="0" w:space="0" w:color="auto"/>
          </w:divBdr>
        </w:div>
        <w:div w:id="221646335">
          <w:marLeft w:val="0"/>
          <w:marRight w:val="0"/>
          <w:marTop w:val="0"/>
          <w:marBottom w:val="0"/>
          <w:divBdr>
            <w:top w:val="none" w:sz="0" w:space="0" w:color="auto"/>
            <w:left w:val="none" w:sz="0" w:space="0" w:color="auto"/>
            <w:bottom w:val="none" w:sz="0" w:space="0" w:color="auto"/>
            <w:right w:val="none" w:sz="0" w:space="0" w:color="auto"/>
          </w:divBdr>
          <w:divsChild>
            <w:div w:id="1940528567">
              <w:marLeft w:val="-75"/>
              <w:marRight w:val="0"/>
              <w:marTop w:val="30"/>
              <w:marBottom w:val="30"/>
              <w:divBdr>
                <w:top w:val="none" w:sz="0" w:space="0" w:color="auto"/>
                <w:left w:val="none" w:sz="0" w:space="0" w:color="auto"/>
                <w:bottom w:val="none" w:sz="0" w:space="0" w:color="auto"/>
                <w:right w:val="none" w:sz="0" w:space="0" w:color="auto"/>
              </w:divBdr>
              <w:divsChild>
                <w:div w:id="38166125">
                  <w:marLeft w:val="0"/>
                  <w:marRight w:val="0"/>
                  <w:marTop w:val="0"/>
                  <w:marBottom w:val="0"/>
                  <w:divBdr>
                    <w:top w:val="none" w:sz="0" w:space="0" w:color="auto"/>
                    <w:left w:val="none" w:sz="0" w:space="0" w:color="auto"/>
                    <w:bottom w:val="none" w:sz="0" w:space="0" w:color="auto"/>
                    <w:right w:val="none" w:sz="0" w:space="0" w:color="auto"/>
                  </w:divBdr>
                  <w:divsChild>
                    <w:div w:id="734477430">
                      <w:marLeft w:val="0"/>
                      <w:marRight w:val="0"/>
                      <w:marTop w:val="0"/>
                      <w:marBottom w:val="0"/>
                      <w:divBdr>
                        <w:top w:val="none" w:sz="0" w:space="0" w:color="auto"/>
                        <w:left w:val="none" w:sz="0" w:space="0" w:color="auto"/>
                        <w:bottom w:val="none" w:sz="0" w:space="0" w:color="auto"/>
                        <w:right w:val="none" w:sz="0" w:space="0" w:color="auto"/>
                      </w:divBdr>
                    </w:div>
                  </w:divsChild>
                </w:div>
                <w:div w:id="153227644">
                  <w:marLeft w:val="0"/>
                  <w:marRight w:val="0"/>
                  <w:marTop w:val="0"/>
                  <w:marBottom w:val="0"/>
                  <w:divBdr>
                    <w:top w:val="none" w:sz="0" w:space="0" w:color="auto"/>
                    <w:left w:val="none" w:sz="0" w:space="0" w:color="auto"/>
                    <w:bottom w:val="none" w:sz="0" w:space="0" w:color="auto"/>
                    <w:right w:val="none" w:sz="0" w:space="0" w:color="auto"/>
                  </w:divBdr>
                  <w:divsChild>
                    <w:div w:id="882862061">
                      <w:marLeft w:val="0"/>
                      <w:marRight w:val="0"/>
                      <w:marTop w:val="0"/>
                      <w:marBottom w:val="0"/>
                      <w:divBdr>
                        <w:top w:val="none" w:sz="0" w:space="0" w:color="auto"/>
                        <w:left w:val="none" w:sz="0" w:space="0" w:color="auto"/>
                        <w:bottom w:val="none" w:sz="0" w:space="0" w:color="auto"/>
                        <w:right w:val="none" w:sz="0" w:space="0" w:color="auto"/>
                      </w:divBdr>
                    </w:div>
                  </w:divsChild>
                </w:div>
                <w:div w:id="264583172">
                  <w:marLeft w:val="0"/>
                  <w:marRight w:val="0"/>
                  <w:marTop w:val="0"/>
                  <w:marBottom w:val="0"/>
                  <w:divBdr>
                    <w:top w:val="none" w:sz="0" w:space="0" w:color="auto"/>
                    <w:left w:val="none" w:sz="0" w:space="0" w:color="auto"/>
                    <w:bottom w:val="none" w:sz="0" w:space="0" w:color="auto"/>
                    <w:right w:val="none" w:sz="0" w:space="0" w:color="auto"/>
                  </w:divBdr>
                  <w:divsChild>
                    <w:div w:id="705564370">
                      <w:marLeft w:val="0"/>
                      <w:marRight w:val="0"/>
                      <w:marTop w:val="0"/>
                      <w:marBottom w:val="0"/>
                      <w:divBdr>
                        <w:top w:val="none" w:sz="0" w:space="0" w:color="auto"/>
                        <w:left w:val="none" w:sz="0" w:space="0" w:color="auto"/>
                        <w:bottom w:val="none" w:sz="0" w:space="0" w:color="auto"/>
                        <w:right w:val="none" w:sz="0" w:space="0" w:color="auto"/>
                      </w:divBdr>
                    </w:div>
                  </w:divsChild>
                </w:div>
                <w:div w:id="305281533">
                  <w:marLeft w:val="0"/>
                  <w:marRight w:val="0"/>
                  <w:marTop w:val="0"/>
                  <w:marBottom w:val="0"/>
                  <w:divBdr>
                    <w:top w:val="none" w:sz="0" w:space="0" w:color="auto"/>
                    <w:left w:val="none" w:sz="0" w:space="0" w:color="auto"/>
                    <w:bottom w:val="none" w:sz="0" w:space="0" w:color="auto"/>
                    <w:right w:val="none" w:sz="0" w:space="0" w:color="auto"/>
                  </w:divBdr>
                  <w:divsChild>
                    <w:div w:id="170604428">
                      <w:marLeft w:val="0"/>
                      <w:marRight w:val="0"/>
                      <w:marTop w:val="0"/>
                      <w:marBottom w:val="0"/>
                      <w:divBdr>
                        <w:top w:val="none" w:sz="0" w:space="0" w:color="auto"/>
                        <w:left w:val="none" w:sz="0" w:space="0" w:color="auto"/>
                        <w:bottom w:val="none" w:sz="0" w:space="0" w:color="auto"/>
                        <w:right w:val="none" w:sz="0" w:space="0" w:color="auto"/>
                      </w:divBdr>
                    </w:div>
                  </w:divsChild>
                </w:div>
                <w:div w:id="470557028">
                  <w:marLeft w:val="0"/>
                  <w:marRight w:val="0"/>
                  <w:marTop w:val="0"/>
                  <w:marBottom w:val="0"/>
                  <w:divBdr>
                    <w:top w:val="none" w:sz="0" w:space="0" w:color="auto"/>
                    <w:left w:val="none" w:sz="0" w:space="0" w:color="auto"/>
                    <w:bottom w:val="none" w:sz="0" w:space="0" w:color="auto"/>
                    <w:right w:val="none" w:sz="0" w:space="0" w:color="auto"/>
                  </w:divBdr>
                  <w:divsChild>
                    <w:div w:id="312180702">
                      <w:marLeft w:val="0"/>
                      <w:marRight w:val="0"/>
                      <w:marTop w:val="0"/>
                      <w:marBottom w:val="0"/>
                      <w:divBdr>
                        <w:top w:val="none" w:sz="0" w:space="0" w:color="auto"/>
                        <w:left w:val="none" w:sz="0" w:space="0" w:color="auto"/>
                        <w:bottom w:val="none" w:sz="0" w:space="0" w:color="auto"/>
                        <w:right w:val="none" w:sz="0" w:space="0" w:color="auto"/>
                      </w:divBdr>
                    </w:div>
                  </w:divsChild>
                </w:div>
                <w:div w:id="749544435">
                  <w:marLeft w:val="0"/>
                  <w:marRight w:val="0"/>
                  <w:marTop w:val="0"/>
                  <w:marBottom w:val="0"/>
                  <w:divBdr>
                    <w:top w:val="none" w:sz="0" w:space="0" w:color="auto"/>
                    <w:left w:val="none" w:sz="0" w:space="0" w:color="auto"/>
                    <w:bottom w:val="none" w:sz="0" w:space="0" w:color="auto"/>
                    <w:right w:val="none" w:sz="0" w:space="0" w:color="auto"/>
                  </w:divBdr>
                  <w:divsChild>
                    <w:div w:id="1581788945">
                      <w:marLeft w:val="0"/>
                      <w:marRight w:val="0"/>
                      <w:marTop w:val="0"/>
                      <w:marBottom w:val="0"/>
                      <w:divBdr>
                        <w:top w:val="none" w:sz="0" w:space="0" w:color="auto"/>
                        <w:left w:val="none" w:sz="0" w:space="0" w:color="auto"/>
                        <w:bottom w:val="none" w:sz="0" w:space="0" w:color="auto"/>
                        <w:right w:val="none" w:sz="0" w:space="0" w:color="auto"/>
                      </w:divBdr>
                    </w:div>
                  </w:divsChild>
                </w:div>
                <w:div w:id="856652418">
                  <w:marLeft w:val="0"/>
                  <w:marRight w:val="0"/>
                  <w:marTop w:val="0"/>
                  <w:marBottom w:val="0"/>
                  <w:divBdr>
                    <w:top w:val="none" w:sz="0" w:space="0" w:color="auto"/>
                    <w:left w:val="none" w:sz="0" w:space="0" w:color="auto"/>
                    <w:bottom w:val="none" w:sz="0" w:space="0" w:color="auto"/>
                    <w:right w:val="none" w:sz="0" w:space="0" w:color="auto"/>
                  </w:divBdr>
                  <w:divsChild>
                    <w:div w:id="26762538">
                      <w:marLeft w:val="0"/>
                      <w:marRight w:val="0"/>
                      <w:marTop w:val="0"/>
                      <w:marBottom w:val="0"/>
                      <w:divBdr>
                        <w:top w:val="none" w:sz="0" w:space="0" w:color="auto"/>
                        <w:left w:val="none" w:sz="0" w:space="0" w:color="auto"/>
                        <w:bottom w:val="none" w:sz="0" w:space="0" w:color="auto"/>
                        <w:right w:val="none" w:sz="0" w:space="0" w:color="auto"/>
                      </w:divBdr>
                    </w:div>
                  </w:divsChild>
                </w:div>
                <w:div w:id="1096099873">
                  <w:marLeft w:val="0"/>
                  <w:marRight w:val="0"/>
                  <w:marTop w:val="0"/>
                  <w:marBottom w:val="0"/>
                  <w:divBdr>
                    <w:top w:val="none" w:sz="0" w:space="0" w:color="auto"/>
                    <w:left w:val="none" w:sz="0" w:space="0" w:color="auto"/>
                    <w:bottom w:val="none" w:sz="0" w:space="0" w:color="auto"/>
                    <w:right w:val="none" w:sz="0" w:space="0" w:color="auto"/>
                  </w:divBdr>
                  <w:divsChild>
                    <w:div w:id="181364461">
                      <w:marLeft w:val="0"/>
                      <w:marRight w:val="0"/>
                      <w:marTop w:val="0"/>
                      <w:marBottom w:val="0"/>
                      <w:divBdr>
                        <w:top w:val="none" w:sz="0" w:space="0" w:color="auto"/>
                        <w:left w:val="none" w:sz="0" w:space="0" w:color="auto"/>
                        <w:bottom w:val="none" w:sz="0" w:space="0" w:color="auto"/>
                        <w:right w:val="none" w:sz="0" w:space="0" w:color="auto"/>
                      </w:divBdr>
                    </w:div>
                  </w:divsChild>
                </w:div>
                <w:div w:id="1793357805">
                  <w:marLeft w:val="0"/>
                  <w:marRight w:val="0"/>
                  <w:marTop w:val="0"/>
                  <w:marBottom w:val="0"/>
                  <w:divBdr>
                    <w:top w:val="none" w:sz="0" w:space="0" w:color="auto"/>
                    <w:left w:val="none" w:sz="0" w:space="0" w:color="auto"/>
                    <w:bottom w:val="none" w:sz="0" w:space="0" w:color="auto"/>
                    <w:right w:val="none" w:sz="0" w:space="0" w:color="auto"/>
                  </w:divBdr>
                  <w:divsChild>
                    <w:div w:id="1477064721">
                      <w:marLeft w:val="0"/>
                      <w:marRight w:val="0"/>
                      <w:marTop w:val="0"/>
                      <w:marBottom w:val="0"/>
                      <w:divBdr>
                        <w:top w:val="none" w:sz="0" w:space="0" w:color="auto"/>
                        <w:left w:val="none" w:sz="0" w:space="0" w:color="auto"/>
                        <w:bottom w:val="none" w:sz="0" w:space="0" w:color="auto"/>
                        <w:right w:val="none" w:sz="0" w:space="0" w:color="auto"/>
                      </w:divBdr>
                    </w:div>
                  </w:divsChild>
                </w:div>
                <w:div w:id="1793596305">
                  <w:marLeft w:val="0"/>
                  <w:marRight w:val="0"/>
                  <w:marTop w:val="0"/>
                  <w:marBottom w:val="0"/>
                  <w:divBdr>
                    <w:top w:val="none" w:sz="0" w:space="0" w:color="auto"/>
                    <w:left w:val="none" w:sz="0" w:space="0" w:color="auto"/>
                    <w:bottom w:val="none" w:sz="0" w:space="0" w:color="auto"/>
                    <w:right w:val="none" w:sz="0" w:space="0" w:color="auto"/>
                  </w:divBdr>
                  <w:divsChild>
                    <w:div w:id="553004425">
                      <w:marLeft w:val="0"/>
                      <w:marRight w:val="0"/>
                      <w:marTop w:val="0"/>
                      <w:marBottom w:val="0"/>
                      <w:divBdr>
                        <w:top w:val="none" w:sz="0" w:space="0" w:color="auto"/>
                        <w:left w:val="none" w:sz="0" w:space="0" w:color="auto"/>
                        <w:bottom w:val="none" w:sz="0" w:space="0" w:color="auto"/>
                        <w:right w:val="none" w:sz="0" w:space="0" w:color="auto"/>
                      </w:divBdr>
                    </w:div>
                  </w:divsChild>
                </w:div>
                <w:div w:id="1933658075">
                  <w:marLeft w:val="0"/>
                  <w:marRight w:val="0"/>
                  <w:marTop w:val="0"/>
                  <w:marBottom w:val="0"/>
                  <w:divBdr>
                    <w:top w:val="none" w:sz="0" w:space="0" w:color="auto"/>
                    <w:left w:val="none" w:sz="0" w:space="0" w:color="auto"/>
                    <w:bottom w:val="none" w:sz="0" w:space="0" w:color="auto"/>
                    <w:right w:val="none" w:sz="0" w:space="0" w:color="auto"/>
                  </w:divBdr>
                  <w:divsChild>
                    <w:div w:id="328218581">
                      <w:marLeft w:val="0"/>
                      <w:marRight w:val="0"/>
                      <w:marTop w:val="0"/>
                      <w:marBottom w:val="0"/>
                      <w:divBdr>
                        <w:top w:val="none" w:sz="0" w:space="0" w:color="auto"/>
                        <w:left w:val="none" w:sz="0" w:space="0" w:color="auto"/>
                        <w:bottom w:val="none" w:sz="0" w:space="0" w:color="auto"/>
                        <w:right w:val="none" w:sz="0" w:space="0" w:color="auto"/>
                      </w:divBdr>
                    </w:div>
                  </w:divsChild>
                </w:div>
                <w:div w:id="2046517786">
                  <w:marLeft w:val="0"/>
                  <w:marRight w:val="0"/>
                  <w:marTop w:val="0"/>
                  <w:marBottom w:val="0"/>
                  <w:divBdr>
                    <w:top w:val="none" w:sz="0" w:space="0" w:color="auto"/>
                    <w:left w:val="none" w:sz="0" w:space="0" w:color="auto"/>
                    <w:bottom w:val="none" w:sz="0" w:space="0" w:color="auto"/>
                    <w:right w:val="none" w:sz="0" w:space="0" w:color="auto"/>
                  </w:divBdr>
                  <w:divsChild>
                    <w:div w:id="28727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527806">
          <w:marLeft w:val="0"/>
          <w:marRight w:val="0"/>
          <w:marTop w:val="0"/>
          <w:marBottom w:val="0"/>
          <w:divBdr>
            <w:top w:val="none" w:sz="0" w:space="0" w:color="auto"/>
            <w:left w:val="none" w:sz="0" w:space="0" w:color="auto"/>
            <w:bottom w:val="none" w:sz="0" w:space="0" w:color="auto"/>
            <w:right w:val="none" w:sz="0" w:space="0" w:color="auto"/>
          </w:divBdr>
        </w:div>
        <w:div w:id="646785032">
          <w:marLeft w:val="0"/>
          <w:marRight w:val="0"/>
          <w:marTop w:val="0"/>
          <w:marBottom w:val="0"/>
          <w:divBdr>
            <w:top w:val="none" w:sz="0" w:space="0" w:color="auto"/>
            <w:left w:val="none" w:sz="0" w:space="0" w:color="auto"/>
            <w:bottom w:val="none" w:sz="0" w:space="0" w:color="auto"/>
            <w:right w:val="none" w:sz="0" w:space="0" w:color="auto"/>
          </w:divBdr>
        </w:div>
        <w:div w:id="1049954456">
          <w:marLeft w:val="0"/>
          <w:marRight w:val="0"/>
          <w:marTop w:val="0"/>
          <w:marBottom w:val="0"/>
          <w:divBdr>
            <w:top w:val="none" w:sz="0" w:space="0" w:color="auto"/>
            <w:left w:val="none" w:sz="0" w:space="0" w:color="auto"/>
            <w:bottom w:val="none" w:sz="0" w:space="0" w:color="auto"/>
            <w:right w:val="none" w:sz="0" w:space="0" w:color="auto"/>
          </w:divBdr>
        </w:div>
        <w:div w:id="1084960837">
          <w:marLeft w:val="0"/>
          <w:marRight w:val="0"/>
          <w:marTop w:val="0"/>
          <w:marBottom w:val="0"/>
          <w:divBdr>
            <w:top w:val="none" w:sz="0" w:space="0" w:color="auto"/>
            <w:left w:val="none" w:sz="0" w:space="0" w:color="auto"/>
            <w:bottom w:val="none" w:sz="0" w:space="0" w:color="auto"/>
            <w:right w:val="none" w:sz="0" w:space="0" w:color="auto"/>
          </w:divBdr>
          <w:divsChild>
            <w:div w:id="1718433103">
              <w:marLeft w:val="-75"/>
              <w:marRight w:val="0"/>
              <w:marTop w:val="30"/>
              <w:marBottom w:val="30"/>
              <w:divBdr>
                <w:top w:val="none" w:sz="0" w:space="0" w:color="auto"/>
                <w:left w:val="none" w:sz="0" w:space="0" w:color="auto"/>
                <w:bottom w:val="none" w:sz="0" w:space="0" w:color="auto"/>
                <w:right w:val="none" w:sz="0" w:space="0" w:color="auto"/>
              </w:divBdr>
              <w:divsChild>
                <w:div w:id="100494186">
                  <w:marLeft w:val="0"/>
                  <w:marRight w:val="0"/>
                  <w:marTop w:val="0"/>
                  <w:marBottom w:val="0"/>
                  <w:divBdr>
                    <w:top w:val="none" w:sz="0" w:space="0" w:color="auto"/>
                    <w:left w:val="none" w:sz="0" w:space="0" w:color="auto"/>
                    <w:bottom w:val="none" w:sz="0" w:space="0" w:color="auto"/>
                    <w:right w:val="none" w:sz="0" w:space="0" w:color="auto"/>
                  </w:divBdr>
                  <w:divsChild>
                    <w:div w:id="95294415">
                      <w:marLeft w:val="0"/>
                      <w:marRight w:val="0"/>
                      <w:marTop w:val="0"/>
                      <w:marBottom w:val="0"/>
                      <w:divBdr>
                        <w:top w:val="none" w:sz="0" w:space="0" w:color="auto"/>
                        <w:left w:val="none" w:sz="0" w:space="0" w:color="auto"/>
                        <w:bottom w:val="none" w:sz="0" w:space="0" w:color="auto"/>
                        <w:right w:val="none" w:sz="0" w:space="0" w:color="auto"/>
                      </w:divBdr>
                    </w:div>
                  </w:divsChild>
                </w:div>
                <w:div w:id="184565411">
                  <w:marLeft w:val="0"/>
                  <w:marRight w:val="0"/>
                  <w:marTop w:val="0"/>
                  <w:marBottom w:val="0"/>
                  <w:divBdr>
                    <w:top w:val="none" w:sz="0" w:space="0" w:color="auto"/>
                    <w:left w:val="none" w:sz="0" w:space="0" w:color="auto"/>
                    <w:bottom w:val="none" w:sz="0" w:space="0" w:color="auto"/>
                    <w:right w:val="none" w:sz="0" w:space="0" w:color="auto"/>
                  </w:divBdr>
                  <w:divsChild>
                    <w:div w:id="1845195497">
                      <w:marLeft w:val="0"/>
                      <w:marRight w:val="0"/>
                      <w:marTop w:val="0"/>
                      <w:marBottom w:val="0"/>
                      <w:divBdr>
                        <w:top w:val="none" w:sz="0" w:space="0" w:color="auto"/>
                        <w:left w:val="none" w:sz="0" w:space="0" w:color="auto"/>
                        <w:bottom w:val="none" w:sz="0" w:space="0" w:color="auto"/>
                        <w:right w:val="none" w:sz="0" w:space="0" w:color="auto"/>
                      </w:divBdr>
                    </w:div>
                  </w:divsChild>
                </w:div>
                <w:div w:id="199634326">
                  <w:marLeft w:val="0"/>
                  <w:marRight w:val="0"/>
                  <w:marTop w:val="0"/>
                  <w:marBottom w:val="0"/>
                  <w:divBdr>
                    <w:top w:val="none" w:sz="0" w:space="0" w:color="auto"/>
                    <w:left w:val="none" w:sz="0" w:space="0" w:color="auto"/>
                    <w:bottom w:val="none" w:sz="0" w:space="0" w:color="auto"/>
                    <w:right w:val="none" w:sz="0" w:space="0" w:color="auto"/>
                  </w:divBdr>
                  <w:divsChild>
                    <w:div w:id="60250162">
                      <w:marLeft w:val="0"/>
                      <w:marRight w:val="0"/>
                      <w:marTop w:val="0"/>
                      <w:marBottom w:val="0"/>
                      <w:divBdr>
                        <w:top w:val="none" w:sz="0" w:space="0" w:color="auto"/>
                        <w:left w:val="none" w:sz="0" w:space="0" w:color="auto"/>
                        <w:bottom w:val="none" w:sz="0" w:space="0" w:color="auto"/>
                        <w:right w:val="none" w:sz="0" w:space="0" w:color="auto"/>
                      </w:divBdr>
                    </w:div>
                  </w:divsChild>
                </w:div>
                <w:div w:id="236398700">
                  <w:marLeft w:val="0"/>
                  <w:marRight w:val="0"/>
                  <w:marTop w:val="0"/>
                  <w:marBottom w:val="0"/>
                  <w:divBdr>
                    <w:top w:val="none" w:sz="0" w:space="0" w:color="auto"/>
                    <w:left w:val="none" w:sz="0" w:space="0" w:color="auto"/>
                    <w:bottom w:val="none" w:sz="0" w:space="0" w:color="auto"/>
                    <w:right w:val="none" w:sz="0" w:space="0" w:color="auto"/>
                  </w:divBdr>
                  <w:divsChild>
                    <w:div w:id="1484734902">
                      <w:marLeft w:val="0"/>
                      <w:marRight w:val="0"/>
                      <w:marTop w:val="0"/>
                      <w:marBottom w:val="0"/>
                      <w:divBdr>
                        <w:top w:val="none" w:sz="0" w:space="0" w:color="auto"/>
                        <w:left w:val="none" w:sz="0" w:space="0" w:color="auto"/>
                        <w:bottom w:val="none" w:sz="0" w:space="0" w:color="auto"/>
                        <w:right w:val="none" w:sz="0" w:space="0" w:color="auto"/>
                      </w:divBdr>
                    </w:div>
                  </w:divsChild>
                </w:div>
                <w:div w:id="277760949">
                  <w:marLeft w:val="0"/>
                  <w:marRight w:val="0"/>
                  <w:marTop w:val="0"/>
                  <w:marBottom w:val="0"/>
                  <w:divBdr>
                    <w:top w:val="none" w:sz="0" w:space="0" w:color="auto"/>
                    <w:left w:val="none" w:sz="0" w:space="0" w:color="auto"/>
                    <w:bottom w:val="none" w:sz="0" w:space="0" w:color="auto"/>
                    <w:right w:val="none" w:sz="0" w:space="0" w:color="auto"/>
                  </w:divBdr>
                  <w:divsChild>
                    <w:div w:id="1661881350">
                      <w:marLeft w:val="0"/>
                      <w:marRight w:val="0"/>
                      <w:marTop w:val="0"/>
                      <w:marBottom w:val="0"/>
                      <w:divBdr>
                        <w:top w:val="none" w:sz="0" w:space="0" w:color="auto"/>
                        <w:left w:val="none" w:sz="0" w:space="0" w:color="auto"/>
                        <w:bottom w:val="none" w:sz="0" w:space="0" w:color="auto"/>
                        <w:right w:val="none" w:sz="0" w:space="0" w:color="auto"/>
                      </w:divBdr>
                    </w:div>
                  </w:divsChild>
                </w:div>
                <w:div w:id="316030145">
                  <w:marLeft w:val="0"/>
                  <w:marRight w:val="0"/>
                  <w:marTop w:val="0"/>
                  <w:marBottom w:val="0"/>
                  <w:divBdr>
                    <w:top w:val="none" w:sz="0" w:space="0" w:color="auto"/>
                    <w:left w:val="none" w:sz="0" w:space="0" w:color="auto"/>
                    <w:bottom w:val="none" w:sz="0" w:space="0" w:color="auto"/>
                    <w:right w:val="none" w:sz="0" w:space="0" w:color="auto"/>
                  </w:divBdr>
                  <w:divsChild>
                    <w:div w:id="1160586126">
                      <w:marLeft w:val="0"/>
                      <w:marRight w:val="0"/>
                      <w:marTop w:val="0"/>
                      <w:marBottom w:val="0"/>
                      <w:divBdr>
                        <w:top w:val="none" w:sz="0" w:space="0" w:color="auto"/>
                        <w:left w:val="none" w:sz="0" w:space="0" w:color="auto"/>
                        <w:bottom w:val="none" w:sz="0" w:space="0" w:color="auto"/>
                        <w:right w:val="none" w:sz="0" w:space="0" w:color="auto"/>
                      </w:divBdr>
                    </w:div>
                  </w:divsChild>
                </w:div>
                <w:div w:id="427164618">
                  <w:marLeft w:val="0"/>
                  <w:marRight w:val="0"/>
                  <w:marTop w:val="0"/>
                  <w:marBottom w:val="0"/>
                  <w:divBdr>
                    <w:top w:val="none" w:sz="0" w:space="0" w:color="auto"/>
                    <w:left w:val="none" w:sz="0" w:space="0" w:color="auto"/>
                    <w:bottom w:val="none" w:sz="0" w:space="0" w:color="auto"/>
                    <w:right w:val="none" w:sz="0" w:space="0" w:color="auto"/>
                  </w:divBdr>
                  <w:divsChild>
                    <w:div w:id="2000502582">
                      <w:marLeft w:val="0"/>
                      <w:marRight w:val="0"/>
                      <w:marTop w:val="0"/>
                      <w:marBottom w:val="0"/>
                      <w:divBdr>
                        <w:top w:val="none" w:sz="0" w:space="0" w:color="auto"/>
                        <w:left w:val="none" w:sz="0" w:space="0" w:color="auto"/>
                        <w:bottom w:val="none" w:sz="0" w:space="0" w:color="auto"/>
                        <w:right w:val="none" w:sz="0" w:space="0" w:color="auto"/>
                      </w:divBdr>
                    </w:div>
                  </w:divsChild>
                </w:div>
                <w:div w:id="517280816">
                  <w:marLeft w:val="0"/>
                  <w:marRight w:val="0"/>
                  <w:marTop w:val="0"/>
                  <w:marBottom w:val="0"/>
                  <w:divBdr>
                    <w:top w:val="none" w:sz="0" w:space="0" w:color="auto"/>
                    <w:left w:val="none" w:sz="0" w:space="0" w:color="auto"/>
                    <w:bottom w:val="none" w:sz="0" w:space="0" w:color="auto"/>
                    <w:right w:val="none" w:sz="0" w:space="0" w:color="auto"/>
                  </w:divBdr>
                  <w:divsChild>
                    <w:div w:id="1888833162">
                      <w:marLeft w:val="0"/>
                      <w:marRight w:val="0"/>
                      <w:marTop w:val="0"/>
                      <w:marBottom w:val="0"/>
                      <w:divBdr>
                        <w:top w:val="none" w:sz="0" w:space="0" w:color="auto"/>
                        <w:left w:val="none" w:sz="0" w:space="0" w:color="auto"/>
                        <w:bottom w:val="none" w:sz="0" w:space="0" w:color="auto"/>
                        <w:right w:val="none" w:sz="0" w:space="0" w:color="auto"/>
                      </w:divBdr>
                    </w:div>
                  </w:divsChild>
                </w:div>
                <w:div w:id="557210780">
                  <w:marLeft w:val="0"/>
                  <w:marRight w:val="0"/>
                  <w:marTop w:val="0"/>
                  <w:marBottom w:val="0"/>
                  <w:divBdr>
                    <w:top w:val="none" w:sz="0" w:space="0" w:color="auto"/>
                    <w:left w:val="none" w:sz="0" w:space="0" w:color="auto"/>
                    <w:bottom w:val="none" w:sz="0" w:space="0" w:color="auto"/>
                    <w:right w:val="none" w:sz="0" w:space="0" w:color="auto"/>
                  </w:divBdr>
                  <w:divsChild>
                    <w:div w:id="2101216280">
                      <w:marLeft w:val="0"/>
                      <w:marRight w:val="0"/>
                      <w:marTop w:val="0"/>
                      <w:marBottom w:val="0"/>
                      <w:divBdr>
                        <w:top w:val="none" w:sz="0" w:space="0" w:color="auto"/>
                        <w:left w:val="none" w:sz="0" w:space="0" w:color="auto"/>
                        <w:bottom w:val="none" w:sz="0" w:space="0" w:color="auto"/>
                        <w:right w:val="none" w:sz="0" w:space="0" w:color="auto"/>
                      </w:divBdr>
                    </w:div>
                  </w:divsChild>
                </w:div>
                <w:div w:id="691225068">
                  <w:marLeft w:val="0"/>
                  <w:marRight w:val="0"/>
                  <w:marTop w:val="0"/>
                  <w:marBottom w:val="0"/>
                  <w:divBdr>
                    <w:top w:val="none" w:sz="0" w:space="0" w:color="auto"/>
                    <w:left w:val="none" w:sz="0" w:space="0" w:color="auto"/>
                    <w:bottom w:val="none" w:sz="0" w:space="0" w:color="auto"/>
                    <w:right w:val="none" w:sz="0" w:space="0" w:color="auto"/>
                  </w:divBdr>
                  <w:divsChild>
                    <w:div w:id="979189969">
                      <w:marLeft w:val="0"/>
                      <w:marRight w:val="0"/>
                      <w:marTop w:val="0"/>
                      <w:marBottom w:val="0"/>
                      <w:divBdr>
                        <w:top w:val="none" w:sz="0" w:space="0" w:color="auto"/>
                        <w:left w:val="none" w:sz="0" w:space="0" w:color="auto"/>
                        <w:bottom w:val="none" w:sz="0" w:space="0" w:color="auto"/>
                        <w:right w:val="none" w:sz="0" w:space="0" w:color="auto"/>
                      </w:divBdr>
                    </w:div>
                  </w:divsChild>
                </w:div>
                <w:div w:id="709498387">
                  <w:marLeft w:val="0"/>
                  <w:marRight w:val="0"/>
                  <w:marTop w:val="0"/>
                  <w:marBottom w:val="0"/>
                  <w:divBdr>
                    <w:top w:val="none" w:sz="0" w:space="0" w:color="auto"/>
                    <w:left w:val="none" w:sz="0" w:space="0" w:color="auto"/>
                    <w:bottom w:val="none" w:sz="0" w:space="0" w:color="auto"/>
                    <w:right w:val="none" w:sz="0" w:space="0" w:color="auto"/>
                  </w:divBdr>
                  <w:divsChild>
                    <w:div w:id="2085686537">
                      <w:marLeft w:val="0"/>
                      <w:marRight w:val="0"/>
                      <w:marTop w:val="0"/>
                      <w:marBottom w:val="0"/>
                      <w:divBdr>
                        <w:top w:val="none" w:sz="0" w:space="0" w:color="auto"/>
                        <w:left w:val="none" w:sz="0" w:space="0" w:color="auto"/>
                        <w:bottom w:val="none" w:sz="0" w:space="0" w:color="auto"/>
                        <w:right w:val="none" w:sz="0" w:space="0" w:color="auto"/>
                      </w:divBdr>
                    </w:div>
                  </w:divsChild>
                </w:div>
                <w:div w:id="795105902">
                  <w:marLeft w:val="0"/>
                  <w:marRight w:val="0"/>
                  <w:marTop w:val="0"/>
                  <w:marBottom w:val="0"/>
                  <w:divBdr>
                    <w:top w:val="none" w:sz="0" w:space="0" w:color="auto"/>
                    <w:left w:val="none" w:sz="0" w:space="0" w:color="auto"/>
                    <w:bottom w:val="none" w:sz="0" w:space="0" w:color="auto"/>
                    <w:right w:val="none" w:sz="0" w:space="0" w:color="auto"/>
                  </w:divBdr>
                  <w:divsChild>
                    <w:div w:id="854923053">
                      <w:marLeft w:val="0"/>
                      <w:marRight w:val="0"/>
                      <w:marTop w:val="0"/>
                      <w:marBottom w:val="0"/>
                      <w:divBdr>
                        <w:top w:val="none" w:sz="0" w:space="0" w:color="auto"/>
                        <w:left w:val="none" w:sz="0" w:space="0" w:color="auto"/>
                        <w:bottom w:val="none" w:sz="0" w:space="0" w:color="auto"/>
                        <w:right w:val="none" w:sz="0" w:space="0" w:color="auto"/>
                      </w:divBdr>
                    </w:div>
                  </w:divsChild>
                </w:div>
                <w:div w:id="809709146">
                  <w:marLeft w:val="0"/>
                  <w:marRight w:val="0"/>
                  <w:marTop w:val="0"/>
                  <w:marBottom w:val="0"/>
                  <w:divBdr>
                    <w:top w:val="none" w:sz="0" w:space="0" w:color="auto"/>
                    <w:left w:val="none" w:sz="0" w:space="0" w:color="auto"/>
                    <w:bottom w:val="none" w:sz="0" w:space="0" w:color="auto"/>
                    <w:right w:val="none" w:sz="0" w:space="0" w:color="auto"/>
                  </w:divBdr>
                  <w:divsChild>
                    <w:div w:id="1544243413">
                      <w:marLeft w:val="0"/>
                      <w:marRight w:val="0"/>
                      <w:marTop w:val="0"/>
                      <w:marBottom w:val="0"/>
                      <w:divBdr>
                        <w:top w:val="none" w:sz="0" w:space="0" w:color="auto"/>
                        <w:left w:val="none" w:sz="0" w:space="0" w:color="auto"/>
                        <w:bottom w:val="none" w:sz="0" w:space="0" w:color="auto"/>
                        <w:right w:val="none" w:sz="0" w:space="0" w:color="auto"/>
                      </w:divBdr>
                    </w:div>
                  </w:divsChild>
                </w:div>
                <w:div w:id="815143984">
                  <w:marLeft w:val="0"/>
                  <w:marRight w:val="0"/>
                  <w:marTop w:val="0"/>
                  <w:marBottom w:val="0"/>
                  <w:divBdr>
                    <w:top w:val="none" w:sz="0" w:space="0" w:color="auto"/>
                    <w:left w:val="none" w:sz="0" w:space="0" w:color="auto"/>
                    <w:bottom w:val="none" w:sz="0" w:space="0" w:color="auto"/>
                    <w:right w:val="none" w:sz="0" w:space="0" w:color="auto"/>
                  </w:divBdr>
                  <w:divsChild>
                    <w:div w:id="755589038">
                      <w:marLeft w:val="0"/>
                      <w:marRight w:val="0"/>
                      <w:marTop w:val="0"/>
                      <w:marBottom w:val="0"/>
                      <w:divBdr>
                        <w:top w:val="none" w:sz="0" w:space="0" w:color="auto"/>
                        <w:left w:val="none" w:sz="0" w:space="0" w:color="auto"/>
                        <w:bottom w:val="none" w:sz="0" w:space="0" w:color="auto"/>
                        <w:right w:val="none" w:sz="0" w:space="0" w:color="auto"/>
                      </w:divBdr>
                    </w:div>
                  </w:divsChild>
                </w:div>
                <w:div w:id="907230020">
                  <w:marLeft w:val="0"/>
                  <w:marRight w:val="0"/>
                  <w:marTop w:val="0"/>
                  <w:marBottom w:val="0"/>
                  <w:divBdr>
                    <w:top w:val="none" w:sz="0" w:space="0" w:color="auto"/>
                    <w:left w:val="none" w:sz="0" w:space="0" w:color="auto"/>
                    <w:bottom w:val="none" w:sz="0" w:space="0" w:color="auto"/>
                    <w:right w:val="none" w:sz="0" w:space="0" w:color="auto"/>
                  </w:divBdr>
                  <w:divsChild>
                    <w:div w:id="646931875">
                      <w:marLeft w:val="0"/>
                      <w:marRight w:val="0"/>
                      <w:marTop w:val="0"/>
                      <w:marBottom w:val="0"/>
                      <w:divBdr>
                        <w:top w:val="none" w:sz="0" w:space="0" w:color="auto"/>
                        <w:left w:val="none" w:sz="0" w:space="0" w:color="auto"/>
                        <w:bottom w:val="none" w:sz="0" w:space="0" w:color="auto"/>
                        <w:right w:val="none" w:sz="0" w:space="0" w:color="auto"/>
                      </w:divBdr>
                    </w:div>
                  </w:divsChild>
                </w:div>
                <w:div w:id="972752684">
                  <w:marLeft w:val="0"/>
                  <w:marRight w:val="0"/>
                  <w:marTop w:val="0"/>
                  <w:marBottom w:val="0"/>
                  <w:divBdr>
                    <w:top w:val="none" w:sz="0" w:space="0" w:color="auto"/>
                    <w:left w:val="none" w:sz="0" w:space="0" w:color="auto"/>
                    <w:bottom w:val="none" w:sz="0" w:space="0" w:color="auto"/>
                    <w:right w:val="none" w:sz="0" w:space="0" w:color="auto"/>
                  </w:divBdr>
                  <w:divsChild>
                    <w:div w:id="1097484795">
                      <w:marLeft w:val="0"/>
                      <w:marRight w:val="0"/>
                      <w:marTop w:val="0"/>
                      <w:marBottom w:val="0"/>
                      <w:divBdr>
                        <w:top w:val="none" w:sz="0" w:space="0" w:color="auto"/>
                        <w:left w:val="none" w:sz="0" w:space="0" w:color="auto"/>
                        <w:bottom w:val="none" w:sz="0" w:space="0" w:color="auto"/>
                        <w:right w:val="none" w:sz="0" w:space="0" w:color="auto"/>
                      </w:divBdr>
                    </w:div>
                  </w:divsChild>
                </w:div>
                <w:div w:id="1267496976">
                  <w:marLeft w:val="0"/>
                  <w:marRight w:val="0"/>
                  <w:marTop w:val="0"/>
                  <w:marBottom w:val="0"/>
                  <w:divBdr>
                    <w:top w:val="none" w:sz="0" w:space="0" w:color="auto"/>
                    <w:left w:val="none" w:sz="0" w:space="0" w:color="auto"/>
                    <w:bottom w:val="none" w:sz="0" w:space="0" w:color="auto"/>
                    <w:right w:val="none" w:sz="0" w:space="0" w:color="auto"/>
                  </w:divBdr>
                  <w:divsChild>
                    <w:div w:id="84808387">
                      <w:marLeft w:val="0"/>
                      <w:marRight w:val="0"/>
                      <w:marTop w:val="0"/>
                      <w:marBottom w:val="0"/>
                      <w:divBdr>
                        <w:top w:val="none" w:sz="0" w:space="0" w:color="auto"/>
                        <w:left w:val="none" w:sz="0" w:space="0" w:color="auto"/>
                        <w:bottom w:val="none" w:sz="0" w:space="0" w:color="auto"/>
                        <w:right w:val="none" w:sz="0" w:space="0" w:color="auto"/>
                      </w:divBdr>
                    </w:div>
                  </w:divsChild>
                </w:div>
                <w:div w:id="1360156401">
                  <w:marLeft w:val="0"/>
                  <w:marRight w:val="0"/>
                  <w:marTop w:val="0"/>
                  <w:marBottom w:val="0"/>
                  <w:divBdr>
                    <w:top w:val="none" w:sz="0" w:space="0" w:color="auto"/>
                    <w:left w:val="none" w:sz="0" w:space="0" w:color="auto"/>
                    <w:bottom w:val="none" w:sz="0" w:space="0" w:color="auto"/>
                    <w:right w:val="none" w:sz="0" w:space="0" w:color="auto"/>
                  </w:divBdr>
                  <w:divsChild>
                    <w:div w:id="1807166669">
                      <w:marLeft w:val="0"/>
                      <w:marRight w:val="0"/>
                      <w:marTop w:val="0"/>
                      <w:marBottom w:val="0"/>
                      <w:divBdr>
                        <w:top w:val="none" w:sz="0" w:space="0" w:color="auto"/>
                        <w:left w:val="none" w:sz="0" w:space="0" w:color="auto"/>
                        <w:bottom w:val="none" w:sz="0" w:space="0" w:color="auto"/>
                        <w:right w:val="none" w:sz="0" w:space="0" w:color="auto"/>
                      </w:divBdr>
                    </w:div>
                  </w:divsChild>
                </w:div>
                <w:div w:id="1453405709">
                  <w:marLeft w:val="0"/>
                  <w:marRight w:val="0"/>
                  <w:marTop w:val="0"/>
                  <w:marBottom w:val="0"/>
                  <w:divBdr>
                    <w:top w:val="none" w:sz="0" w:space="0" w:color="auto"/>
                    <w:left w:val="none" w:sz="0" w:space="0" w:color="auto"/>
                    <w:bottom w:val="none" w:sz="0" w:space="0" w:color="auto"/>
                    <w:right w:val="none" w:sz="0" w:space="0" w:color="auto"/>
                  </w:divBdr>
                  <w:divsChild>
                    <w:div w:id="1463959158">
                      <w:marLeft w:val="0"/>
                      <w:marRight w:val="0"/>
                      <w:marTop w:val="0"/>
                      <w:marBottom w:val="0"/>
                      <w:divBdr>
                        <w:top w:val="none" w:sz="0" w:space="0" w:color="auto"/>
                        <w:left w:val="none" w:sz="0" w:space="0" w:color="auto"/>
                        <w:bottom w:val="none" w:sz="0" w:space="0" w:color="auto"/>
                        <w:right w:val="none" w:sz="0" w:space="0" w:color="auto"/>
                      </w:divBdr>
                    </w:div>
                  </w:divsChild>
                </w:div>
                <w:div w:id="1577591073">
                  <w:marLeft w:val="0"/>
                  <w:marRight w:val="0"/>
                  <w:marTop w:val="0"/>
                  <w:marBottom w:val="0"/>
                  <w:divBdr>
                    <w:top w:val="none" w:sz="0" w:space="0" w:color="auto"/>
                    <w:left w:val="none" w:sz="0" w:space="0" w:color="auto"/>
                    <w:bottom w:val="none" w:sz="0" w:space="0" w:color="auto"/>
                    <w:right w:val="none" w:sz="0" w:space="0" w:color="auto"/>
                  </w:divBdr>
                  <w:divsChild>
                    <w:div w:id="606423695">
                      <w:marLeft w:val="0"/>
                      <w:marRight w:val="0"/>
                      <w:marTop w:val="0"/>
                      <w:marBottom w:val="0"/>
                      <w:divBdr>
                        <w:top w:val="none" w:sz="0" w:space="0" w:color="auto"/>
                        <w:left w:val="none" w:sz="0" w:space="0" w:color="auto"/>
                        <w:bottom w:val="none" w:sz="0" w:space="0" w:color="auto"/>
                        <w:right w:val="none" w:sz="0" w:space="0" w:color="auto"/>
                      </w:divBdr>
                    </w:div>
                  </w:divsChild>
                </w:div>
                <w:div w:id="1729377171">
                  <w:marLeft w:val="0"/>
                  <w:marRight w:val="0"/>
                  <w:marTop w:val="0"/>
                  <w:marBottom w:val="0"/>
                  <w:divBdr>
                    <w:top w:val="none" w:sz="0" w:space="0" w:color="auto"/>
                    <w:left w:val="none" w:sz="0" w:space="0" w:color="auto"/>
                    <w:bottom w:val="none" w:sz="0" w:space="0" w:color="auto"/>
                    <w:right w:val="none" w:sz="0" w:space="0" w:color="auto"/>
                  </w:divBdr>
                  <w:divsChild>
                    <w:div w:id="1525821106">
                      <w:marLeft w:val="0"/>
                      <w:marRight w:val="0"/>
                      <w:marTop w:val="0"/>
                      <w:marBottom w:val="0"/>
                      <w:divBdr>
                        <w:top w:val="none" w:sz="0" w:space="0" w:color="auto"/>
                        <w:left w:val="none" w:sz="0" w:space="0" w:color="auto"/>
                        <w:bottom w:val="none" w:sz="0" w:space="0" w:color="auto"/>
                        <w:right w:val="none" w:sz="0" w:space="0" w:color="auto"/>
                      </w:divBdr>
                    </w:div>
                  </w:divsChild>
                </w:div>
                <w:div w:id="1804538280">
                  <w:marLeft w:val="0"/>
                  <w:marRight w:val="0"/>
                  <w:marTop w:val="0"/>
                  <w:marBottom w:val="0"/>
                  <w:divBdr>
                    <w:top w:val="none" w:sz="0" w:space="0" w:color="auto"/>
                    <w:left w:val="none" w:sz="0" w:space="0" w:color="auto"/>
                    <w:bottom w:val="none" w:sz="0" w:space="0" w:color="auto"/>
                    <w:right w:val="none" w:sz="0" w:space="0" w:color="auto"/>
                  </w:divBdr>
                  <w:divsChild>
                    <w:div w:id="2011790341">
                      <w:marLeft w:val="0"/>
                      <w:marRight w:val="0"/>
                      <w:marTop w:val="0"/>
                      <w:marBottom w:val="0"/>
                      <w:divBdr>
                        <w:top w:val="none" w:sz="0" w:space="0" w:color="auto"/>
                        <w:left w:val="none" w:sz="0" w:space="0" w:color="auto"/>
                        <w:bottom w:val="none" w:sz="0" w:space="0" w:color="auto"/>
                        <w:right w:val="none" w:sz="0" w:space="0" w:color="auto"/>
                      </w:divBdr>
                    </w:div>
                  </w:divsChild>
                </w:div>
                <w:div w:id="1843277005">
                  <w:marLeft w:val="0"/>
                  <w:marRight w:val="0"/>
                  <w:marTop w:val="0"/>
                  <w:marBottom w:val="0"/>
                  <w:divBdr>
                    <w:top w:val="none" w:sz="0" w:space="0" w:color="auto"/>
                    <w:left w:val="none" w:sz="0" w:space="0" w:color="auto"/>
                    <w:bottom w:val="none" w:sz="0" w:space="0" w:color="auto"/>
                    <w:right w:val="none" w:sz="0" w:space="0" w:color="auto"/>
                  </w:divBdr>
                  <w:divsChild>
                    <w:div w:id="1348563558">
                      <w:marLeft w:val="0"/>
                      <w:marRight w:val="0"/>
                      <w:marTop w:val="0"/>
                      <w:marBottom w:val="0"/>
                      <w:divBdr>
                        <w:top w:val="none" w:sz="0" w:space="0" w:color="auto"/>
                        <w:left w:val="none" w:sz="0" w:space="0" w:color="auto"/>
                        <w:bottom w:val="none" w:sz="0" w:space="0" w:color="auto"/>
                        <w:right w:val="none" w:sz="0" w:space="0" w:color="auto"/>
                      </w:divBdr>
                    </w:div>
                  </w:divsChild>
                </w:div>
                <w:div w:id="2005039725">
                  <w:marLeft w:val="0"/>
                  <w:marRight w:val="0"/>
                  <w:marTop w:val="0"/>
                  <w:marBottom w:val="0"/>
                  <w:divBdr>
                    <w:top w:val="none" w:sz="0" w:space="0" w:color="auto"/>
                    <w:left w:val="none" w:sz="0" w:space="0" w:color="auto"/>
                    <w:bottom w:val="none" w:sz="0" w:space="0" w:color="auto"/>
                    <w:right w:val="none" w:sz="0" w:space="0" w:color="auto"/>
                  </w:divBdr>
                  <w:divsChild>
                    <w:div w:id="1879050610">
                      <w:marLeft w:val="0"/>
                      <w:marRight w:val="0"/>
                      <w:marTop w:val="0"/>
                      <w:marBottom w:val="0"/>
                      <w:divBdr>
                        <w:top w:val="none" w:sz="0" w:space="0" w:color="auto"/>
                        <w:left w:val="none" w:sz="0" w:space="0" w:color="auto"/>
                        <w:bottom w:val="none" w:sz="0" w:space="0" w:color="auto"/>
                        <w:right w:val="none" w:sz="0" w:space="0" w:color="auto"/>
                      </w:divBdr>
                    </w:div>
                  </w:divsChild>
                </w:div>
                <w:div w:id="2049336069">
                  <w:marLeft w:val="0"/>
                  <w:marRight w:val="0"/>
                  <w:marTop w:val="0"/>
                  <w:marBottom w:val="0"/>
                  <w:divBdr>
                    <w:top w:val="none" w:sz="0" w:space="0" w:color="auto"/>
                    <w:left w:val="none" w:sz="0" w:space="0" w:color="auto"/>
                    <w:bottom w:val="none" w:sz="0" w:space="0" w:color="auto"/>
                    <w:right w:val="none" w:sz="0" w:space="0" w:color="auto"/>
                  </w:divBdr>
                  <w:divsChild>
                    <w:div w:id="128735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974196">
          <w:marLeft w:val="0"/>
          <w:marRight w:val="0"/>
          <w:marTop w:val="0"/>
          <w:marBottom w:val="0"/>
          <w:divBdr>
            <w:top w:val="none" w:sz="0" w:space="0" w:color="auto"/>
            <w:left w:val="none" w:sz="0" w:space="0" w:color="auto"/>
            <w:bottom w:val="none" w:sz="0" w:space="0" w:color="auto"/>
            <w:right w:val="none" w:sz="0" w:space="0" w:color="auto"/>
          </w:divBdr>
        </w:div>
        <w:div w:id="1144659449">
          <w:marLeft w:val="0"/>
          <w:marRight w:val="0"/>
          <w:marTop w:val="0"/>
          <w:marBottom w:val="0"/>
          <w:divBdr>
            <w:top w:val="none" w:sz="0" w:space="0" w:color="auto"/>
            <w:left w:val="none" w:sz="0" w:space="0" w:color="auto"/>
            <w:bottom w:val="none" w:sz="0" w:space="0" w:color="auto"/>
            <w:right w:val="none" w:sz="0" w:space="0" w:color="auto"/>
          </w:divBdr>
        </w:div>
        <w:div w:id="1150559484">
          <w:marLeft w:val="0"/>
          <w:marRight w:val="0"/>
          <w:marTop w:val="0"/>
          <w:marBottom w:val="0"/>
          <w:divBdr>
            <w:top w:val="none" w:sz="0" w:space="0" w:color="auto"/>
            <w:left w:val="none" w:sz="0" w:space="0" w:color="auto"/>
            <w:bottom w:val="none" w:sz="0" w:space="0" w:color="auto"/>
            <w:right w:val="none" w:sz="0" w:space="0" w:color="auto"/>
          </w:divBdr>
          <w:divsChild>
            <w:div w:id="445781312">
              <w:marLeft w:val="-75"/>
              <w:marRight w:val="0"/>
              <w:marTop w:val="30"/>
              <w:marBottom w:val="30"/>
              <w:divBdr>
                <w:top w:val="none" w:sz="0" w:space="0" w:color="auto"/>
                <w:left w:val="none" w:sz="0" w:space="0" w:color="auto"/>
                <w:bottom w:val="none" w:sz="0" w:space="0" w:color="auto"/>
                <w:right w:val="none" w:sz="0" w:space="0" w:color="auto"/>
              </w:divBdr>
              <w:divsChild>
                <w:div w:id="214434566">
                  <w:marLeft w:val="0"/>
                  <w:marRight w:val="0"/>
                  <w:marTop w:val="0"/>
                  <w:marBottom w:val="0"/>
                  <w:divBdr>
                    <w:top w:val="none" w:sz="0" w:space="0" w:color="auto"/>
                    <w:left w:val="none" w:sz="0" w:space="0" w:color="auto"/>
                    <w:bottom w:val="none" w:sz="0" w:space="0" w:color="auto"/>
                    <w:right w:val="none" w:sz="0" w:space="0" w:color="auto"/>
                  </w:divBdr>
                  <w:divsChild>
                    <w:div w:id="1506937203">
                      <w:marLeft w:val="0"/>
                      <w:marRight w:val="0"/>
                      <w:marTop w:val="0"/>
                      <w:marBottom w:val="0"/>
                      <w:divBdr>
                        <w:top w:val="none" w:sz="0" w:space="0" w:color="auto"/>
                        <w:left w:val="none" w:sz="0" w:space="0" w:color="auto"/>
                        <w:bottom w:val="none" w:sz="0" w:space="0" w:color="auto"/>
                        <w:right w:val="none" w:sz="0" w:space="0" w:color="auto"/>
                      </w:divBdr>
                    </w:div>
                  </w:divsChild>
                </w:div>
                <w:div w:id="405878854">
                  <w:marLeft w:val="0"/>
                  <w:marRight w:val="0"/>
                  <w:marTop w:val="0"/>
                  <w:marBottom w:val="0"/>
                  <w:divBdr>
                    <w:top w:val="none" w:sz="0" w:space="0" w:color="auto"/>
                    <w:left w:val="none" w:sz="0" w:space="0" w:color="auto"/>
                    <w:bottom w:val="none" w:sz="0" w:space="0" w:color="auto"/>
                    <w:right w:val="none" w:sz="0" w:space="0" w:color="auto"/>
                  </w:divBdr>
                  <w:divsChild>
                    <w:div w:id="1329820454">
                      <w:marLeft w:val="0"/>
                      <w:marRight w:val="0"/>
                      <w:marTop w:val="0"/>
                      <w:marBottom w:val="0"/>
                      <w:divBdr>
                        <w:top w:val="none" w:sz="0" w:space="0" w:color="auto"/>
                        <w:left w:val="none" w:sz="0" w:space="0" w:color="auto"/>
                        <w:bottom w:val="none" w:sz="0" w:space="0" w:color="auto"/>
                        <w:right w:val="none" w:sz="0" w:space="0" w:color="auto"/>
                      </w:divBdr>
                    </w:div>
                  </w:divsChild>
                </w:div>
                <w:div w:id="674723083">
                  <w:marLeft w:val="0"/>
                  <w:marRight w:val="0"/>
                  <w:marTop w:val="0"/>
                  <w:marBottom w:val="0"/>
                  <w:divBdr>
                    <w:top w:val="none" w:sz="0" w:space="0" w:color="auto"/>
                    <w:left w:val="none" w:sz="0" w:space="0" w:color="auto"/>
                    <w:bottom w:val="none" w:sz="0" w:space="0" w:color="auto"/>
                    <w:right w:val="none" w:sz="0" w:space="0" w:color="auto"/>
                  </w:divBdr>
                  <w:divsChild>
                    <w:div w:id="1220701956">
                      <w:marLeft w:val="0"/>
                      <w:marRight w:val="0"/>
                      <w:marTop w:val="0"/>
                      <w:marBottom w:val="0"/>
                      <w:divBdr>
                        <w:top w:val="none" w:sz="0" w:space="0" w:color="auto"/>
                        <w:left w:val="none" w:sz="0" w:space="0" w:color="auto"/>
                        <w:bottom w:val="none" w:sz="0" w:space="0" w:color="auto"/>
                        <w:right w:val="none" w:sz="0" w:space="0" w:color="auto"/>
                      </w:divBdr>
                    </w:div>
                  </w:divsChild>
                </w:div>
                <w:div w:id="978874271">
                  <w:marLeft w:val="0"/>
                  <w:marRight w:val="0"/>
                  <w:marTop w:val="0"/>
                  <w:marBottom w:val="0"/>
                  <w:divBdr>
                    <w:top w:val="none" w:sz="0" w:space="0" w:color="auto"/>
                    <w:left w:val="none" w:sz="0" w:space="0" w:color="auto"/>
                    <w:bottom w:val="none" w:sz="0" w:space="0" w:color="auto"/>
                    <w:right w:val="none" w:sz="0" w:space="0" w:color="auto"/>
                  </w:divBdr>
                  <w:divsChild>
                    <w:div w:id="363560163">
                      <w:marLeft w:val="0"/>
                      <w:marRight w:val="0"/>
                      <w:marTop w:val="0"/>
                      <w:marBottom w:val="0"/>
                      <w:divBdr>
                        <w:top w:val="none" w:sz="0" w:space="0" w:color="auto"/>
                        <w:left w:val="none" w:sz="0" w:space="0" w:color="auto"/>
                        <w:bottom w:val="none" w:sz="0" w:space="0" w:color="auto"/>
                        <w:right w:val="none" w:sz="0" w:space="0" w:color="auto"/>
                      </w:divBdr>
                    </w:div>
                  </w:divsChild>
                </w:div>
                <w:div w:id="1436753707">
                  <w:marLeft w:val="0"/>
                  <w:marRight w:val="0"/>
                  <w:marTop w:val="0"/>
                  <w:marBottom w:val="0"/>
                  <w:divBdr>
                    <w:top w:val="none" w:sz="0" w:space="0" w:color="auto"/>
                    <w:left w:val="none" w:sz="0" w:space="0" w:color="auto"/>
                    <w:bottom w:val="none" w:sz="0" w:space="0" w:color="auto"/>
                    <w:right w:val="none" w:sz="0" w:space="0" w:color="auto"/>
                  </w:divBdr>
                  <w:divsChild>
                    <w:div w:id="242686133">
                      <w:marLeft w:val="0"/>
                      <w:marRight w:val="0"/>
                      <w:marTop w:val="0"/>
                      <w:marBottom w:val="0"/>
                      <w:divBdr>
                        <w:top w:val="none" w:sz="0" w:space="0" w:color="auto"/>
                        <w:left w:val="none" w:sz="0" w:space="0" w:color="auto"/>
                        <w:bottom w:val="none" w:sz="0" w:space="0" w:color="auto"/>
                        <w:right w:val="none" w:sz="0" w:space="0" w:color="auto"/>
                      </w:divBdr>
                    </w:div>
                  </w:divsChild>
                </w:div>
                <w:div w:id="1514294585">
                  <w:marLeft w:val="0"/>
                  <w:marRight w:val="0"/>
                  <w:marTop w:val="0"/>
                  <w:marBottom w:val="0"/>
                  <w:divBdr>
                    <w:top w:val="none" w:sz="0" w:space="0" w:color="auto"/>
                    <w:left w:val="none" w:sz="0" w:space="0" w:color="auto"/>
                    <w:bottom w:val="none" w:sz="0" w:space="0" w:color="auto"/>
                    <w:right w:val="none" w:sz="0" w:space="0" w:color="auto"/>
                  </w:divBdr>
                  <w:divsChild>
                    <w:div w:id="1279608279">
                      <w:marLeft w:val="0"/>
                      <w:marRight w:val="0"/>
                      <w:marTop w:val="0"/>
                      <w:marBottom w:val="0"/>
                      <w:divBdr>
                        <w:top w:val="none" w:sz="0" w:space="0" w:color="auto"/>
                        <w:left w:val="none" w:sz="0" w:space="0" w:color="auto"/>
                        <w:bottom w:val="none" w:sz="0" w:space="0" w:color="auto"/>
                        <w:right w:val="none" w:sz="0" w:space="0" w:color="auto"/>
                      </w:divBdr>
                    </w:div>
                  </w:divsChild>
                </w:div>
                <w:div w:id="1564104374">
                  <w:marLeft w:val="0"/>
                  <w:marRight w:val="0"/>
                  <w:marTop w:val="0"/>
                  <w:marBottom w:val="0"/>
                  <w:divBdr>
                    <w:top w:val="none" w:sz="0" w:space="0" w:color="auto"/>
                    <w:left w:val="none" w:sz="0" w:space="0" w:color="auto"/>
                    <w:bottom w:val="none" w:sz="0" w:space="0" w:color="auto"/>
                    <w:right w:val="none" w:sz="0" w:space="0" w:color="auto"/>
                  </w:divBdr>
                  <w:divsChild>
                    <w:div w:id="12416688">
                      <w:marLeft w:val="0"/>
                      <w:marRight w:val="0"/>
                      <w:marTop w:val="0"/>
                      <w:marBottom w:val="0"/>
                      <w:divBdr>
                        <w:top w:val="none" w:sz="0" w:space="0" w:color="auto"/>
                        <w:left w:val="none" w:sz="0" w:space="0" w:color="auto"/>
                        <w:bottom w:val="none" w:sz="0" w:space="0" w:color="auto"/>
                        <w:right w:val="none" w:sz="0" w:space="0" w:color="auto"/>
                      </w:divBdr>
                    </w:div>
                  </w:divsChild>
                </w:div>
                <w:div w:id="1564678486">
                  <w:marLeft w:val="0"/>
                  <w:marRight w:val="0"/>
                  <w:marTop w:val="0"/>
                  <w:marBottom w:val="0"/>
                  <w:divBdr>
                    <w:top w:val="none" w:sz="0" w:space="0" w:color="auto"/>
                    <w:left w:val="none" w:sz="0" w:space="0" w:color="auto"/>
                    <w:bottom w:val="none" w:sz="0" w:space="0" w:color="auto"/>
                    <w:right w:val="none" w:sz="0" w:space="0" w:color="auto"/>
                  </w:divBdr>
                  <w:divsChild>
                    <w:div w:id="1335449498">
                      <w:marLeft w:val="0"/>
                      <w:marRight w:val="0"/>
                      <w:marTop w:val="0"/>
                      <w:marBottom w:val="0"/>
                      <w:divBdr>
                        <w:top w:val="none" w:sz="0" w:space="0" w:color="auto"/>
                        <w:left w:val="none" w:sz="0" w:space="0" w:color="auto"/>
                        <w:bottom w:val="none" w:sz="0" w:space="0" w:color="auto"/>
                        <w:right w:val="none" w:sz="0" w:space="0" w:color="auto"/>
                      </w:divBdr>
                    </w:div>
                  </w:divsChild>
                </w:div>
                <w:div w:id="1661423840">
                  <w:marLeft w:val="0"/>
                  <w:marRight w:val="0"/>
                  <w:marTop w:val="0"/>
                  <w:marBottom w:val="0"/>
                  <w:divBdr>
                    <w:top w:val="none" w:sz="0" w:space="0" w:color="auto"/>
                    <w:left w:val="none" w:sz="0" w:space="0" w:color="auto"/>
                    <w:bottom w:val="none" w:sz="0" w:space="0" w:color="auto"/>
                    <w:right w:val="none" w:sz="0" w:space="0" w:color="auto"/>
                  </w:divBdr>
                  <w:divsChild>
                    <w:div w:id="1745369928">
                      <w:marLeft w:val="0"/>
                      <w:marRight w:val="0"/>
                      <w:marTop w:val="0"/>
                      <w:marBottom w:val="0"/>
                      <w:divBdr>
                        <w:top w:val="none" w:sz="0" w:space="0" w:color="auto"/>
                        <w:left w:val="none" w:sz="0" w:space="0" w:color="auto"/>
                        <w:bottom w:val="none" w:sz="0" w:space="0" w:color="auto"/>
                        <w:right w:val="none" w:sz="0" w:space="0" w:color="auto"/>
                      </w:divBdr>
                    </w:div>
                  </w:divsChild>
                </w:div>
                <w:div w:id="1665205919">
                  <w:marLeft w:val="0"/>
                  <w:marRight w:val="0"/>
                  <w:marTop w:val="0"/>
                  <w:marBottom w:val="0"/>
                  <w:divBdr>
                    <w:top w:val="none" w:sz="0" w:space="0" w:color="auto"/>
                    <w:left w:val="none" w:sz="0" w:space="0" w:color="auto"/>
                    <w:bottom w:val="none" w:sz="0" w:space="0" w:color="auto"/>
                    <w:right w:val="none" w:sz="0" w:space="0" w:color="auto"/>
                  </w:divBdr>
                  <w:divsChild>
                    <w:div w:id="285281046">
                      <w:marLeft w:val="0"/>
                      <w:marRight w:val="0"/>
                      <w:marTop w:val="0"/>
                      <w:marBottom w:val="0"/>
                      <w:divBdr>
                        <w:top w:val="none" w:sz="0" w:space="0" w:color="auto"/>
                        <w:left w:val="none" w:sz="0" w:space="0" w:color="auto"/>
                        <w:bottom w:val="none" w:sz="0" w:space="0" w:color="auto"/>
                        <w:right w:val="none" w:sz="0" w:space="0" w:color="auto"/>
                      </w:divBdr>
                    </w:div>
                  </w:divsChild>
                </w:div>
                <w:div w:id="1667048837">
                  <w:marLeft w:val="0"/>
                  <w:marRight w:val="0"/>
                  <w:marTop w:val="0"/>
                  <w:marBottom w:val="0"/>
                  <w:divBdr>
                    <w:top w:val="none" w:sz="0" w:space="0" w:color="auto"/>
                    <w:left w:val="none" w:sz="0" w:space="0" w:color="auto"/>
                    <w:bottom w:val="none" w:sz="0" w:space="0" w:color="auto"/>
                    <w:right w:val="none" w:sz="0" w:space="0" w:color="auto"/>
                  </w:divBdr>
                  <w:divsChild>
                    <w:div w:id="377899022">
                      <w:marLeft w:val="0"/>
                      <w:marRight w:val="0"/>
                      <w:marTop w:val="0"/>
                      <w:marBottom w:val="0"/>
                      <w:divBdr>
                        <w:top w:val="none" w:sz="0" w:space="0" w:color="auto"/>
                        <w:left w:val="none" w:sz="0" w:space="0" w:color="auto"/>
                        <w:bottom w:val="none" w:sz="0" w:space="0" w:color="auto"/>
                        <w:right w:val="none" w:sz="0" w:space="0" w:color="auto"/>
                      </w:divBdr>
                    </w:div>
                  </w:divsChild>
                </w:div>
                <w:div w:id="1692610489">
                  <w:marLeft w:val="0"/>
                  <w:marRight w:val="0"/>
                  <w:marTop w:val="0"/>
                  <w:marBottom w:val="0"/>
                  <w:divBdr>
                    <w:top w:val="none" w:sz="0" w:space="0" w:color="auto"/>
                    <w:left w:val="none" w:sz="0" w:space="0" w:color="auto"/>
                    <w:bottom w:val="none" w:sz="0" w:space="0" w:color="auto"/>
                    <w:right w:val="none" w:sz="0" w:space="0" w:color="auto"/>
                  </w:divBdr>
                  <w:divsChild>
                    <w:div w:id="450324700">
                      <w:marLeft w:val="0"/>
                      <w:marRight w:val="0"/>
                      <w:marTop w:val="0"/>
                      <w:marBottom w:val="0"/>
                      <w:divBdr>
                        <w:top w:val="none" w:sz="0" w:space="0" w:color="auto"/>
                        <w:left w:val="none" w:sz="0" w:space="0" w:color="auto"/>
                        <w:bottom w:val="none" w:sz="0" w:space="0" w:color="auto"/>
                        <w:right w:val="none" w:sz="0" w:space="0" w:color="auto"/>
                      </w:divBdr>
                    </w:div>
                  </w:divsChild>
                </w:div>
                <w:div w:id="1762489832">
                  <w:marLeft w:val="0"/>
                  <w:marRight w:val="0"/>
                  <w:marTop w:val="0"/>
                  <w:marBottom w:val="0"/>
                  <w:divBdr>
                    <w:top w:val="none" w:sz="0" w:space="0" w:color="auto"/>
                    <w:left w:val="none" w:sz="0" w:space="0" w:color="auto"/>
                    <w:bottom w:val="none" w:sz="0" w:space="0" w:color="auto"/>
                    <w:right w:val="none" w:sz="0" w:space="0" w:color="auto"/>
                  </w:divBdr>
                  <w:divsChild>
                    <w:div w:id="884681043">
                      <w:marLeft w:val="0"/>
                      <w:marRight w:val="0"/>
                      <w:marTop w:val="0"/>
                      <w:marBottom w:val="0"/>
                      <w:divBdr>
                        <w:top w:val="none" w:sz="0" w:space="0" w:color="auto"/>
                        <w:left w:val="none" w:sz="0" w:space="0" w:color="auto"/>
                        <w:bottom w:val="none" w:sz="0" w:space="0" w:color="auto"/>
                        <w:right w:val="none" w:sz="0" w:space="0" w:color="auto"/>
                      </w:divBdr>
                    </w:div>
                  </w:divsChild>
                </w:div>
                <w:div w:id="1911188166">
                  <w:marLeft w:val="0"/>
                  <w:marRight w:val="0"/>
                  <w:marTop w:val="0"/>
                  <w:marBottom w:val="0"/>
                  <w:divBdr>
                    <w:top w:val="none" w:sz="0" w:space="0" w:color="auto"/>
                    <w:left w:val="none" w:sz="0" w:space="0" w:color="auto"/>
                    <w:bottom w:val="none" w:sz="0" w:space="0" w:color="auto"/>
                    <w:right w:val="none" w:sz="0" w:space="0" w:color="auto"/>
                  </w:divBdr>
                  <w:divsChild>
                    <w:div w:id="1786583472">
                      <w:marLeft w:val="0"/>
                      <w:marRight w:val="0"/>
                      <w:marTop w:val="0"/>
                      <w:marBottom w:val="0"/>
                      <w:divBdr>
                        <w:top w:val="none" w:sz="0" w:space="0" w:color="auto"/>
                        <w:left w:val="none" w:sz="0" w:space="0" w:color="auto"/>
                        <w:bottom w:val="none" w:sz="0" w:space="0" w:color="auto"/>
                        <w:right w:val="none" w:sz="0" w:space="0" w:color="auto"/>
                      </w:divBdr>
                    </w:div>
                  </w:divsChild>
                </w:div>
                <w:div w:id="2130587532">
                  <w:marLeft w:val="0"/>
                  <w:marRight w:val="0"/>
                  <w:marTop w:val="0"/>
                  <w:marBottom w:val="0"/>
                  <w:divBdr>
                    <w:top w:val="none" w:sz="0" w:space="0" w:color="auto"/>
                    <w:left w:val="none" w:sz="0" w:space="0" w:color="auto"/>
                    <w:bottom w:val="none" w:sz="0" w:space="0" w:color="auto"/>
                    <w:right w:val="none" w:sz="0" w:space="0" w:color="auto"/>
                  </w:divBdr>
                  <w:divsChild>
                    <w:div w:id="18305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463413">
          <w:marLeft w:val="0"/>
          <w:marRight w:val="0"/>
          <w:marTop w:val="0"/>
          <w:marBottom w:val="0"/>
          <w:divBdr>
            <w:top w:val="none" w:sz="0" w:space="0" w:color="auto"/>
            <w:left w:val="none" w:sz="0" w:space="0" w:color="auto"/>
            <w:bottom w:val="none" w:sz="0" w:space="0" w:color="auto"/>
            <w:right w:val="none" w:sz="0" w:space="0" w:color="auto"/>
          </w:divBdr>
          <w:divsChild>
            <w:div w:id="14774521">
              <w:marLeft w:val="0"/>
              <w:marRight w:val="0"/>
              <w:marTop w:val="0"/>
              <w:marBottom w:val="0"/>
              <w:divBdr>
                <w:top w:val="none" w:sz="0" w:space="0" w:color="auto"/>
                <w:left w:val="none" w:sz="0" w:space="0" w:color="auto"/>
                <w:bottom w:val="none" w:sz="0" w:space="0" w:color="auto"/>
                <w:right w:val="none" w:sz="0" w:space="0" w:color="auto"/>
              </w:divBdr>
            </w:div>
            <w:div w:id="28455895">
              <w:marLeft w:val="0"/>
              <w:marRight w:val="0"/>
              <w:marTop w:val="0"/>
              <w:marBottom w:val="0"/>
              <w:divBdr>
                <w:top w:val="none" w:sz="0" w:space="0" w:color="auto"/>
                <w:left w:val="none" w:sz="0" w:space="0" w:color="auto"/>
                <w:bottom w:val="none" w:sz="0" w:space="0" w:color="auto"/>
                <w:right w:val="none" w:sz="0" w:space="0" w:color="auto"/>
              </w:divBdr>
            </w:div>
            <w:div w:id="156505119">
              <w:marLeft w:val="0"/>
              <w:marRight w:val="0"/>
              <w:marTop w:val="0"/>
              <w:marBottom w:val="0"/>
              <w:divBdr>
                <w:top w:val="none" w:sz="0" w:space="0" w:color="auto"/>
                <w:left w:val="none" w:sz="0" w:space="0" w:color="auto"/>
                <w:bottom w:val="none" w:sz="0" w:space="0" w:color="auto"/>
                <w:right w:val="none" w:sz="0" w:space="0" w:color="auto"/>
              </w:divBdr>
            </w:div>
            <w:div w:id="431165493">
              <w:marLeft w:val="0"/>
              <w:marRight w:val="0"/>
              <w:marTop w:val="0"/>
              <w:marBottom w:val="0"/>
              <w:divBdr>
                <w:top w:val="none" w:sz="0" w:space="0" w:color="auto"/>
                <w:left w:val="none" w:sz="0" w:space="0" w:color="auto"/>
                <w:bottom w:val="none" w:sz="0" w:space="0" w:color="auto"/>
                <w:right w:val="none" w:sz="0" w:space="0" w:color="auto"/>
              </w:divBdr>
            </w:div>
            <w:div w:id="462578146">
              <w:marLeft w:val="0"/>
              <w:marRight w:val="0"/>
              <w:marTop w:val="0"/>
              <w:marBottom w:val="0"/>
              <w:divBdr>
                <w:top w:val="none" w:sz="0" w:space="0" w:color="auto"/>
                <w:left w:val="none" w:sz="0" w:space="0" w:color="auto"/>
                <w:bottom w:val="none" w:sz="0" w:space="0" w:color="auto"/>
                <w:right w:val="none" w:sz="0" w:space="0" w:color="auto"/>
              </w:divBdr>
            </w:div>
            <w:div w:id="518618316">
              <w:marLeft w:val="0"/>
              <w:marRight w:val="0"/>
              <w:marTop w:val="0"/>
              <w:marBottom w:val="0"/>
              <w:divBdr>
                <w:top w:val="none" w:sz="0" w:space="0" w:color="auto"/>
                <w:left w:val="none" w:sz="0" w:space="0" w:color="auto"/>
                <w:bottom w:val="none" w:sz="0" w:space="0" w:color="auto"/>
                <w:right w:val="none" w:sz="0" w:space="0" w:color="auto"/>
              </w:divBdr>
            </w:div>
            <w:div w:id="593054059">
              <w:marLeft w:val="0"/>
              <w:marRight w:val="0"/>
              <w:marTop w:val="0"/>
              <w:marBottom w:val="0"/>
              <w:divBdr>
                <w:top w:val="none" w:sz="0" w:space="0" w:color="auto"/>
                <w:left w:val="none" w:sz="0" w:space="0" w:color="auto"/>
                <w:bottom w:val="none" w:sz="0" w:space="0" w:color="auto"/>
                <w:right w:val="none" w:sz="0" w:space="0" w:color="auto"/>
              </w:divBdr>
            </w:div>
            <w:div w:id="747002967">
              <w:marLeft w:val="0"/>
              <w:marRight w:val="0"/>
              <w:marTop w:val="0"/>
              <w:marBottom w:val="0"/>
              <w:divBdr>
                <w:top w:val="none" w:sz="0" w:space="0" w:color="auto"/>
                <w:left w:val="none" w:sz="0" w:space="0" w:color="auto"/>
                <w:bottom w:val="none" w:sz="0" w:space="0" w:color="auto"/>
                <w:right w:val="none" w:sz="0" w:space="0" w:color="auto"/>
              </w:divBdr>
            </w:div>
            <w:div w:id="748623936">
              <w:marLeft w:val="0"/>
              <w:marRight w:val="0"/>
              <w:marTop w:val="0"/>
              <w:marBottom w:val="0"/>
              <w:divBdr>
                <w:top w:val="none" w:sz="0" w:space="0" w:color="auto"/>
                <w:left w:val="none" w:sz="0" w:space="0" w:color="auto"/>
                <w:bottom w:val="none" w:sz="0" w:space="0" w:color="auto"/>
                <w:right w:val="none" w:sz="0" w:space="0" w:color="auto"/>
              </w:divBdr>
            </w:div>
            <w:div w:id="780494477">
              <w:marLeft w:val="0"/>
              <w:marRight w:val="0"/>
              <w:marTop w:val="0"/>
              <w:marBottom w:val="0"/>
              <w:divBdr>
                <w:top w:val="none" w:sz="0" w:space="0" w:color="auto"/>
                <w:left w:val="none" w:sz="0" w:space="0" w:color="auto"/>
                <w:bottom w:val="none" w:sz="0" w:space="0" w:color="auto"/>
                <w:right w:val="none" w:sz="0" w:space="0" w:color="auto"/>
              </w:divBdr>
            </w:div>
            <w:div w:id="834152345">
              <w:marLeft w:val="0"/>
              <w:marRight w:val="0"/>
              <w:marTop w:val="0"/>
              <w:marBottom w:val="0"/>
              <w:divBdr>
                <w:top w:val="none" w:sz="0" w:space="0" w:color="auto"/>
                <w:left w:val="none" w:sz="0" w:space="0" w:color="auto"/>
                <w:bottom w:val="none" w:sz="0" w:space="0" w:color="auto"/>
                <w:right w:val="none" w:sz="0" w:space="0" w:color="auto"/>
              </w:divBdr>
            </w:div>
            <w:div w:id="1090616315">
              <w:marLeft w:val="0"/>
              <w:marRight w:val="0"/>
              <w:marTop w:val="0"/>
              <w:marBottom w:val="0"/>
              <w:divBdr>
                <w:top w:val="none" w:sz="0" w:space="0" w:color="auto"/>
                <w:left w:val="none" w:sz="0" w:space="0" w:color="auto"/>
                <w:bottom w:val="none" w:sz="0" w:space="0" w:color="auto"/>
                <w:right w:val="none" w:sz="0" w:space="0" w:color="auto"/>
              </w:divBdr>
            </w:div>
            <w:div w:id="1245148418">
              <w:marLeft w:val="0"/>
              <w:marRight w:val="0"/>
              <w:marTop w:val="0"/>
              <w:marBottom w:val="0"/>
              <w:divBdr>
                <w:top w:val="none" w:sz="0" w:space="0" w:color="auto"/>
                <w:left w:val="none" w:sz="0" w:space="0" w:color="auto"/>
                <w:bottom w:val="none" w:sz="0" w:space="0" w:color="auto"/>
                <w:right w:val="none" w:sz="0" w:space="0" w:color="auto"/>
              </w:divBdr>
            </w:div>
            <w:div w:id="1385904374">
              <w:marLeft w:val="0"/>
              <w:marRight w:val="0"/>
              <w:marTop w:val="0"/>
              <w:marBottom w:val="0"/>
              <w:divBdr>
                <w:top w:val="none" w:sz="0" w:space="0" w:color="auto"/>
                <w:left w:val="none" w:sz="0" w:space="0" w:color="auto"/>
                <w:bottom w:val="none" w:sz="0" w:space="0" w:color="auto"/>
                <w:right w:val="none" w:sz="0" w:space="0" w:color="auto"/>
              </w:divBdr>
            </w:div>
            <w:div w:id="1478960610">
              <w:marLeft w:val="0"/>
              <w:marRight w:val="0"/>
              <w:marTop w:val="0"/>
              <w:marBottom w:val="0"/>
              <w:divBdr>
                <w:top w:val="none" w:sz="0" w:space="0" w:color="auto"/>
                <w:left w:val="none" w:sz="0" w:space="0" w:color="auto"/>
                <w:bottom w:val="none" w:sz="0" w:space="0" w:color="auto"/>
                <w:right w:val="none" w:sz="0" w:space="0" w:color="auto"/>
              </w:divBdr>
            </w:div>
            <w:div w:id="1486245239">
              <w:marLeft w:val="0"/>
              <w:marRight w:val="0"/>
              <w:marTop w:val="0"/>
              <w:marBottom w:val="0"/>
              <w:divBdr>
                <w:top w:val="none" w:sz="0" w:space="0" w:color="auto"/>
                <w:left w:val="none" w:sz="0" w:space="0" w:color="auto"/>
                <w:bottom w:val="none" w:sz="0" w:space="0" w:color="auto"/>
                <w:right w:val="none" w:sz="0" w:space="0" w:color="auto"/>
              </w:divBdr>
            </w:div>
            <w:div w:id="1550220914">
              <w:marLeft w:val="0"/>
              <w:marRight w:val="0"/>
              <w:marTop w:val="0"/>
              <w:marBottom w:val="0"/>
              <w:divBdr>
                <w:top w:val="none" w:sz="0" w:space="0" w:color="auto"/>
                <w:left w:val="none" w:sz="0" w:space="0" w:color="auto"/>
                <w:bottom w:val="none" w:sz="0" w:space="0" w:color="auto"/>
                <w:right w:val="none" w:sz="0" w:space="0" w:color="auto"/>
              </w:divBdr>
            </w:div>
            <w:div w:id="1686327406">
              <w:marLeft w:val="0"/>
              <w:marRight w:val="0"/>
              <w:marTop w:val="0"/>
              <w:marBottom w:val="0"/>
              <w:divBdr>
                <w:top w:val="none" w:sz="0" w:space="0" w:color="auto"/>
                <w:left w:val="none" w:sz="0" w:space="0" w:color="auto"/>
                <w:bottom w:val="none" w:sz="0" w:space="0" w:color="auto"/>
                <w:right w:val="none" w:sz="0" w:space="0" w:color="auto"/>
              </w:divBdr>
            </w:div>
            <w:div w:id="1833763058">
              <w:marLeft w:val="0"/>
              <w:marRight w:val="0"/>
              <w:marTop w:val="0"/>
              <w:marBottom w:val="0"/>
              <w:divBdr>
                <w:top w:val="none" w:sz="0" w:space="0" w:color="auto"/>
                <w:left w:val="none" w:sz="0" w:space="0" w:color="auto"/>
                <w:bottom w:val="none" w:sz="0" w:space="0" w:color="auto"/>
                <w:right w:val="none" w:sz="0" w:space="0" w:color="auto"/>
              </w:divBdr>
            </w:div>
            <w:div w:id="1869174141">
              <w:marLeft w:val="0"/>
              <w:marRight w:val="0"/>
              <w:marTop w:val="0"/>
              <w:marBottom w:val="0"/>
              <w:divBdr>
                <w:top w:val="none" w:sz="0" w:space="0" w:color="auto"/>
                <w:left w:val="none" w:sz="0" w:space="0" w:color="auto"/>
                <w:bottom w:val="none" w:sz="0" w:space="0" w:color="auto"/>
                <w:right w:val="none" w:sz="0" w:space="0" w:color="auto"/>
              </w:divBdr>
            </w:div>
          </w:divsChild>
        </w:div>
        <w:div w:id="1162892495">
          <w:marLeft w:val="0"/>
          <w:marRight w:val="0"/>
          <w:marTop w:val="0"/>
          <w:marBottom w:val="0"/>
          <w:divBdr>
            <w:top w:val="none" w:sz="0" w:space="0" w:color="auto"/>
            <w:left w:val="none" w:sz="0" w:space="0" w:color="auto"/>
            <w:bottom w:val="none" w:sz="0" w:space="0" w:color="auto"/>
            <w:right w:val="none" w:sz="0" w:space="0" w:color="auto"/>
          </w:divBdr>
        </w:div>
        <w:div w:id="1245607643">
          <w:marLeft w:val="0"/>
          <w:marRight w:val="0"/>
          <w:marTop w:val="0"/>
          <w:marBottom w:val="0"/>
          <w:divBdr>
            <w:top w:val="none" w:sz="0" w:space="0" w:color="auto"/>
            <w:left w:val="none" w:sz="0" w:space="0" w:color="auto"/>
            <w:bottom w:val="none" w:sz="0" w:space="0" w:color="auto"/>
            <w:right w:val="none" w:sz="0" w:space="0" w:color="auto"/>
          </w:divBdr>
        </w:div>
        <w:div w:id="1275018480">
          <w:marLeft w:val="0"/>
          <w:marRight w:val="0"/>
          <w:marTop w:val="0"/>
          <w:marBottom w:val="0"/>
          <w:divBdr>
            <w:top w:val="none" w:sz="0" w:space="0" w:color="auto"/>
            <w:left w:val="none" w:sz="0" w:space="0" w:color="auto"/>
            <w:bottom w:val="none" w:sz="0" w:space="0" w:color="auto"/>
            <w:right w:val="none" w:sz="0" w:space="0" w:color="auto"/>
          </w:divBdr>
        </w:div>
        <w:div w:id="1345934585">
          <w:marLeft w:val="0"/>
          <w:marRight w:val="0"/>
          <w:marTop w:val="0"/>
          <w:marBottom w:val="0"/>
          <w:divBdr>
            <w:top w:val="none" w:sz="0" w:space="0" w:color="auto"/>
            <w:left w:val="none" w:sz="0" w:space="0" w:color="auto"/>
            <w:bottom w:val="none" w:sz="0" w:space="0" w:color="auto"/>
            <w:right w:val="none" w:sz="0" w:space="0" w:color="auto"/>
          </w:divBdr>
        </w:div>
        <w:div w:id="1446584471">
          <w:marLeft w:val="0"/>
          <w:marRight w:val="0"/>
          <w:marTop w:val="0"/>
          <w:marBottom w:val="0"/>
          <w:divBdr>
            <w:top w:val="none" w:sz="0" w:space="0" w:color="auto"/>
            <w:left w:val="none" w:sz="0" w:space="0" w:color="auto"/>
            <w:bottom w:val="none" w:sz="0" w:space="0" w:color="auto"/>
            <w:right w:val="none" w:sz="0" w:space="0" w:color="auto"/>
          </w:divBdr>
          <w:divsChild>
            <w:div w:id="841551992">
              <w:marLeft w:val="-75"/>
              <w:marRight w:val="0"/>
              <w:marTop w:val="30"/>
              <w:marBottom w:val="30"/>
              <w:divBdr>
                <w:top w:val="none" w:sz="0" w:space="0" w:color="auto"/>
                <w:left w:val="none" w:sz="0" w:space="0" w:color="auto"/>
                <w:bottom w:val="none" w:sz="0" w:space="0" w:color="auto"/>
                <w:right w:val="none" w:sz="0" w:space="0" w:color="auto"/>
              </w:divBdr>
              <w:divsChild>
                <w:div w:id="8066657">
                  <w:marLeft w:val="0"/>
                  <w:marRight w:val="0"/>
                  <w:marTop w:val="0"/>
                  <w:marBottom w:val="0"/>
                  <w:divBdr>
                    <w:top w:val="none" w:sz="0" w:space="0" w:color="auto"/>
                    <w:left w:val="none" w:sz="0" w:space="0" w:color="auto"/>
                    <w:bottom w:val="none" w:sz="0" w:space="0" w:color="auto"/>
                    <w:right w:val="none" w:sz="0" w:space="0" w:color="auto"/>
                  </w:divBdr>
                  <w:divsChild>
                    <w:div w:id="1351763659">
                      <w:marLeft w:val="0"/>
                      <w:marRight w:val="0"/>
                      <w:marTop w:val="0"/>
                      <w:marBottom w:val="0"/>
                      <w:divBdr>
                        <w:top w:val="none" w:sz="0" w:space="0" w:color="auto"/>
                        <w:left w:val="none" w:sz="0" w:space="0" w:color="auto"/>
                        <w:bottom w:val="none" w:sz="0" w:space="0" w:color="auto"/>
                        <w:right w:val="none" w:sz="0" w:space="0" w:color="auto"/>
                      </w:divBdr>
                    </w:div>
                  </w:divsChild>
                </w:div>
                <w:div w:id="53814598">
                  <w:marLeft w:val="0"/>
                  <w:marRight w:val="0"/>
                  <w:marTop w:val="0"/>
                  <w:marBottom w:val="0"/>
                  <w:divBdr>
                    <w:top w:val="none" w:sz="0" w:space="0" w:color="auto"/>
                    <w:left w:val="none" w:sz="0" w:space="0" w:color="auto"/>
                    <w:bottom w:val="none" w:sz="0" w:space="0" w:color="auto"/>
                    <w:right w:val="none" w:sz="0" w:space="0" w:color="auto"/>
                  </w:divBdr>
                  <w:divsChild>
                    <w:div w:id="1281110103">
                      <w:marLeft w:val="0"/>
                      <w:marRight w:val="0"/>
                      <w:marTop w:val="0"/>
                      <w:marBottom w:val="0"/>
                      <w:divBdr>
                        <w:top w:val="none" w:sz="0" w:space="0" w:color="auto"/>
                        <w:left w:val="none" w:sz="0" w:space="0" w:color="auto"/>
                        <w:bottom w:val="none" w:sz="0" w:space="0" w:color="auto"/>
                        <w:right w:val="none" w:sz="0" w:space="0" w:color="auto"/>
                      </w:divBdr>
                    </w:div>
                  </w:divsChild>
                </w:div>
                <w:div w:id="282345071">
                  <w:marLeft w:val="0"/>
                  <w:marRight w:val="0"/>
                  <w:marTop w:val="0"/>
                  <w:marBottom w:val="0"/>
                  <w:divBdr>
                    <w:top w:val="none" w:sz="0" w:space="0" w:color="auto"/>
                    <w:left w:val="none" w:sz="0" w:space="0" w:color="auto"/>
                    <w:bottom w:val="none" w:sz="0" w:space="0" w:color="auto"/>
                    <w:right w:val="none" w:sz="0" w:space="0" w:color="auto"/>
                  </w:divBdr>
                  <w:divsChild>
                    <w:div w:id="1331444861">
                      <w:marLeft w:val="0"/>
                      <w:marRight w:val="0"/>
                      <w:marTop w:val="0"/>
                      <w:marBottom w:val="0"/>
                      <w:divBdr>
                        <w:top w:val="none" w:sz="0" w:space="0" w:color="auto"/>
                        <w:left w:val="none" w:sz="0" w:space="0" w:color="auto"/>
                        <w:bottom w:val="none" w:sz="0" w:space="0" w:color="auto"/>
                        <w:right w:val="none" w:sz="0" w:space="0" w:color="auto"/>
                      </w:divBdr>
                    </w:div>
                  </w:divsChild>
                </w:div>
                <w:div w:id="919561165">
                  <w:marLeft w:val="0"/>
                  <w:marRight w:val="0"/>
                  <w:marTop w:val="0"/>
                  <w:marBottom w:val="0"/>
                  <w:divBdr>
                    <w:top w:val="none" w:sz="0" w:space="0" w:color="auto"/>
                    <w:left w:val="none" w:sz="0" w:space="0" w:color="auto"/>
                    <w:bottom w:val="none" w:sz="0" w:space="0" w:color="auto"/>
                    <w:right w:val="none" w:sz="0" w:space="0" w:color="auto"/>
                  </w:divBdr>
                  <w:divsChild>
                    <w:div w:id="393159694">
                      <w:marLeft w:val="0"/>
                      <w:marRight w:val="0"/>
                      <w:marTop w:val="0"/>
                      <w:marBottom w:val="0"/>
                      <w:divBdr>
                        <w:top w:val="none" w:sz="0" w:space="0" w:color="auto"/>
                        <w:left w:val="none" w:sz="0" w:space="0" w:color="auto"/>
                        <w:bottom w:val="none" w:sz="0" w:space="0" w:color="auto"/>
                        <w:right w:val="none" w:sz="0" w:space="0" w:color="auto"/>
                      </w:divBdr>
                    </w:div>
                  </w:divsChild>
                </w:div>
                <w:div w:id="999313971">
                  <w:marLeft w:val="0"/>
                  <w:marRight w:val="0"/>
                  <w:marTop w:val="0"/>
                  <w:marBottom w:val="0"/>
                  <w:divBdr>
                    <w:top w:val="none" w:sz="0" w:space="0" w:color="auto"/>
                    <w:left w:val="none" w:sz="0" w:space="0" w:color="auto"/>
                    <w:bottom w:val="none" w:sz="0" w:space="0" w:color="auto"/>
                    <w:right w:val="none" w:sz="0" w:space="0" w:color="auto"/>
                  </w:divBdr>
                  <w:divsChild>
                    <w:div w:id="101804798">
                      <w:marLeft w:val="0"/>
                      <w:marRight w:val="0"/>
                      <w:marTop w:val="0"/>
                      <w:marBottom w:val="0"/>
                      <w:divBdr>
                        <w:top w:val="none" w:sz="0" w:space="0" w:color="auto"/>
                        <w:left w:val="none" w:sz="0" w:space="0" w:color="auto"/>
                        <w:bottom w:val="none" w:sz="0" w:space="0" w:color="auto"/>
                        <w:right w:val="none" w:sz="0" w:space="0" w:color="auto"/>
                      </w:divBdr>
                    </w:div>
                  </w:divsChild>
                </w:div>
                <w:div w:id="1187478825">
                  <w:marLeft w:val="0"/>
                  <w:marRight w:val="0"/>
                  <w:marTop w:val="0"/>
                  <w:marBottom w:val="0"/>
                  <w:divBdr>
                    <w:top w:val="none" w:sz="0" w:space="0" w:color="auto"/>
                    <w:left w:val="none" w:sz="0" w:space="0" w:color="auto"/>
                    <w:bottom w:val="none" w:sz="0" w:space="0" w:color="auto"/>
                    <w:right w:val="none" w:sz="0" w:space="0" w:color="auto"/>
                  </w:divBdr>
                  <w:divsChild>
                    <w:div w:id="17895238">
                      <w:marLeft w:val="0"/>
                      <w:marRight w:val="0"/>
                      <w:marTop w:val="0"/>
                      <w:marBottom w:val="0"/>
                      <w:divBdr>
                        <w:top w:val="none" w:sz="0" w:space="0" w:color="auto"/>
                        <w:left w:val="none" w:sz="0" w:space="0" w:color="auto"/>
                        <w:bottom w:val="none" w:sz="0" w:space="0" w:color="auto"/>
                        <w:right w:val="none" w:sz="0" w:space="0" w:color="auto"/>
                      </w:divBdr>
                    </w:div>
                    <w:div w:id="150563569">
                      <w:marLeft w:val="0"/>
                      <w:marRight w:val="0"/>
                      <w:marTop w:val="0"/>
                      <w:marBottom w:val="0"/>
                      <w:divBdr>
                        <w:top w:val="none" w:sz="0" w:space="0" w:color="auto"/>
                        <w:left w:val="none" w:sz="0" w:space="0" w:color="auto"/>
                        <w:bottom w:val="none" w:sz="0" w:space="0" w:color="auto"/>
                        <w:right w:val="none" w:sz="0" w:space="0" w:color="auto"/>
                      </w:divBdr>
                    </w:div>
                  </w:divsChild>
                </w:div>
                <w:div w:id="1985769986">
                  <w:marLeft w:val="0"/>
                  <w:marRight w:val="0"/>
                  <w:marTop w:val="0"/>
                  <w:marBottom w:val="0"/>
                  <w:divBdr>
                    <w:top w:val="none" w:sz="0" w:space="0" w:color="auto"/>
                    <w:left w:val="none" w:sz="0" w:space="0" w:color="auto"/>
                    <w:bottom w:val="none" w:sz="0" w:space="0" w:color="auto"/>
                    <w:right w:val="none" w:sz="0" w:space="0" w:color="auto"/>
                  </w:divBdr>
                  <w:divsChild>
                    <w:div w:id="390739638">
                      <w:marLeft w:val="0"/>
                      <w:marRight w:val="0"/>
                      <w:marTop w:val="0"/>
                      <w:marBottom w:val="0"/>
                      <w:divBdr>
                        <w:top w:val="none" w:sz="0" w:space="0" w:color="auto"/>
                        <w:left w:val="none" w:sz="0" w:space="0" w:color="auto"/>
                        <w:bottom w:val="none" w:sz="0" w:space="0" w:color="auto"/>
                        <w:right w:val="none" w:sz="0" w:space="0" w:color="auto"/>
                      </w:divBdr>
                    </w:div>
                  </w:divsChild>
                </w:div>
                <w:div w:id="2081246217">
                  <w:marLeft w:val="0"/>
                  <w:marRight w:val="0"/>
                  <w:marTop w:val="0"/>
                  <w:marBottom w:val="0"/>
                  <w:divBdr>
                    <w:top w:val="none" w:sz="0" w:space="0" w:color="auto"/>
                    <w:left w:val="none" w:sz="0" w:space="0" w:color="auto"/>
                    <w:bottom w:val="none" w:sz="0" w:space="0" w:color="auto"/>
                    <w:right w:val="none" w:sz="0" w:space="0" w:color="auto"/>
                  </w:divBdr>
                  <w:divsChild>
                    <w:div w:id="26870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243724">
          <w:marLeft w:val="0"/>
          <w:marRight w:val="0"/>
          <w:marTop w:val="0"/>
          <w:marBottom w:val="0"/>
          <w:divBdr>
            <w:top w:val="none" w:sz="0" w:space="0" w:color="auto"/>
            <w:left w:val="none" w:sz="0" w:space="0" w:color="auto"/>
            <w:bottom w:val="none" w:sz="0" w:space="0" w:color="auto"/>
            <w:right w:val="none" w:sz="0" w:space="0" w:color="auto"/>
          </w:divBdr>
        </w:div>
        <w:div w:id="1565526662">
          <w:marLeft w:val="0"/>
          <w:marRight w:val="0"/>
          <w:marTop w:val="0"/>
          <w:marBottom w:val="0"/>
          <w:divBdr>
            <w:top w:val="none" w:sz="0" w:space="0" w:color="auto"/>
            <w:left w:val="none" w:sz="0" w:space="0" w:color="auto"/>
            <w:bottom w:val="none" w:sz="0" w:space="0" w:color="auto"/>
            <w:right w:val="none" w:sz="0" w:space="0" w:color="auto"/>
          </w:divBdr>
        </w:div>
        <w:div w:id="1750617890">
          <w:marLeft w:val="0"/>
          <w:marRight w:val="0"/>
          <w:marTop w:val="0"/>
          <w:marBottom w:val="0"/>
          <w:divBdr>
            <w:top w:val="none" w:sz="0" w:space="0" w:color="auto"/>
            <w:left w:val="none" w:sz="0" w:space="0" w:color="auto"/>
            <w:bottom w:val="none" w:sz="0" w:space="0" w:color="auto"/>
            <w:right w:val="none" w:sz="0" w:space="0" w:color="auto"/>
          </w:divBdr>
          <w:divsChild>
            <w:div w:id="1229682025">
              <w:marLeft w:val="-75"/>
              <w:marRight w:val="0"/>
              <w:marTop w:val="30"/>
              <w:marBottom w:val="30"/>
              <w:divBdr>
                <w:top w:val="none" w:sz="0" w:space="0" w:color="auto"/>
                <w:left w:val="none" w:sz="0" w:space="0" w:color="auto"/>
                <w:bottom w:val="none" w:sz="0" w:space="0" w:color="auto"/>
                <w:right w:val="none" w:sz="0" w:space="0" w:color="auto"/>
              </w:divBdr>
              <w:divsChild>
                <w:div w:id="439615505">
                  <w:marLeft w:val="0"/>
                  <w:marRight w:val="0"/>
                  <w:marTop w:val="0"/>
                  <w:marBottom w:val="0"/>
                  <w:divBdr>
                    <w:top w:val="none" w:sz="0" w:space="0" w:color="auto"/>
                    <w:left w:val="none" w:sz="0" w:space="0" w:color="auto"/>
                    <w:bottom w:val="none" w:sz="0" w:space="0" w:color="auto"/>
                    <w:right w:val="none" w:sz="0" w:space="0" w:color="auto"/>
                  </w:divBdr>
                  <w:divsChild>
                    <w:div w:id="1621909128">
                      <w:marLeft w:val="0"/>
                      <w:marRight w:val="0"/>
                      <w:marTop w:val="0"/>
                      <w:marBottom w:val="0"/>
                      <w:divBdr>
                        <w:top w:val="none" w:sz="0" w:space="0" w:color="auto"/>
                        <w:left w:val="none" w:sz="0" w:space="0" w:color="auto"/>
                        <w:bottom w:val="none" w:sz="0" w:space="0" w:color="auto"/>
                        <w:right w:val="none" w:sz="0" w:space="0" w:color="auto"/>
                      </w:divBdr>
                    </w:div>
                  </w:divsChild>
                </w:div>
                <w:div w:id="543912642">
                  <w:marLeft w:val="0"/>
                  <w:marRight w:val="0"/>
                  <w:marTop w:val="0"/>
                  <w:marBottom w:val="0"/>
                  <w:divBdr>
                    <w:top w:val="none" w:sz="0" w:space="0" w:color="auto"/>
                    <w:left w:val="none" w:sz="0" w:space="0" w:color="auto"/>
                    <w:bottom w:val="none" w:sz="0" w:space="0" w:color="auto"/>
                    <w:right w:val="none" w:sz="0" w:space="0" w:color="auto"/>
                  </w:divBdr>
                  <w:divsChild>
                    <w:div w:id="6974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010572">
          <w:marLeft w:val="0"/>
          <w:marRight w:val="0"/>
          <w:marTop w:val="0"/>
          <w:marBottom w:val="0"/>
          <w:divBdr>
            <w:top w:val="none" w:sz="0" w:space="0" w:color="auto"/>
            <w:left w:val="none" w:sz="0" w:space="0" w:color="auto"/>
            <w:bottom w:val="none" w:sz="0" w:space="0" w:color="auto"/>
            <w:right w:val="none" w:sz="0" w:space="0" w:color="auto"/>
          </w:divBdr>
        </w:div>
        <w:div w:id="1975332713">
          <w:marLeft w:val="0"/>
          <w:marRight w:val="0"/>
          <w:marTop w:val="0"/>
          <w:marBottom w:val="0"/>
          <w:divBdr>
            <w:top w:val="none" w:sz="0" w:space="0" w:color="auto"/>
            <w:left w:val="none" w:sz="0" w:space="0" w:color="auto"/>
            <w:bottom w:val="none" w:sz="0" w:space="0" w:color="auto"/>
            <w:right w:val="none" w:sz="0" w:space="0" w:color="auto"/>
          </w:divBdr>
        </w:div>
        <w:div w:id="2051759892">
          <w:marLeft w:val="0"/>
          <w:marRight w:val="0"/>
          <w:marTop w:val="0"/>
          <w:marBottom w:val="0"/>
          <w:divBdr>
            <w:top w:val="none" w:sz="0" w:space="0" w:color="auto"/>
            <w:left w:val="none" w:sz="0" w:space="0" w:color="auto"/>
            <w:bottom w:val="none" w:sz="0" w:space="0" w:color="auto"/>
            <w:right w:val="none" w:sz="0" w:space="0" w:color="auto"/>
          </w:divBdr>
        </w:div>
        <w:div w:id="20753456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clooney.r@hotmai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Bloggs.j@gmail.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enable.co.nz/privac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chelb\Downloads\Mobility%20for%20Life%20-%20Referral%20and%20Outcome%20Summary%20template%2010-6-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F613F8C5F14E2ABEE9B6D6082F97CA"/>
        <w:category>
          <w:name w:val="General"/>
          <w:gallery w:val="placeholder"/>
        </w:category>
        <w:types>
          <w:type w:val="bbPlcHdr"/>
        </w:types>
        <w:behaviors>
          <w:behavior w:val="content"/>
        </w:behaviors>
        <w:guid w:val="{51242E2E-AA3C-46AC-89A0-472089C39F89}"/>
      </w:docPartPr>
      <w:docPartBody>
        <w:p w:rsidR="0058343A" w:rsidRDefault="00940BC4">
          <w:pPr>
            <w:pStyle w:val="BCF613F8C5F14E2ABEE9B6D6082F97CA"/>
          </w:pPr>
          <w:r>
            <w:rPr>
              <w:rStyle w:val="PlaceholderText"/>
            </w:rPr>
            <w:t>D</w:t>
          </w:r>
          <w:r w:rsidRPr="00957154">
            <w:rPr>
              <w:rStyle w:val="PlaceholderText"/>
            </w:rPr>
            <w:t>ate</w:t>
          </w:r>
        </w:p>
      </w:docPartBody>
    </w:docPart>
    <w:docPart>
      <w:docPartPr>
        <w:name w:val="124DC7FD518544E9B5150805E01D4228"/>
        <w:category>
          <w:name w:val="General"/>
          <w:gallery w:val="placeholder"/>
        </w:category>
        <w:types>
          <w:type w:val="bbPlcHdr"/>
        </w:types>
        <w:behaviors>
          <w:behavior w:val="content"/>
        </w:behaviors>
        <w:guid w:val="{0D4826CF-887E-4AF7-B246-965C797B88A6}"/>
      </w:docPartPr>
      <w:docPartBody>
        <w:p w:rsidR="0058343A" w:rsidRDefault="00940BC4">
          <w:pPr>
            <w:pStyle w:val="124DC7FD518544E9B5150805E01D4228"/>
          </w:pPr>
          <w:r w:rsidRPr="007E3B54">
            <w:rPr>
              <w:rStyle w:val="PlaceholderText"/>
            </w:rPr>
            <w:t>Choose an item.</w:t>
          </w:r>
        </w:p>
      </w:docPartBody>
    </w:docPart>
    <w:docPart>
      <w:docPartPr>
        <w:name w:val="F43B4C2F20F2400A959F5DE25A23F69A"/>
        <w:category>
          <w:name w:val="General"/>
          <w:gallery w:val="placeholder"/>
        </w:category>
        <w:types>
          <w:type w:val="bbPlcHdr"/>
        </w:types>
        <w:behaviors>
          <w:behavior w:val="content"/>
        </w:behaviors>
        <w:guid w:val="{8C38AEFF-40B1-4953-AD9C-D4D0BE49200A}"/>
      </w:docPartPr>
      <w:docPartBody>
        <w:p w:rsidR="0058343A" w:rsidRDefault="00940BC4">
          <w:pPr>
            <w:pStyle w:val="F43B4C2F20F2400A959F5DE25A23F69A"/>
          </w:pPr>
          <w:r w:rsidRPr="007E3B54">
            <w:rPr>
              <w:rStyle w:val="PlaceholderText"/>
            </w:rPr>
            <w:t>Choose an item.</w:t>
          </w:r>
        </w:p>
      </w:docPartBody>
    </w:docPart>
    <w:docPart>
      <w:docPartPr>
        <w:name w:val="BE409507264644C2993E068C7F457A57"/>
        <w:category>
          <w:name w:val="General"/>
          <w:gallery w:val="placeholder"/>
        </w:category>
        <w:types>
          <w:type w:val="bbPlcHdr"/>
        </w:types>
        <w:behaviors>
          <w:behavior w:val="content"/>
        </w:behaviors>
        <w:guid w:val="{1616B430-9A51-4771-93F7-8E1A90ECCFDA}"/>
      </w:docPartPr>
      <w:docPartBody>
        <w:p w:rsidR="0058343A" w:rsidRDefault="00940BC4">
          <w:pPr>
            <w:pStyle w:val="BE409507264644C2993E068C7F457A57"/>
          </w:pPr>
          <w:r>
            <w:rPr>
              <w:rStyle w:val="PlaceholderText"/>
            </w:rPr>
            <w:t>Last name</w:t>
          </w:r>
        </w:p>
      </w:docPartBody>
    </w:docPart>
    <w:docPart>
      <w:docPartPr>
        <w:name w:val="7F04C81539B34700BAC17FED25BFD0B5"/>
        <w:category>
          <w:name w:val="General"/>
          <w:gallery w:val="placeholder"/>
        </w:category>
        <w:types>
          <w:type w:val="bbPlcHdr"/>
        </w:types>
        <w:behaviors>
          <w:behavior w:val="content"/>
        </w:behaviors>
        <w:guid w:val="{56EF6E68-EFDD-4291-A062-646F92DE54C4}"/>
      </w:docPartPr>
      <w:docPartBody>
        <w:p w:rsidR="0058343A" w:rsidRDefault="00940BC4">
          <w:pPr>
            <w:pStyle w:val="7F04C81539B34700BAC17FED25BFD0B5"/>
          </w:pPr>
          <w:r>
            <w:rPr>
              <w:rStyle w:val="PlaceholderText"/>
            </w:rPr>
            <w:t>First name</w:t>
          </w:r>
        </w:p>
      </w:docPartBody>
    </w:docPart>
    <w:docPart>
      <w:docPartPr>
        <w:name w:val="A7ADCC7146844A1CB6F6B007266C5CED"/>
        <w:category>
          <w:name w:val="General"/>
          <w:gallery w:val="placeholder"/>
        </w:category>
        <w:types>
          <w:type w:val="bbPlcHdr"/>
        </w:types>
        <w:behaviors>
          <w:behavior w:val="content"/>
        </w:behaviors>
        <w:guid w:val="{65159408-6EBD-41B4-8563-FAB80A0434BE}"/>
      </w:docPartPr>
      <w:docPartBody>
        <w:p w:rsidR="0058343A" w:rsidRDefault="00940BC4">
          <w:pPr>
            <w:pStyle w:val="A7ADCC7146844A1CB6F6B007266C5CED"/>
          </w:pPr>
          <w:r>
            <w:rPr>
              <w:rStyle w:val="PlaceholderText"/>
            </w:rPr>
            <w:t>NHI</w:t>
          </w:r>
        </w:p>
      </w:docPartBody>
    </w:docPart>
    <w:docPart>
      <w:docPartPr>
        <w:name w:val="63CF0561DE924EA48AAB80E892C66EEA"/>
        <w:category>
          <w:name w:val="General"/>
          <w:gallery w:val="placeholder"/>
        </w:category>
        <w:types>
          <w:type w:val="bbPlcHdr"/>
        </w:types>
        <w:behaviors>
          <w:behavior w:val="content"/>
        </w:behaviors>
        <w:guid w:val="{C926C28B-CDBF-482D-89CF-1728797EEF78}"/>
      </w:docPartPr>
      <w:docPartBody>
        <w:p w:rsidR="0058343A" w:rsidRDefault="00940BC4">
          <w:pPr>
            <w:pStyle w:val="63CF0561DE924EA48AAB80E892C66EEA"/>
          </w:pPr>
          <w:r>
            <w:rPr>
              <w:rStyle w:val="PlaceholderText"/>
            </w:rPr>
            <w:t>Date</w:t>
          </w:r>
          <w:r w:rsidRPr="00957154">
            <w:rPr>
              <w:rStyle w:val="PlaceholderText"/>
            </w:rPr>
            <w:t xml:space="preserve"> of birth</w:t>
          </w:r>
        </w:p>
      </w:docPartBody>
    </w:docPart>
    <w:docPart>
      <w:docPartPr>
        <w:name w:val="DEB5540940A040C1B2BFB653F14D4CFE"/>
        <w:category>
          <w:name w:val="General"/>
          <w:gallery w:val="placeholder"/>
        </w:category>
        <w:types>
          <w:type w:val="bbPlcHdr"/>
        </w:types>
        <w:behaviors>
          <w:behavior w:val="content"/>
        </w:behaviors>
        <w:guid w:val="{046D4F52-1374-4901-9003-ACB10D56E96D}"/>
      </w:docPartPr>
      <w:docPartBody>
        <w:p w:rsidR="0058343A" w:rsidRDefault="00940BC4">
          <w:pPr>
            <w:pStyle w:val="DEB5540940A040C1B2BFB653F14D4CFE"/>
          </w:pPr>
          <w:r w:rsidRPr="00FF4634">
            <w:rPr>
              <w:rStyle w:val="PlaceholderText"/>
            </w:rPr>
            <w:t>Gender</w:t>
          </w:r>
        </w:p>
      </w:docPartBody>
    </w:docPart>
    <w:docPart>
      <w:docPartPr>
        <w:name w:val="9B4BADFFEF154193A84663E3316D256D"/>
        <w:category>
          <w:name w:val="General"/>
          <w:gallery w:val="placeholder"/>
        </w:category>
        <w:types>
          <w:type w:val="bbPlcHdr"/>
        </w:types>
        <w:behaviors>
          <w:behavior w:val="content"/>
        </w:behaviors>
        <w:guid w:val="{84F6C7D0-5802-48A2-B369-6E8C09C758F6}"/>
      </w:docPartPr>
      <w:docPartBody>
        <w:p w:rsidR="0058343A" w:rsidRDefault="00940BC4">
          <w:pPr>
            <w:pStyle w:val="9B4BADFFEF154193A84663E3316D256D"/>
          </w:pPr>
          <w:r>
            <w:rPr>
              <w:rStyle w:val="PlaceholderText"/>
            </w:rPr>
            <w:t>Ethnicity</w:t>
          </w:r>
        </w:p>
      </w:docPartBody>
    </w:docPart>
    <w:docPart>
      <w:docPartPr>
        <w:name w:val="7BB03F752D014D94BA9A484263456F1E"/>
        <w:category>
          <w:name w:val="General"/>
          <w:gallery w:val="placeholder"/>
        </w:category>
        <w:types>
          <w:type w:val="bbPlcHdr"/>
        </w:types>
        <w:behaviors>
          <w:behavior w:val="content"/>
        </w:behaviors>
        <w:guid w:val="{6512B622-6B20-4665-8ED3-535C8A00677B}"/>
      </w:docPartPr>
      <w:docPartBody>
        <w:p w:rsidR="0058343A" w:rsidRDefault="00940BC4">
          <w:pPr>
            <w:pStyle w:val="7BB03F752D014D94BA9A484263456F1E"/>
          </w:pPr>
          <w:r w:rsidRPr="00957154">
            <w:rPr>
              <w:rStyle w:val="PlaceholderText"/>
            </w:rPr>
            <w:t xml:space="preserve">Email </w:t>
          </w:r>
          <w:r>
            <w:rPr>
              <w:rStyle w:val="PlaceholderText"/>
            </w:rPr>
            <w:t>a</w:t>
          </w:r>
          <w:r w:rsidRPr="00957154">
            <w:rPr>
              <w:rStyle w:val="PlaceholderText"/>
            </w:rPr>
            <w:t>ddress</w:t>
          </w:r>
        </w:p>
      </w:docPartBody>
    </w:docPart>
    <w:docPart>
      <w:docPartPr>
        <w:name w:val="0E0D8130ED3849848F1163D635C09FA0"/>
        <w:category>
          <w:name w:val="General"/>
          <w:gallery w:val="placeholder"/>
        </w:category>
        <w:types>
          <w:type w:val="bbPlcHdr"/>
        </w:types>
        <w:behaviors>
          <w:behavior w:val="content"/>
        </w:behaviors>
        <w:guid w:val="{EFBBFE66-0758-45CD-AD56-1BBCCA9D6664}"/>
      </w:docPartPr>
      <w:docPartBody>
        <w:p w:rsidR="0058343A" w:rsidRDefault="00940BC4">
          <w:pPr>
            <w:pStyle w:val="0E0D8130ED3849848F1163D635C09FA0"/>
          </w:pPr>
          <w:r w:rsidRPr="00957154">
            <w:rPr>
              <w:rStyle w:val="PlaceholderText"/>
            </w:rPr>
            <w:t>Phone</w:t>
          </w:r>
          <w:r>
            <w:rPr>
              <w:rStyle w:val="PlaceholderText"/>
            </w:rPr>
            <w:t xml:space="preserve"> number</w:t>
          </w:r>
        </w:p>
      </w:docPartBody>
    </w:docPart>
    <w:docPart>
      <w:docPartPr>
        <w:name w:val="CA1F78F9602B4E54BA4630B888497C39"/>
        <w:category>
          <w:name w:val="General"/>
          <w:gallery w:val="placeholder"/>
        </w:category>
        <w:types>
          <w:type w:val="bbPlcHdr"/>
        </w:types>
        <w:behaviors>
          <w:behavior w:val="content"/>
        </w:behaviors>
        <w:guid w:val="{DD584D42-F7DF-49C2-B92C-EA9501569447}"/>
      </w:docPartPr>
      <w:docPartBody>
        <w:p w:rsidR="0058343A" w:rsidRDefault="00940BC4">
          <w:pPr>
            <w:pStyle w:val="CA1F78F9602B4E54BA4630B888497C39"/>
          </w:pPr>
          <w:r>
            <w:rPr>
              <w:rStyle w:val="PlaceholderText"/>
            </w:rPr>
            <w:t xml:space="preserve">Name </w:t>
          </w:r>
        </w:p>
      </w:docPartBody>
    </w:docPart>
    <w:docPart>
      <w:docPartPr>
        <w:name w:val="14024BED79FF4FD5ACD4423E78514A40"/>
        <w:category>
          <w:name w:val="General"/>
          <w:gallery w:val="placeholder"/>
        </w:category>
        <w:types>
          <w:type w:val="bbPlcHdr"/>
        </w:types>
        <w:behaviors>
          <w:behavior w:val="content"/>
        </w:behaviors>
        <w:guid w:val="{CE7EAEE8-904A-4E17-B4B1-7C035F9A11E9}"/>
      </w:docPartPr>
      <w:docPartBody>
        <w:p w:rsidR="0058343A" w:rsidRDefault="00940BC4">
          <w:pPr>
            <w:pStyle w:val="14024BED79FF4FD5ACD4423E78514A40"/>
          </w:pPr>
          <w:r w:rsidRPr="007812DE">
            <w:rPr>
              <w:rStyle w:val="PlaceholderText"/>
            </w:rPr>
            <w:t>AEA number</w:t>
          </w:r>
        </w:p>
      </w:docPartBody>
    </w:docPart>
    <w:docPart>
      <w:docPartPr>
        <w:name w:val="2CCC31C3999D45F3A7D736ACB1BEEB33"/>
        <w:category>
          <w:name w:val="General"/>
          <w:gallery w:val="placeholder"/>
        </w:category>
        <w:types>
          <w:type w:val="bbPlcHdr"/>
        </w:types>
        <w:behaviors>
          <w:behavior w:val="content"/>
        </w:behaviors>
        <w:guid w:val="{367457A6-A0AB-48F4-8E5D-05D5B40F12A8}"/>
      </w:docPartPr>
      <w:docPartBody>
        <w:p w:rsidR="0058343A" w:rsidRDefault="00940BC4">
          <w:pPr>
            <w:pStyle w:val="2CCC31C3999D45F3A7D736ACB1BEEB33"/>
          </w:pPr>
          <w:r w:rsidRPr="007E3B54">
            <w:rPr>
              <w:rStyle w:val="PlaceholderText"/>
            </w:rPr>
            <w:t>Choose an item</w:t>
          </w:r>
          <w:r>
            <w:rPr>
              <w:rStyle w:val="PlaceholderText"/>
            </w:rPr>
            <w:t xml:space="preserve"> or type your own</w:t>
          </w:r>
          <w:r w:rsidRPr="007E3B54">
            <w:rPr>
              <w:rStyle w:val="PlaceholderText"/>
            </w:rPr>
            <w:t>.</w:t>
          </w:r>
        </w:p>
      </w:docPartBody>
    </w:docPart>
    <w:docPart>
      <w:docPartPr>
        <w:name w:val="0E38AE33006546A38AD8E7C09559EE84"/>
        <w:category>
          <w:name w:val="General"/>
          <w:gallery w:val="placeholder"/>
        </w:category>
        <w:types>
          <w:type w:val="bbPlcHdr"/>
        </w:types>
        <w:behaviors>
          <w:behavior w:val="content"/>
        </w:behaviors>
        <w:guid w:val="{A3F2EBF1-9096-4FA2-9474-A916172773BF}"/>
      </w:docPartPr>
      <w:docPartBody>
        <w:p w:rsidR="0058343A" w:rsidRDefault="00940BC4">
          <w:pPr>
            <w:pStyle w:val="0E38AE33006546A38AD8E7C09559EE84"/>
          </w:pPr>
          <w:r w:rsidRPr="007E3B54">
            <w:rPr>
              <w:rStyle w:val="PlaceholderText"/>
            </w:rPr>
            <w:t>Click or tap here to enter text.</w:t>
          </w:r>
        </w:p>
      </w:docPartBody>
    </w:docPart>
    <w:docPart>
      <w:docPartPr>
        <w:name w:val="8986751A32424B2BBB3FA47A5A8CC9FE"/>
        <w:category>
          <w:name w:val="General"/>
          <w:gallery w:val="placeholder"/>
        </w:category>
        <w:types>
          <w:type w:val="bbPlcHdr"/>
        </w:types>
        <w:behaviors>
          <w:behavior w:val="content"/>
        </w:behaviors>
        <w:guid w:val="{E022B4AC-6A78-4CE1-9600-7C9A51CDCEEE}"/>
      </w:docPartPr>
      <w:docPartBody>
        <w:p w:rsidR="0058343A" w:rsidRDefault="00940BC4">
          <w:pPr>
            <w:pStyle w:val="8986751A32424B2BBB3FA47A5A8CC9FE"/>
          </w:pPr>
          <w:r w:rsidRPr="007E3B54">
            <w:rPr>
              <w:rStyle w:val="PlaceholderText"/>
            </w:rPr>
            <w:t>Choose an item</w:t>
          </w:r>
          <w:r>
            <w:rPr>
              <w:rStyle w:val="PlaceholderText"/>
            </w:rPr>
            <w:t xml:space="preserve"> or type your own</w:t>
          </w:r>
          <w:r w:rsidRPr="007E3B54">
            <w:rPr>
              <w:rStyle w:val="PlaceholderText"/>
            </w:rPr>
            <w:t>.</w:t>
          </w:r>
        </w:p>
      </w:docPartBody>
    </w:docPart>
    <w:docPart>
      <w:docPartPr>
        <w:name w:val="16263AE5BD9D490F80F4896F0ED3955A"/>
        <w:category>
          <w:name w:val="General"/>
          <w:gallery w:val="placeholder"/>
        </w:category>
        <w:types>
          <w:type w:val="bbPlcHdr"/>
        </w:types>
        <w:behaviors>
          <w:behavior w:val="content"/>
        </w:behaviors>
        <w:guid w:val="{2ED98767-49AD-4E48-B657-96326941C5C3}"/>
      </w:docPartPr>
      <w:docPartBody>
        <w:p w:rsidR="0058343A" w:rsidRDefault="00940BC4">
          <w:pPr>
            <w:pStyle w:val="16263AE5BD9D490F80F4896F0ED3955A"/>
          </w:pPr>
          <w:r w:rsidRPr="003F0994">
            <w:rPr>
              <w:rStyle w:val="PlaceholderText"/>
              <w:color w:val="000000" w:themeColor="text1"/>
            </w:rPr>
            <w:t>Click or tap here to enter text.</w:t>
          </w:r>
        </w:p>
      </w:docPartBody>
    </w:docPart>
    <w:docPart>
      <w:docPartPr>
        <w:name w:val="DF898F6E1120445DA88CB0B8EC90F5D8"/>
        <w:category>
          <w:name w:val="General"/>
          <w:gallery w:val="placeholder"/>
        </w:category>
        <w:types>
          <w:type w:val="bbPlcHdr"/>
        </w:types>
        <w:behaviors>
          <w:behavior w:val="content"/>
        </w:behaviors>
        <w:guid w:val="{67B73291-37FB-411F-9D06-37F5B6DB74AD}"/>
      </w:docPartPr>
      <w:docPartBody>
        <w:p w:rsidR="0058343A" w:rsidRDefault="00940BC4">
          <w:pPr>
            <w:pStyle w:val="DF898F6E1120445DA88CB0B8EC90F5D8"/>
          </w:pPr>
          <w:r w:rsidRPr="003F0994">
            <w:rPr>
              <w:rStyle w:val="PlaceholderText"/>
              <w:color w:val="000000" w:themeColor="text1"/>
            </w:rPr>
            <w:t>Click or tap here to enter text.</w:t>
          </w:r>
        </w:p>
      </w:docPartBody>
    </w:docPart>
    <w:docPart>
      <w:docPartPr>
        <w:name w:val="EA743938CA9F4A5386EC4F5ED610A71A"/>
        <w:category>
          <w:name w:val="General"/>
          <w:gallery w:val="placeholder"/>
        </w:category>
        <w:types>
          <w:type w:val="bbPlcHdr"/>
        </w:types>
        <w:behaviors>
          <w:behavior w:val="content"/>
        </w:behaviors>
        <w:guid w:val="{EBDC0C90-1062-40C4-9F19-44A03787B8C9}"/>
      </w:docPartPr>
      <w:docPartBody>
        <w:p w:rsidR="0058343A" w:rsidRDefault="00940BC4">
          <w:pPr>
            <w:pStyle w:val="EA743938CA9F4A5386EC4F5ED610A71A"/>
          </w:pPr>
          <w:r w:rsidRPr="003F0994">
            <w:rPr>
              <w:rStyle w:val="PlaceholderText"/>
              <w:color w:val="000000" w:themeColor="text1"/>
            </w:rPr>
            <w:t>Click or tap here to enter text.</w:t>
          </w:r>
        </w:p>
      </w:docPartBody>
    </w:docPart>
    <w:docPart>
      <w:docPartPr>
        <w:name w:val="0EEA45010B30427E8B3FF5B15A94C55B"/>
        <w:category>
          <w:name w:val="General"/>
          <w:gallery w:val="placeholder"/>
        </w:category>
        <w:types>
          <w:type w:val="bbPlcHdr"/>
        </w:types>
        <w:behaviors>
          <w:behavior w:val="content"/>
        </w:behaviors>
        <w:guid w:val="{8AB8994E-94AD-459A-A649-2EDC32270C22}"/>
      </w:docPartPr>
      <w:docPartBody>
        <w:p w:rsidR="0058343A" w:rsidRDefault="00940BC4">
          <w:pPr>
            <w:pStyle w:val="0EEA45010B30427E8B3FF5B15A94C55B"/>
          </w:pPr>
          <w:r w:rsidRPr="003F0994">
            <w:rPr>
              <w:rStyle w:val="PlaceholderText"/>
              <w:color w:val="000000" w:themeColor="text1"/>
            </w:rPr>
            <w:t>Click or tap here to enter text.</w:t>
          </w:r>
        </w:p>
      </w:docPartBody>
    </w:docPart>
    <w:docPart>
      <w:docPartPr>
        <w:name w:val="56308304448640E0A88ACA166FA54989"/>
        <w:category>
          <w:name w:val="General"/>
          <w:gallery w:val="placeholder"/>
        </w:category>
        <w:types>
          <w:type w:val="bbPlcHdr"/>
        </w:types>
        <w:behaviors>
          <w:behavior w:val="content"/>
        </w:behaviors>
        <w:guid w:val="{0097FD36-370B-4A46-AE6A-A16D644BC530}"/>
      </w:docPartPr>
      <w:docPartBody>
        <w:p w:rsidR="0058343A" w:rsidRDefault="00940BC4">
          <w:pPr>
            <w:pStyle w:val="56308304448640E0A88ACA166FA54989"/>
          </w:pPr>
          <w:r w:rsidRPr="003F0994">
            <w:rPr>
              <w:rStyle w:val="PlaceholderText"/>
              <w:color w:val="000000" w:themeColor="text1"/>
            </w:rPr>
            <w:t>Click or tap here to enter text.</w:t>
          </w:r>
        </w:p>
      </w:docPartBody>
    </w:docPart>
    <w:docPart>
      <w:docPartPr>
        <w:name w:val="0B5ACC8EFBAC43F7A54B463385577050"/>
        <w:category>
          <w:name w:val="General"/>
          <w:gallery w:val="placeholder"/>
        </w:category>
        <w:types>
          <w:type w:val="bbPlcHdr"/>
        </w:types>
        <w:behaviors>
          <w:behavior w:val="content"/>
        </w:behaviors>
        <w:guid w:val="{3079FA04-AA6F-466C-B1E3-3B63915051A0}"/>
      </w:docPartPr>
      <w:docPartBody>
        <w:p w:rsidR="0058343A" w:rsidRDefault="00940BC4">
          <w:pPr>
            <w:pStyle w:val="0B5ACC8EFBAC43F7A54B463385577050"/>
          </w:pPr>
          <w:r>
            <w:rPr>
              <w:rStyle w:val="PlaceholderText"/>
            </w:rPr>
            <w:t>D</w:t>
          </w:r>
          <w:r w:rsidRPr="00957154">
            <w:rPr>
              <w:rStyle w:val="PlaceholderText"/>
            </w:rPr>
            <w:t>ate</w:t>
          </w:r>
        </w:p>
      </w:docPartBody>
    </w:docPart>
    <w:docPart>
      <w:docPartPr>
        <w:name w:val="AEA8AFC49E9B4F5C88045D761A0CFC67"/>
        <w:category>
          <w:name w:val="General"/>
          <w:gallery w:val="placeholder"/>
        </w:category>
        <w:types>
          <w:type w:val="bbPlcHdr"/>
        </w:types>
        <w:behaviors>
          <w:behavior w:val="content"/>
        </w:behaviors>
        <w:guid w:val="{CBE3F945-946B-4309-80EE-E98D62C3B4FF}"/>
      </w:docPartPr>
      <w:docPartBody>
        <w:p w:rsidR="0058343A" w:rsidRDefault="00940BC4">
          <w:pPr>
            <w:pStyle w:val="AEA8AFC49E9B4F5C88045D761A0CFC67"/>
          </w:pPr>
          <w:r>
            <w:rPr>
              <w:rStyle w:val="PlaceholderText"/>
            </w:rPr>
            <w:t>People present</w:t>
          </w:r>
        </w:p>
      </w:docPartBody>
    </w:docPart>
    <w:docPart>
      <w:docPartPr>
        <w:name w:val="3E046C07B1B940A1BDD7877481CC2E57"/>
        <w:category>
          <w:name w:val="General"/>
          <w:gallery w:val="placeholder"/>
        </w:category>
        <w:types>
          <w:type w:val="bbPlcHdr"/>
        </w:types>
        <w:behaviors>
          <w:behavior w:val="content"/>
        </w:behaviors>
        <w:guid w:val="{D5DAD762-B039-4E5A-B803-F3B7E173D377}"/>
      </w:docPartPr>
      <w:docPartBody>
        <w:p w:rsidR="0058343A" w:rsidRDefault="00940BC4">
          <w:pPr>
            <w:pStyle w:val="3E046C07B1B940A1BDD7877481CC2E57"/>
          </w:pPr>
          <w:r>
            <w:rPr>
              <w:rStyle w:val="PlaceholderText"/>
            </w:rPr>
            <w:t>D</w:t>
          </w:r>
          <w:r w:rsidRPr="00957154">
            <w:rPr>
              <w:rStyle w:val="PlaceholderText"/>
            </w:rPr>
            <w:t>ate</w:t>
          </w:r>
        </w:p>
      </w:docPartBody>
    </w:docPart>
    <w:docPart>
      <w:docPartPr>
        <w:name w:val="5A8F477EB2184628B681F66203A21735"/>
        <w:category>
          <w:name w:val="General"/>
          <w:gallery w:val="placeholder"/>
        </w:category>
        <w:types>
          <w:type w:val="bbPlcHdr"/>
        </w:types>
        <w:behaviors>
          <w:behavior w:val="content"/>
        </w:behaviors>
        <w:guid w:val="{14F2E700-E653-4487-8874-1CFD719394B1}"/>
      </w:docPartPr>
      <w:docPartBody>
        <w:p w:rsidR="0058343A" w:rsidRDefault="00940BC4">
          <w:pPr>
            <w:pStyle w:val="5A8F477EB2184628B681F66203A21735"/>
          </w:pPr>
          <w:r>
            <w:rPr>
              <w:rStyle w:val="PlaceholderText"/>
            </w:rPr>
            <w:t>People present</w:t>
          </w:r>
        </w:p>
      </w:docPartBody>
    </w:docPart>
    <w:docPart>
      <w:docPartPr>
        <w:name w:val="ECE8D220C6C0459EACDF17B6F6961424"/>
        <w:category>
          <w:name w:val="General"/>
          <w:gallery w:val="placeholder"/>
        </w:category>
        <w:types>
          <w:type w:val="bbPlcHdr"/>
        </w:types>
        <w:behaviors>
          <w:behavior w:val="content"/>
        </w:behaviors>
        <w:guid w:val="{D64E3A7B-CC45-4489-A71A-5AE86BFA4014}"/>
      </w:docPartPr>
      <w:docPartBody>
        <w:p w:rsidR="0058343A" w:rsidRDefault="00940BC4">
          <w:pPr>
            <w:pStyle w:val="ECE8D220C6C0459EACDF17B6F6961424"/>
          </w:pPr>
          <w:r w:rsidRPr="006C4B05">
            <w:rPr>
              <w:rStyle w:val="PlaceholderText"/>
            </w:rPr>
            <w:t>Click or tap here to enter text.</w:t>
          </w:r>
        </w:p>
      </w:docPartBody>
    </w:docPart>
    <w:docPart>
      <w:docPartPr>
        <w:name w:val="A791F9F2BF1C42589D01C34B250CCE5C"/>
        <w:category>
          <w:name w:val="General"/>
          <w:gallery w:val="placeholder"/>
        </w:category>
        <w:types>
          <w:type w:val="bbPlcHdr"/>
        </w:types>
        <w:behaviors>
          <w:behavior w:val="content"/>
        </w:behaviors>
        <w:guid w:val="{1F233195-96B9-4178-9E34-EF8470B0D11C}"/>
      </w:docPartPr>
      <w:docPartBody>
        <w:p w:rsidR="0058343A" w:rsidRDefault="00940BC4">
          <w:pPr>
            <w:pStyle w:val="A791F9F2BF1C42589D01C34B250CCE5C"/>
          </w:pPr>
          <w:r>
            <w:rPr>
              <w:rStyle w:val="PlaceholderText"/>
            </w:rPr>
            <w:t>D</w:t>
          </w:r>
          <w:r w:rsidRPr="00957154">
            <w:rPr>
              <w:rStyle w:val="PlaceholderText"/>
            </w:rPr>
            <w:t>ate</w:t>
          </w:r>
        </w:p>
      </w:docPartBody>
    </w:docPart>
    <w:docPart>
      <w:docPartPr>
        <w:name w:val="A749C0B44A644E14AB7304B01A1D2781"/>
        <w:category>
          <w:name w:val="General"/>
          <w:gallery w:val="placeholder"/>
        </w:category>
        <w:types>
          <w:type w:val="bbPlcHdr"/>
        </w:types>
        <w:behaviors>
          <w:behavior w:val="content"/>
        </w:behaviors>
        <w:guid w:val="{4F92F4EB-B03F-4818-99EB-607FBDC87E0A}"/>
      </w:docPartPr>
      <w:docPartBody>
        <w:p w:rsidR="0058343A" w:rsidRDefault="00940BC4">
          <w:pPr>
            <w:pStyle w:val="A749C0B44A644E14AB7304B01A1D2781"/>
          </w:pPr>
          <w:r>
            <w:rPr>
              <w:rStyle w:val="PlaceholderText"/>
            </w:rPr>
            <w:t xml:space="preserve">Name </w:t>
          </w:r>
        </w:p>
      </w:docPartBody>
    </w:docPart>
    <w:docPart>
      <w:docPartPr>
        <w:name w:val="B3C50C963642469BAE9EB3430421B844"/>
        <w:category>
          <w:name w:val="General"/>
          <w:gallery w:val="placeholder"/>
        </w:category>
        <w:types>
          <w:type w:val="bbPlcHdr"/>
        </w:types>
        <w:behaviors>
          <w:behavior w:val="content"/>
        </w:behaviors>
        <w:guid w:val="{5CC3DA3D-4D52-4243-BBE0-E176BFD9962A}"/>
      </w:docPartPr>
      <w:docPartBody>
        <w:p w:rsidR="0058343A" w:rsidRDefault="00940BC4">
          <w:pPr>
            <w:pStyle w:val="B3C50C963642469BAE9EB3430421B844"/>
          </w:pPr>
          <w:r>
            <w:rPr>
              <w:rStyle w:val="PlaceholderText"/>
            </w:rPr>
            <w:t xml:space="preserve">Designation </w:t>
          </w:r>
        </w:p>
      </w:docPartBody>
    </w:docPart>
    <w:docPart>
      <w:docPartPr>
        <w:name w:val="A092610870E14C9685BAE0DD08B52230"/>
        <w:category>
          <w:name w:val="General"/>
          <w:gallery w:val="placeholder"/>
        </w:category>
        <w:types>
          <w:type w:val="bbPlcHdr"/>
        </w:types>
        <w:behaviors>
          <w:behavior w:val="content"/>
        </w:behaviors>
        <w:guid w:val="{1052718F-BB33-4876-8EE1-338B5DA31474}"/>
      </w:docPartPr>
      <w:docPartBody>
        <w:p w:rsidR="0023158A" w:rsidRDefault="0058343A" w:rsidP="0058343A">
          <w:pPr>
            <w:pStyle w:val="A092610870E14C9685BAE0DD08B52230"/>
          </w:pPr>
          <w:r>
            <w:rPr>
              <w:rStyle w:val="PlaceholderText"/>
            </w:rPr>
            <w:t>Phone</w:t>
          </w:r>
          <w:r w:rsidRPr="000D3791">
            <w:rPr>
              <w:rStyle w:val="PlaceholderText"/>
            </w:rPr>
            <w:t>.</w:t>
          </w:r>
        </w:p>
      </w:docPartBody>
    </w:docPart>
    <w:docPart>
      <w:docPartPr>
        <w:name w:val="861FEA3AC94944D686E579253E8B7831"/>
        <w:category>
          <w:name w:val="General"/>
          <w:gallery w:val="placeholder"/>
        </w:category>
        <w:types>
          <w:type w:val="bbPlcHdr"/>
        </w:types>
        <w:behaviors>
          <w:behavior w:val="content"/>
        </w:behaviors>
        <w:guid w:val="{035B5126-139D-4161-8A52-7E4CD92632DE}"/>
      </w:docPartPr>
      <w:docPartBody>
        <w:p w:rsidR="0023158A" w:rsidRDefault="0058343A" w:rsidP="0058343A">
          <w:pPr>
            <w:pStyle w:val="861FEA3AC94944D686E579253E8B7831"/>
          </w:pPr>
          <w:r>
            <w:rPr>
              <w:rStyle w:val="PlaceholderText"/>
            </w:rPr>
            <w:t>Email address</w:t>
          </w:r>
        </w:p>
      </w:docPartBody>
    </w:docPart>
    <w:docPart>
      <w:docPartPr>
        <w:name w:val="2BCACB6A61B542469629EBBC69C024F7"/>
        <w:category>
          <w:name w:val="General"/>
          <w:gallery w:val="placeholder"/>
        </w:category>
        <w:types>
          <w:type w:val="bbPlcHdr"/>
        </w:types>
        <w:behaviors>
          <w:behavior w:val="content"/>
        </w:behaviors>
        <w:guid w:val="{08234360-0CBD-43BD-B8A4-13F64B8532FB}"/>
      </w:docPartPr>
      <w:docPartBody>
        <w:p w:rsidR="0023158A" w:rsidRDefault="0058343A" w:rsidP="0058343A">
          <w:pPr>
            <w:pStyle w:val="2BCACB6A61B542469629EBBC69C024F7"/>
          </w:pPr>
          <w:r w:rsidRPr="00E9068F">
            <w:rPr>
              <w:rStyle w:val="PlaceholderText"/>
              <w:rFonts w:cs="Poppins"/>
            </w:rPr>
            <w:t xml:space="preserve">Choose an </w:t>
          </w:r>
          <w:r>
            <w:rPr>
              <w:rStyle w:val="PlaceholderText"/>
              <w:rFonts w:cs="Poppins"/>
            </w:rPr>
            <w:t>accreditation credential</w:t>
          </w:r>
        </w:p>
      </w:docPartBody>
    </w:docPart>
    <w:docPart>
      <w:docPartPr>
        <w:name w:val="A103D18ECA40424C816D7F07EEC106F7"/>
        <w:category>
          <w:name w:val="General"/>
          <w:gallery w:val="placeholder"/>
        </w:category>
        <w:types>
          <w:type w:val="bbPlcHdr"/>
        </w:types>
        <w:behaviors>
          <w:behavior w:val="content"/>
        </w:behaviors>
        <w:guid w:val="{08F3E95E-FF49-4E7F-A90E-A56AFFC2C74E}"/>
      </w:docPartPr>
      <w:docPartBody>
        <w:p w:rsidR="0023158A" w:rsidRDefault="0058343A" w:rsidP="0058343A">
          <w:pPr>
            <w:pStyle w:val="A103D18ECA40424C816D7F07EEC106F7"/>
          </w:pPr>
          <w:r w:rsidRPr="006242EE">
            <w:rPr>
              <w:rStyle w:val="PlaceholderText"/>
            </w:rPr>
            <w:t>Choose a</w:t>
          </w:r>
          <w:r>
            <w:rPr>
              <w:rStyle w:val="PlaceholderText"/>
            </w:rPr>
            <w:t xml:space="preserve"> method of contact</w:t>
          </w:r>
        </w:p>
      </w:docPartBody>
    </w:docPart>
    <w:docPart>
      <w:docPartPr>
        <w:name w:val="566F2431AFC34F58B58BB6FC3FCAC381"/>
        <w:category>
          <w:name w:val="General"/>
          <w:gallery w:val="placeholder"/>
        </w:category>
        <w:types>
          <w:type w:val="bbPlcHdr"/>
        </w:types>
        <w:behaviors>
          <w:behavior w:val="content"/>
        </w:behaviors>
        <w:guid w:val="{04EE7529-BC28-4302-9EEF-C61144BCFDF3}"/>
      </w:docPartPr>
      <w:docPartBody>
        <w:p w:rsidR="0023158A" w:rsidRDefault="0058343A" w:rsidP="0058343A">
          <w:pPr>
            <w:pStyle w:val="566F2431AFC34F58B58BB6FC3FCAC381"/>
          </w:pPr>
          <w:r>
            <w:rPr>
              <w:rStyle w:val="PlaceholderText"/>
            </w:rPr>
            <w:t>Enter time(s) and day(s)</w:t>
          </w:r>
          <w:r w:rsidRPr="006242EE">
            <w:rPr>
              <w:rStyle w:val="PlaceholderText"/>
            </w:rPr>
            <w:t>.</w:t>
          </w:r>
        </w:p>
      </w:docPartBody>
    </w:docPart>
    <w:docPart>
      <w:docPartPr>
        <w:name w:val="3D90027EF7EA4000858248AFF41AC688"/>
        <w:category>
          <w:name w:val="General"/>
          <w:gallery w:val="placeholder"/>
        </w:category>
        <w:types>
          <w:type w:val="bbPlcHdr"/>
        </w:types>
        <w:behaviors>
          <w:behavior w:val="content"/>
        </w:behaviors>
        <w:guid w:val="{CC16FCDE-8AE6-4239-AB09-41C8EB2F1F2A}"/>
      </w:docPartPr>
      <w:docPartBody>
        <w:p w:rsidR="0023158A" w:rsidRDefault="0058343A" w:rsidP="0058343A">
          <w:pPr>
            <w:pStyle w:val="3D90027EF7EA4000858248AFF41AC688"/>
          </w:pPr>
          <w:r>
            <w:rPr>
              <w:rStyle w:val="PlaceholderText"/>
            </w:rPr>
            <w:t>Enter time(s) and day(s)</w:t>
          </w:r>
          <w:r w:rsidRPr="006242EE">
            <w:rPr>
              <w:rStyle w:val="PlaceholderText"/>
            </w:rPr>
            <w:t>.</w:t>
          </w:r>
        </w:p>
      </w:docPartBody>
    </w:docPart>
    <w:docPart>
      <w:docPartPr>
        <w:name w:val="68541B4273784A67A783EC27482C9B8D"/>
        <w:category>
          <w:name w:val="General"/>
          <w:gallery w:val="placeholder"/>
        </w:category>
        <w:types>
          <w:type w:val="bbPlcHdr"/>
        </w:types>
        <w:behaviors>
          <w:behavior w:val="content"/>
        </w:behaviors>
        <w:guid w:val="{ADDB3DA0-5E25-451E-A379-B6B04BF8EC97}"/>
      </w:docPartPr>
      <w:docPartBody>
        <w:p w:rsidR="0023158A" w:rsidRDefault="0058343A" w:rsidP="0058343A">
          <w:pPr>
            <w:pStyle w:val="68541B4273784A67A783EC27482C9B8D"/>
          </w:pPr>
          <w:r w:rsidRPr="003F0994">
            <w:rPr>
              <w:rStyle w:val="PlaceholderText"/>
              <w:color w:val="000000" w:themeColor="text1"/>
            </w:rPr>
            <w:t>Click or tap here to enter text.</w:t>
          </w:r>
        </w:p>
      </w:docPartBody>
    </w:docPart>
    <w:docPart>
      <w:docPartPr>
        <w:name w:val="CBB5C1A466E8439B89E16D4A00513475"/>
        <w:category>
          <w:name w:val="General"/>
          <w:gallery w:val="placeholder"/>
        </w:category>
        <w:types>
          <w:type w:val="bbPlcHdr"/>
        </w:types>
        <w:behaviors>
          <w:behavior w:val="content"/>
        </w:behaviors>
        <w:guid w:val="{05579378-68B8-4868-AF06-63D58DE46E1C}"/>
      </w:docPartPr>
      <w:docPartBody>
        <w:p w:rsidR="0023158A" w:rsidRDefault="0058343A" w:rsidP="0058343A">
          <w:pPr>
            <w:pStyle w:val="CBB5C1A466E8439B89E16D4A00513475"/>
          </w:pPr>
          <w:r w:rsidRPr="003F0994">
            <w:rPr>
              <w:rStyle w:val="PlaceholderText"/>
              <w:color w:val="000000" w:themeColor="text1"/>
            </w:rPr>
            <w:t>Click or tap here to enter text.</w:t>
          </w:r>
        </w:p>
      </w:docPartBody>
    </w:docPart>
    <w:docPart>
      <w:docPartPr>
        <w:name w:val="D44763F5E1A9462C8D1FF9652116D9A9"/>
        <w:category>
          <w:name w:val="General"/>
          <w:gallery w:val="placeholder"/>
        </w:category>
        <w:types>
          <w:type w:val="bbPlcHdr"/>
        </w:types>
        <w:behaviors>
          <w:behavior w:val="content"/>
        </w:behaviors>
        <w:guid w:val="{64472492-D7DD-4CE5-A327-B9C2A059FA02}"/>
      </w:docPartPr>
      <w:docPartBody>
        <w:p w:rsidR="0023158A" w:rsidRDefault="0058343A" w:rsidP="0058343A">
          <w:pPr>
            <w:pStyle w:val="D44763F5E1A9462C8D1FF9652116D9A9"/>
          </w:pPr>
          <w:r w:rsidRPr="003F0994">
            <w:rPr>
              <w:rStyle w:val="PlaceholderText"/>
              <w:color w:val="000000" w:themeColor="text1"/>
            </w:rPr>
            <w:t>Click or tap here to enter text.</w:t>
          </w:r>
        </w:p>
      </w:docPartBody>
    </w:docPart>
    <w:docPart>
      <w:docPartPr>
        <w:name w:val="2B3355CBEDBA4FC0BB80C8F5491BCF4D"/>
        <w:category>
          <w:name w:val="General"/>
          <w:gallery w:val="placeholder"/>
        </w:category>
        <w:types>
          <w:type w:val="bbPlcHdr"/>
        </w:types>
        <w:behaviors>
          <w:behavior w:val="content"/>
        </w:behaviors>
        <w:guid w:val="{9FCDDEC1-2670-4647-A6ED-7BA011E89E0A}"/>
      </w:docPartPr>
      <w:docPartBody>
        <w:p w:rsidR="0023158A" w:rsidRDefault="0058343A" w:rsidP="0058343A">
          <w:pPr>
            <w:pStyle w:val="2B3355CBEDBA4FC0BB80C8F5491BCF4D"/>
          </w:pPr>
          <w:r w:rsidRPr="003F0994">
            <w:rPr>
              <w:rStyle w:val="PlaceholderText"/>
              <w:color w:val="000000" w:themeColor="text1"/>
            </w:rPr>
            <w:t>Click or tap here to enter text.</w:t>
          </w:r>
        </w:p>
      </w:docPartBody>
    </w:docPart>
    <w:docPart>
      <w:docPartPr>
        <w:name w:val="1B116B4D168A47B09356C67E16B048C1"/>
        <w:category>
          <w:name w:val="General"/>
          <w:gallery w:val="placeholder"/>
        </w:category>
        <w:types>
          <w:type w:val="bbPlcHdr"/>
        </w:types>
        <w:behaviors>
          <w:behavior w:val="content"/>
        </w:behaviors>
        <w:guid w:val="{D48848DC-71EA-4F1E-B4FC-0F55E3428150}"/>
      </w:docPartPr>
      <w:docPartBody>
        <w:p w:rsidR="0023158A" w:rsidRDefault="0058343A" w:rsidP="0058343A">
          <w:pPr>
            <w:pStyle w:val="1B116B4D168A47B09356C67E16B048C1"/>
          </w:pPr>
          <w:r w:rsidRPr="003F0994">
            <w:rPr>
              <w:rStyle w:val="PlaceholderText"/>
              <w:color w:val="000000" w:themeColor="text1"/>
            </w:rPr>
            <w:t>Click or tap here to enter text.</w:t>
          </w:r>
        </w:p>
      </w:docPartBody>
    </w:docPart>
    <w:docPart>
      <w:docPartPr>
        <w:name w:val="717DBD7E128B4922830D15354F7783FD"/>
        <w:category>
          <w:name w:val="General"/>
          <w:gallery w:val="placeholder"/>
        </w:category>
        <w:types>
          <w:type w:val="bbPlcHdr"/>
        </w:types>
        <w:behaviors>
          <w:behavior w:val="content"/>
        </w:behaviors>
        <w:guid w:val="{B960C0B2-876C-4C72-9CE8-51A5123CCA2E}"/>
      </w:docPartPr>
      <w:docPartBody>
        <w:p w:rsidR="0023158A" w:rsidRDefault="0058343A" w:rsidP="0058343A">
          <w:pPr>
            <w:pStyle w:val="717DBD7E128B4922830D15354F7783FD"/>
          </w:pPr>
          <w:r w:rsidRPr="003F0994">
            <w:rPr>
              <w:rStyle w:val="PlaceholderText"/>
              <w:color w:val="000000" w:themeColor="text1"/>
            </w:rPr>
            <w:t>Click or tap here to enter text.</w:t>
          </w:r>
        </w:p>
      </w:docPartBody>
    </w:docPart>
    <w:docPart>
      <w:docPartPr>
        <w:name w:val="3B1B2534582D4A3AB0B5CA8580C2C4E7"/>
        <w:category>
          <w:name w:val="General"/>
          <w:gallery w:val="placeholder"/>
        </w:category>
        <w:types>
          <w:type w:val="bbPlcHdr"/>
        </w:types>
        <w:behaviors>
          <w:behavior w:val="content"/>
        </w:behaviors>
        <w:guid w:val="{3813DFC0-7CDE-4C6B-8ED7-0AE44C643484}"/>
      </w:docPartPr>
      <w:docPartBody>
        <w:p w:rsidR="0023158A" w:rsidRDefault="0058343A" w:rsidP="0058343A">
          <w:pPr>
            <w:pStyle w:val="3B1B2534582D4A3AB0B5CA8580C2C4E7"/>
          </w:pPr>
          <w:r>
            <w:rPr>
              <w:rStyle w:val="PlaceholderText"/>
            </w:rPr>
            <w:t>People present</w:t>
          </w:r>
        </w:p>
      </w:docPartBody>
    </w:docPart>
    <w:docPart>
      <w:docPartPr>
        <w:name w:val="055D41105F3C47C0A6F97AD4C9FE4F24"/>
        <w:category>
          <w:name w:val="General"/>
          <w:gallery w:val="placeholder"/>
        </w:category>
        <w:types>
          <w:type w:val="bbPlcHdr"/>
        </w:types>
        <w:behaviors>
          <w:behavior w:val="content"/>
        </w:behaviors>
        <w:guid w:val="{2C89B31C-9990-4245-92DC-1024F5600BE2}"/>
      </w:docPartPr>
      <w:docPartBody>
        <w:p w:rsidR="0023158A" w:rsidRDefault="0058343A" w:rsidP="0058343A">
          <w:pPr>
            <w:pStyle w:val="055D41105F3C47C0A6F97AD4C9FE4F24"/>
          </w:pPr>
          <w:r w:rsidRPr="006C4B05">
            <w:rPr>
              <w:rStyle w:val="PlaceholderText"/>
            </w:rPr>
            <w:t>Click or tap here to enter text.</w:t>
          </w:r>
        </w:p>
      </w:docPartBody>
    </w:docPart>
    <w:docPart>
      <w:docPartPr>
        <w:name w:val="2909AA37DC8A4EC89D7EE15D35E5A8F4"/>
        <w:category>
          <w:name w:val="General"/>
          <w:gallery w:val="placeholder"/>
        </w:category>
        <w:types>
          <w:type w:val="bbPlcHdr"/>
        </w:types>
        <w:behaviors>
          <w:behavior w:val="content"/>
        </w:behaviors>
        <w:guid w:val="{CD44DA56-4998-4EA6-B315-8E83A45D566D}"/>
      </w:docPartPr>
      <w:docPartBody>
        <w:p w:rsidR="0023158A" w:rsidRDefault="0058343A" w:rsidP="0058343A">
          <w:pPr>
            <w:pStyle w:val="2909AA37DC8A4EC89D7EE15D35E5A8F4"/>
          </w:pPr>
          <w:r w:rsidRPr="006C4B05">
            <w:rPr>
              <w:rStyle w:val="PlaceholderText"/>
            </w:rPr>
            <w:t>Click or tap here to enter text.</w:t>
          </w:r>
        </w:p>
      </w:docPartBody>
    </w:docPart>
    <w:docPart>
      <w:docPartPr>
        <w:name w:val="F9DFA8ADAB104826BB7110815730E42D"/>
        <w:category>
          <w:name w:val="General"/>
          <w:gallery w:val="placeholder"/>
        </w:category>
        <w:types>
          <w:type w:val="bbPlcHdr"/>
        </w:types>
        <w:behaviors>
          <w:behavior w:val="content"/>
        </w:behaviors>
        <w:guid w:val="{7E354C9D-87C1-4949-B5A3-C8C9024EDAB4}"/>
      </w:docPartPr>
      <w:docPartBody>
        <w:p w:rsidR="0023158A" w:rsidRDefault="0058343A" w:rsidP="0058343A">
          <w:pPr>
            <w:pStyle w:val="F9DFA8ADAB104826BB7110815730E42D"/>
          </w:pPr>
          <w:r>
            <w:rPr>
              <w:rStyle w:val="PlaceholderText"/>
            </w:rPr>
            <w:t xml:space="preserve">Enter text </w:t>
          </w:r>
        </w:p>
      </w:docPartBody>
    </w:docPart>
    <w:docPart>
      <w:docPartPr>
        <w:name w:val="A8672C7476DE410CB9D27F815C43FF5D"/>
        <w:category>
          <w:name w:val="General"/>
          <w:gallery w:val="placeholder"/>
        </w:category>
        <w:types>
          <w:type w:val="bbPlcHdr"/>
        </w:types>
        <w:behaviors>
          <w:behavior w:val="content"/>
        </w:behaviors>
        <w:guid w:val="{3F0DFD47-DB1D-4B11-8201-CA492B762F51}"/>
      </w:docPartPr>
      <w:docPartBody>
        <w:p w:rsidR="0023158A" w:rsidRDefault="0058343A" w:rsidP="0058343A">
          <w:pPr>
            <w:pStyle w:val="A8672C7476DE410CB9D27F815C43FF5D"/>
          </w:pPr>
          <w:r>
            <w:rPr>
              <w:rStyle w:val="PlaceholderText"/>
            </w:rPr>
            <w:t>D</w:t>
          </w:r>
          <w:r w:rsidRPr="00957154">
            <w:rPr>
              <w:rStyle w:val="PlaceholderText"/>
            </w:rPr>
            <w:t>ate</w:t>
          </w:r>
        </w:p>
      </w:docPartBody>
    </w:docPart>
    <w:docPart>
      <w:docPartPr>
        <w:name w:val="190F068A60984DA7AC8C74E617E28BA6"/>
        <w:category>
          <w:name w:val="General"/>
          <w:gallery w:val="placeholder"/>
        </w:category>
        <w:types>
          <w:type w:val="bbPlcHdr"/>
        </w:types>
        <w:behaviors>
          <w:behavior w:val="content"/>
        </w:behaviors>
        <w:guid w:val="{6A5D7B35-B55A-40F0-8F3E-CB4D8322FDAF}"/>
      </w:docPartPr>
      <w:docPartBody>
        <w:p w:rsidR="0023158A" w:rsidRDefault="0058343A" w:rsidP="0058343A">
          <w:pPr>
            <w:pStyle w:val="190F068A60984DA7AC8C74E617E28BA6"/>
          </w:pPr>
          <w:r>
            <w:rPr>
              <w:rStyle w:val="PlaceholderText"/>
            </w:rPr>
            <w:t xml:space="preserve">Name </w:t>
          </w:r>
        </w:p>
      </w:docPartBody>
    </w:docPart>
    <w:docPart>
      <w:docPartPr>
        <w:name w:val="C02604C49CF7455F914367F69F94A359"/>
        <w:category>
          <w:name w:val="General"/>
          <w:gallery w:val="placeholder"/>
        </w:category>
        <w:types>
          <w:type w:val="bbPlcHdr"/>
        </w:types>
        <w:behaviors>
          <w:behavior w:val="content"/>
        </w:behaviors>
        <w:guid w:val="{62412CB4-37D0-4F4C-9FB3-3A80E2F3E8FD}"/>
      </w:docPartPr>
      <w:docPartBody>
        <w:p w:rsidR="0023158A" w:rsidRDefault="0058343A" w:rsidP="0058343A">
          <w:pPr>
            <w:pStyle w:val="C02604C49CF7455F914367F69F94A359"/>
          </w:pPr>
          <w:r>
            <w:rPr>
              <w:rStyle w:val="PlaceholderText"/>
            </w:rPr>
            <w:t xml:space="preserve">Designation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panose1 w:val="00000500000000000000"/>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Libre Franklin">
    <w:charset w:val="00"/>
    <w:family w:val="auto"/>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 w:name="Poppins SemiBold">
    <w:panose1 w:val="00000700000000000000"/>
    <w:charset w:val="00"/>
    <w:family w:val="auto"/>
    <w:pitch w:val="variable"/>
    <w:sig w:usb0="00008007" w:usb1="00000000"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77D"/>
    <w:rsid w:val="00023EE5"/>
    <w:rsid w:val="0023158A"/>
    <w:rsid w:val="002849B4"/>
    <w:rsid w:val="003D7EA4"/>
    <w:rsid w:val="004E7CD8"/>
    <w:rsid w:val="0058343A"/>
    <w:rsid w:val="005F57CD"/>
    <w:rsid w:val="00651648"/>
    <w:rsid w:val="00693CFC"/>
    <w:rsid w:val="00940BC4"/>
    <w:rsid w:val="00BA577D"/>
    <w:rsid w:val="00BC34A9"/>
    <w:rsid w:val="00BC54F6"/>
    <w:rsid w:val="00C2393E"/>
    <w:rsid w:val="00C50B13"/>
    <w:rsid w:val="00D67785"/>
    <w:rsid w:val="00DA52E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343A"/>
    <w:rPr>
      <w:color w:val="666666"/>
    </w:rPr>
  </w:style>
  <w:style w:type="paragraph" w:customStyle="1" w:styleId="BCF613F8C5F14E2ABEE9B6D6082F97CA">
    <w:name w:val="BCF613F8C5F14E2ABEE9B6D6082F97CA"/>
  </w:style>
  <w:style w:type="paragraph" w:customStyle="1" w:styleId="124DC7FD518544E9B5150805E01D4228">
    <w:name w:val="124DC7FD518544E9B5150805E01D4228"/>
  </w:style>
  <w:style w:type="paragraph" w:customStyle="1" w:styleId="F43B4C2F20F2400A959F5DE25A23F69A">
    <w:name w:val="F43B4C2F20F2400A959F5DE25A23F69A"/>
  </w:style>
  <w:style w:type="paragraph" w:customStyle="1" w:styleId="BE409507264644C2993E068C7F457A57">
    <w:name w:val="BE409507264644C2993E068C7F457A57"/>
  </w:style>
  <w:style w:type="paragraph" w:customStyle="1" w:styleId="7F04C81539B34700BAC17FED25BFD0B5">
    <w:name w:val="7F04C81539B34700BAC17FED25BFD0B5"/>
  </w:style>
  <w:style w:type="paragraph" w:customStyle="1" w:styleId="A7ADCC7146844A1CB6F6B007266C5CED">
    <w:name w:val="A7ADCC7146844A1CB6F6B007266C5CED"/>
  </w:style>
  <w:style w:type="paragraph" w:customStyle="1" w:styleId="63CF0561DE924EA48AAB80E892C66EEA">
    <w:name w:val="63CF0561DE924EA48AAB80E892C66EEA"/>
  </w:style>
  <w:style w:type="paragraph" w:customStyle="1" w:styleId="DEB5540940A040C1B2BFB653F14D4CFE">
    <w:name w:val="DEB5540940A040C1B2BFB653F14D4CFE"/>
  </w:style>
  <w:style w:type="paragraph" w:customStyle="1" w:styleId="9B4BADFFEF154193A84663E3316D256D">
    <w:name w:val="9B4BADFFEF154193A84663E3316D256D"/>
  </w:style>
  <w:style w:type="paragraph" w:customStyle="1" w:styleId="7BB03F752D014D94BA9A484263456F1E">
    <w:name w:val="7BB03F752D014D94BA9A484263456F1E"/>
  </w:style>
  <w:style w:type="paragraph" w:customStyle="1" w:styleId="0E0D8130ED3849848F1163D635C09FA0">
    <w:name w:val="0E0D8130ED3849848F1163D635C09FA0"/>
  </w:style>
  <w:style w:type="paragraph" w:customStyle="1" w:styleId="CA1F78F9602B4E54BA4630B888497C39">
    <w:name w:val="CA1F78F9602B4E54BA4630B888497C39"/>
  </w:style>
  <w:style w:type="paragraph" w:customStyle="1" w:styleId="14024BED79FF4FD5ACD4423E78514A40">
    <w:name w:val="14024BED79FF4FD5ACD4423E78514A40"/>
  </w:style>
  <w:style w:type="paragraph" w:customStyle="1" w:styleId="2CCC31C3999D45F3A7D736ACB1BEEB33">
    <w:name w:val="2CCC31C3999D45F3A7D736ACB1BEEB33"/>
  </w:style>
  <w:style w:type="paragraph" w:customStyle="1" w:styleId="0E38AE33006546A38AD8E7C09559EE84">
    <w:name w:val="0E38AE33006546A38AD8E7C09559EE84"/>
  </w:style>
  <w:style w:type="paragraph" w:customStyle="1" w:styleId="8986751A32424B2BBB3FA47A5A8CC9FE">
    <w:name w:val="8986751A32424B2BBB3FA47A5A8CC9FE"/>
  </w:style>
  <w:style w:type="paragraph" w:customStyle="1" w:styleId="16263AE5BD9D490F80F4896F0ED3955A">
    <w:name w:val="16263AE5BD9D490F80F4896F0ED3955A"/>
  </w:style>
  <w:style w:type="paragraph" w:customStyle="1" w:styleId="DF898F6E1120445DA88CB0B8EC90F5D8">
    <w:name w:val="DF898F6E1120445DA88CB0B8EC90F5D8"/>
  </w:style>
  <w:style w:type="paragraph" w:customStyle="1" w:styleId="EA743938CA9F4A5386EC4F5ED610A71A">
    <w:name w:val="EA743938CA9F4A5386EC4F5ED610A71A"/>
  </w:style>
  <w:style w:type="paragraph" w:customStyle="1" w:styleId="0EEA45010B30427E8B3FF5B15A94C55B">
    <w:name w:val="0EEA45010B30427E8B3FF5B15A94C55B"/>
  </w:style>
  <w:style w:type="paragraph" w:customStyle="1" w:styleId="56308304448640E0A88ACA166FA54989">
    <w:name w:val="56308304448640E0A88ACA166FA54989"/>
  </w:style>
  <w:style w:type="paragraph" w:customStyle="1" w:styleId="0B5ACC8EFBAC43F7A54B463385577050">
    <w:name w:val="0B5ACC8EFBAC43F7A54B463385577050"/>
  </w:style>
  <w:style w:type="paragraph" w:customStyle="1" w:styleId="AEA8AFC49E9B4F5C88045D761A0CFC67">
    <w:name w:val="AEA8AFC49E9B4F5C88045D761A0CFC67"/>
  </w:style>
  <w:style w:type="paragraph" w:customStyle="1" w:styleId="3E046C07B1B940A1BDD7877481CC2E57">
    <w:name w:val="3E046C07B1B940A1BDD7877481CC2E57"/>
  </w:style>
  <w:style w:type="paragraph" w:customStyle="1" w:styleId="5A8F477EB2184628B681F66203A21735">
    <w:name w:val="5A8F477EB2184628B681F66203A21735"/>
  </w:style>
  <w:style w:type="paragraph" w:customStyle="1" w:styleId="ECE8D220C6C0459EACDF17B6F6961424">
    <w:name w:val="ECE8D220C6C0459EACDF17B6F6961424"/>
  </w:style>
  <w:style w:type="paragraph" w:customStyle="1" w:styleId="A791F9F2BF1C42589D01C34B250CCE5C">
    <w:name w:val="A791F9F2BF1C42589D01C34B250CCE5C"/>
  </w:style>
  <w:style w:type="paragraph" w:customStyle="1" w:styleId="A749C0B44A644E14AB7304B01A1D2781">
    <w:name w:val="A749C0B44A644E14AB7304B01A1D2781"/>
  </w:style>
  <w:style w:type="paragraph" w:customStyle="1" w:styleId="B3C50C963642469BAE9EB3430421B844">
    <w:name w:val="B3C50C963642469BAE9EB3430421B844"/>
  </w:style>
  <w:style w:type="paragraph" w:customStyle="1" w:styleId="A092610870E14C9685BAE0DD08B52230">
    <w:name w:val="A092610870E14C9685BAE0DD08B52230"/>
    <w:rsid w:val="0058343A"/>
  </w:style>
  <w:style w:type="paragraph" w:customStyle="1" w:styleId="861FEA3AC94944D686E579253E8B7831">
    <w:name w:val="861FEA3AC94944D686E579253E8B7831"/>
    <w:rsid w:val="0058343A"/>
  </w:style>
  <w:style w:type="paragraph" w:customStyle="1" w:styleId="2BCACB6A61B542469629EBBC69C024F7">
    <w:name w:val="2BCACB6A61B542469629EBBC69C024F7"/>
    <w:rsid w:val="0058343A"/>
  </w:style>
  <w:style w:type="paragraph" w:customStyle="1" w:styleId="A103D18ECA40424C816D7F07EEC106F7">
    <w:name w:val="A103D18ECA40424C816D7F07EEC106F7"/>
    <w:rsid w:val="0058343A"/>
  </w:style>
  <w:style w:type="paragraph" w:customStyle="1" w:styleId="566F2431AFC34F58B58BB6FC3FCAC381">
    <w:name w:val="566F2431AFC34F58B58BB6FC3FCAC381"/>
    <w:rsid w:val="0058343A"/>
  </w:style>
  <w:style w:type="paragraph" w:customStyle="1" w:styleId="3D90027EF7EA4000858248AFF41AC688">
    <w:name w:val="3D90027EF7EA4000858248AFF41AC688"/>
    <w:rsid w:val="0058343A"/>
  </w:style>
  <w:style w:type="paragraph" w:customStyle="1" w:styleId="68541B4273784A67A783EC27482C9B8D">
    <w:name w:val="68541B4273784A67A783EC27482C9B8D"/>
    <w:rsid w:val="0058343A"/>
  </w:style>
  <w:style w:type="paragraph" w:customStyle="1" w:styleId="CBB5C1A466E8439B89E16D4A00513475">
    <w:name w:val="CBB5C1A466E8439B89E16D4A00513475"/>
    <w:rsid w:val="0058343A"/>
  </w:style>
  <w:style w:type="paragraph" w:customStyle="1" w:styleId="D44763F5E1A9462C8D1FF9652116D9A9">
    <w:name w:val="D44763F5E1A9462C8D1FF9652116D9A9"/>
    <w:rsid w:val="0058343A"/>
  </w:style>
  <w:style w:type="paragraph" w:customStyle="1" w:styleId="2B3355CBEDBA4FC0BB80C8F5491BCF4D">
    <w:name w:val="2B3355CBEDBA4FC0BB80C8F5491BCF4D"/>
    <w:rsid w:val="0058343A"/>
  </w:style>
  <w:style w:type="paragraph" w:customStyle="1" w:styleId="1B116B4D168A47B09356C67E16B048C1">
    <w:name w:val="1B116B4D168A47B09356C67E16B048C1"/>
    <w:rsid w:val="0058343A"/>
  </w:style>
  <w:style w:type="paragraph" w:customStyle="1" w:styleId="717DBD7E128B4922830D15354F7783FD">
    <w:name w:val="717DBD7E128B4922830D15354F7783FD"/>
    <w:rsid w:val="0058343A"/>
  </w:style>
  <w:style w:type="paragraph" w:customStyle="1" w:styleId="3B1B2534582D4A3AB0B5CA8580C2C4E7">
    <w:name w:val="3B1B2534582D4A3AB0B5CA8580C2C4E7"/>
    <w:rsid w:val="0058343A"/>
  </w:style>
  <w:style w:type="paragraph" w:customStyle="1" w:styleId="055D41105F3C47C0A6F97AD4C9FE4F24">
    <w:name w:val="055D41105F3C47C0A6F97AD4C9FE4F24"/>
    <w:rsid w:val="0058343A"/>
  </w:style>
  <w:style w:type="paragraph" w:customStyle="1" w:styleId="2909AA37DC8A4EC89D7EE15D35E5A8F4">
    <w:name w:val="2909AA37DC8A4EC89D7EE15D35E5A8F4"/>
    <w:rsid w:val="0058343A"/>
  </w:style>
  <w:style w:type="paragraph" w:customStyle="1" w:styleId="F9DFA8ADAB104826BB7110815730E42D">
    <w:name w:val="F9DFA8ADAB104826BB7110815730E42D"/>
    <w:rsid w:val="0058343A"/>
  </w:style>
  <w:style w:type="paragraph" w:customStyle="1" w:styleId="A8672C7476DE410CB9D27F815C43FF5D">
    <w:name w:val="A8672C7476DE410CB9D27F815C43FF5D"/>
    <w:rsid w:val="0058343A"/>
  </w:style>
  <w:style w:type="paragraph" w:customStyle="1" w:styleId="190F068A60984DA7AC8C74E617E28BA6">
    <w:name w:val="190F068A60984DA7AC8C74E617E28BA6"/>
    <w:rsid w:val="0058343A"/>
  </w:style>
  <w:style w:type="paragraph" w:customStyle="1" w:styleId="C02604C49CF7455F914367F69F94A359">
    <w:name w:val="C02604C49CF7455F914367F69F94A359"/>
    <w:rsid w:val="005834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Jo</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4c07e52f-219d-4111-b31b-ac9e7f7f85fc" xsi:nil="true"/>
    <lcf76f155ced4ddcb4097134ff3c332f xmlns="001cc0e6-476d-4fac-8f35-9bec668eef8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DD22FA46EA85428E1469757B69A17F" ma:contentTypeVersion="10" ma:contentTypeDescription="Create a new document." ma:contentTypeScope="" ma:versionID="c4bf92680f7e9391f7c7049f87bea2fb">
  <xsd:schema xmlns:xsd="http://www.w3.org/2001/XMLSchema" xmlns:xs="http://www.w3.org/2001/XMLSchema" xmlns:p="http://schemas.microsoft.com/office/2006/metadata/properties" xmlns:ns2="001cc0e6-476d-4fac-8f35-9bec668eef8c" xmlns:ns3="4c07e52f-219d-4111-b31b-ac9e7f7f85fc" targetNamespace="http://schemas.microsoft.com/office/2006/metadata/properties" ma:root="true" ma:fieldsID="814311adb53710dea992f8dfe0003bf5" ns2:_="" ns3:_="">
    <xsd:import namespace="001cc0e6-476d-4fac-8f35-9bec668eef8c"/>
    <xsd:import namespace="4c07e52f-219d-4111-b31b-ac9e7f7f85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1cc0e6-476d-4fac-8f35-9bec668eef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34bdae9-ab5b-4a38-9028-96c05abf5d8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07e52f-219d-4111-b31b-ac9e7f7f85f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ca4be74-7d03-4932-9e8e-fc19559cc4d0}" ma:internalName="TaxCatchAll" ma:showField="CatchAllData" ma:web="4c07e52f-219d-4111-b31b-ac9e7f7f85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333C0EA-F6E7-42CE-A30A-7B913153D568}">
  <ds:schemaRefs>
    <ds:schemaRef ds:uri="http://schemas.microsoft.com/office/2006/metadata/properties"/>
    <ds:schemaRef ds:uri="http://schemas.microsoft.com/office/infopath/2007/PartnerControls"/>
    <ds:schemaRef ds:uri="4c07e52f-219d-4111-b31b-ac9e7f7f85fc"/>
    <ds:schemaRef ds:uri="001cc0e6-476d-4fac-8f35-9bec668eef8c"/>
  </ds:schemaRefs>
</ds:datastoreItem>
</file>

<file path=customXml/itemProps3.xml><?xml version="1.0" encoding="utf-8"?>
<ds:datastoreItem xmlns:ds="http://schemas.openxmlformats.org/officeDocument/2006/customXml" ds:itemID="{E68683BC-90EF-429E-BB20-DD04CAC28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1cc0e6-476d-4fac-8f35-9bec668eef8c"/>
    <ds:schemaRef ds:uri="4c07e52f-219d-4111-b31b-ac9e7f7f85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91273D-9C02-4ED9-B6D9-62FD417DB1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Mobility for Life - Referral and Outcome Summary template 10-6-26</Template>
  <TotalTime>104</TotalTime>
  <Pages>7</Pages>
  <Words>2082</Words>
  <Characters>11391</Characters>
  <Application>Microsoft Office Word</Application>
  <DocSecurity>8</DocSecurity>
  <Lines>284</Lines>
  <Paragraphs>174</Paragraphs>
  <ScaleCrop>false</ScaleCrop>
  <HeadingPairs>
    <vt:vector size="2" baseType="variant">
      <vt:variant>
        <vt:lpstr>Title</vt:lpstr>
      </vt:variant>
      <vt:variant>
        <vt:i4>1</vt:i4>
      </vt:variant>
    </vt:vector>
  </HeadingPairs>
  <TitlesOfParts>
    <vt:vector size="1" baseType="lpstr">
      <vt:lpstr/>
    </vt:vector>
  </TitlesOfParts>
  <Manager>FDN222</Manager>
  <Company>Bloggs</Company>
  <LinksUpToDate>false</LinksUpToDate>
  <CharactersWithSpaces>13299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Mobility for Life - Referral and Outcome Summary</dc:title>
  <dc:subject/>
  <dc:creator>Rachel Brown - NZROT</dc:creator>
  <cp:keywords/>
  <dc:description/>
  <cp:lastModifiedBy>Thomas Saywell</cp:lastModifiedBy>
  <cp:revision>59</cp:revision>
  <dcterms:created xsi:type="dcterms:W3CDTF">2026-06-10T17:51:00Z</dcterms:created>
  <dcterms:modified xsi:type="dcterms:W3CDTF">2026-07-09T01:39:00Z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2963200</vt:r8>
  </property>
  <property fmtid="{D5CDD505-2E9C-101B-9397-08002B2CF9AE}" pid="3" name="livehelper">
    <vt:lpwstr>TRUE</vt:lpwstr>
  </property>
  <property fmtid="{D5CDD505-2E9C-101B-9397-08002B2CF9AE}" pid="4" name="TRueFale">
    <vt:lpwstr>TRUE</vt:lpwstr>
  </property>
  <property fmtid="{D5CDD505-2E9C-101B-9397-08002B2CF9AE}" pid="5" name="MediaServiceImageTags">
    <vt:lpwstr/>
  </property>
  <property fmtid="{D5CDD505-2E9C-101B-9397-08002B2CF9AE}" pid="6" name="xd_ProgID">
    <vt:lpwstr/>
  </property>
  <property fmtid="{D5CDD505-2E9C-101B-9397-08002B2CF9AE}" pid="7" name="ContentTypeId">
    <vt:lpwstr>0x010100A7DD22FA46EA85428E1469757B69A17F</vt:lpwstr>
  </property>
  <property fmtid="{D5CDD505-2E9C-101B-9397-08002B2CF9AE}" pid="8" name="ComplianceAssetId">
    <vt:lpwstr/>
  </property>
  <property fmtid="{D5CDD505-2E9C-101B-9397-08002B2CF9AE}" pid="9" name="TemplateUrl">
    <vt:lpwstr/>
  </property>
  <property fmtid="{D5CDD505-2E9C-101B-9397-08002B2CF9AE}" pid="10" name="_dlc_DocIdItemGuid">
    <vt:lpwstr>3e0da99e-2964-485c-aca7-784d38093f7e</vt:lpwstr>
  </property>
  <property fmtid="{D5CDD505-2E9C-101B-9397-08002B2CF9AE}" pid="11" name="owner">
    <vt:lpwstr>National Manager - Clinical Advisory Services</vt:lpwstr>
  </property>
  <property fmtid="{D5CDD505-2E9C-101B-9397-08002B2CF9AE}" pid="12" name="_ExtendedDescription">
    <vt:lpwstr/>
  </property>
  <property fmtid="{D5CDD505-2E9C-101B-9397-08002B2CF9AE}" pid="13" name="TriggerFlowInfo">
    <vt:lpwstr/>
  </property>
  <property fmtid="{D5CDD505-2E9C-101B-9397-08002B2CF9AE}" pid="14" name="DocumentTitle">
    <vt:lpwstr>ENAH112 Request for EMS Advice</vt:lpwstr>
  </property>
  <property fmtid="{D5CDD505-2E9C-101B-9397-08002B2CF9AE}" pid="15" name="docLang">
    <vt:lpwstr>en</vt:lpwstr>
  </property>
  <property fmtid="{D5CDD505-2E9C-101B-9397-08002B2CF9AE}" pid="16" name="xd_Signature">
    <vt:bool>false</vt:bool>
  </property>
  <property fmtid="{D5CDD505-2E9C-101B-9397-08002B2CF9AE}" pid="17" name="GrammarlyDocumentId">
    <vt:lpwstr>df7bb0a4-aa0e-48d7-a615-600813693514</vt:lpwstr>
  </property>
</Properties>
</file>