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DD7F2" w14:textId="5D07F66B" w:rsidR="000A2254" w:rsidRPr="00865E57" w:rsidRDefault="0006438A" w:rsidP="00A93387">
      <w:pPr>
        <w:pStyle w:val="Heading1"/>
      </w:pPr>
      <w:r>
        <w:t xml:space="preserve">On Behalf Application for Enable </w:t>
      </w:r>
      <w:r w:rsidR="00612761">
        <w:t xml:space="preserve">NZ </w:t>
      </w:r>
      <w:r>
        <w:t>Hearing App Service</w:t>
      </w:r>
      <w:r w:rsidR="000A2254" w:rsidRPr="00865E57">
        <w:t xml:space="preserve">  </w:t>
      </w:r>
    </w:p>
    <w:p w14:paraId="76C2318F" w14:textId="768E477E" w:rsidR="000A2254" w:rsidRPr="000A2254" w:rsidRDefault="0006438A" w:rsidP="009C7828">
      <w:pPr>
        <w:pStyle w:val="Subtitle"/>
        <w:spacing w:line="192" w:lineRule="auto"/>
      </w:pPr>
      <w:r>
        <w:t>ENAB601a</w:t>
      </w:r>
    </w:p>
    <w:p w14:paraId="5A3311E9" w14:textId="46D7635C" w:rsidR="000A2254" w:rsidRPr="0006438A" w:rsidRDefault="0006438A" w:rsidP="009C7828">
      <w:pPr>
        <w:spacing w:line="192" w:lineRule="auto"/>
        <w:rPr>
          <w:i/>
        </w:rPr>
      </w:pPr>
      <w:hyperlink r:id="rId12" w:history="1">
        <w:r w:rsidRPr="00FD4534">
          <w:rPr>
            <w:rStyle w:val="Hyperlink"/>
          </w:rPr>
          <w:t>Assessor.info@enable.co.nz</w:t>
        </w:r>
      </w:hyperlink>
      <w:r>
        <w:rPr>
          <w:rStyle w:val="SubtleEmphasis"/>
        </w:rPr>
        <w:t xml:space="preserve"> </w:t>
      </w:r>
    </w:p>
    <w:tbl>
      <w:tblPr>
        <w:tblStyle w:val="TableGrid"/>
        <w:tblW w:w="9351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141"/>
        <w:gridCol w:w="2127"/>
        <w:gridCol w:w="3685"/>
        <w:gridCol w:w="2977"/>
      </w:tblGrid>
      <w:tr w:rsidR="00E46059" w14:paraId="47877019" w14:textId="77777777" w:rsidTr="4C7FE225">
        <w:tc>
          <w:tcPr>
            <w:tcW w:w="9351" w:type="dxa"/>
            <w:gridSpan w:val="5"/>
            <w:shd w:val="clear" w:color="auto" w:fill="011E57"/>
            <w:vAlign w:val="bottom"/>
          </w:tcPr>
          <w:p w14:paraId="7442F394" w14:textId="484066F7" w:rsidR="00E46059" w:rsidRPr="00C505BF" w:rsidRDefault="0006438A" w:rsidP="00E62DC9">
            <w:pPr>
              <w:rPr>
                <w:b/>
                <w:bCs/>
                <w:color w:val="FFFFFF" w:themeColor="background1"/>
              </w:rPr>
            </w:pPr>
            <w:r w:rsidRPr="4C7FE225">
              <w:rPr>
                <w:b/>
                <w:bCs/>
                <w:color w:val="FFFFFF" w:themeColor="background1"/>
              </w:rPr>
              <w:t xml:space="preserve">This request </w:t>
            </w:r>
            <w:r w:rsidR="005921BC">
              <w:rPr>
                <w:b/>
                <w:bCs/>
                <w:color w:val="FFFFFF" w:themeColor="background1"/>
              </w:rPr>
              <w:t>is for</w:t>
            </w:r>
          </w:p>
        </w:tc>
      </w:tr>
      <w:tr w:rsidR="0006438A" w14:paraId="48DE637D" w14:textId="77777777" w:rsidTr="4C7FE225">
        <w:tc>
          <w:tcPr>
            <w:tcW w:w="9351" w:type="dxa"/>
            <w:gridSpan w:val="5"/>
          </w:tcPr>
          <w:p w14:paraId="73D837B7" w14:textId="09752B52" w:rsidR="0006438A" w:rsidRDefault="0006438A" w:rsidP="00246A7A">
            <w:r>
              <w:t>An administrator on behalf account to be set up in the Enable New Zealand Hearing App.</w:t>
            </w:r>
          </w:p>
        </w:tc>
      </w:tr>
      <w:tr w:rsidR="0006438A" w14:paraId="202F60D6" w14:textId="77777777" w:rsidTr="4C7FE225">
        <w:tc>
          <w:tcPr>
            <w:tcW w:w="9351" w:type="dxa"/>
            <w:gridSpan w:val="5"/>
            <w:shd w:val="clear" w:color="auto" w:fill="011E57"/>
          </w:tcPr>
          <w:p w14:paraId="2DE0B292" w14:textId="68EF391A" w:rsidR="0006438A" w:rsidRPr="0006438A" w:rsidRDefault="0006438A" w:rsidP="00246A7A">
            <w:pPr>
              <w:rPr>
                <w:b/>
                <w:bCs/>
              </w:rPr>
            </w:pPr>
            <w:r>
              <w:rPr>
                <w:b/>
                <w:bCs/>
              </w:rPr>
              <w:t>Administrator details</w:t>
            </w:r>
          </w:p>
        </w:tc>
      </w:tr>
      <w:tr w:rsidR="00E46059" w14:paraId="1DC8BB0C" w14:textId="77777777" w:rsidTr="4C7FE225">
        <w:tc>
          <w:tcPr>
            <w:tcW w:w="2689" w:type="dxa"/>
            <w:gridSpan w:val="3"/>
          </w:tcPr>
          <w:p w14:paraId="31E44853" w14:textId="468A9C6E" w:rsidR="00E46059" w:rsidRPr="00260DB5" w:rsidRDefault="0006438A" w:rsidP="00E62DC9">
            <w:pPr>
              <w:rPr>
                <w:b/>
                <w:bCs/>
              </w:rPr>
            </w:pPr>
            <w:r>
              <w:rPr>
                <w:b/>
                <w:bCs/>
              </w:rPr>
              <w:t>Surname</w:t>
            </w:r>
          </w:p>
        </w:tc>
        <w:sdt>
          <w:sdtPr>
            <w:id w:val="-1725444219"/>
            <w:placeholder>
              <w:docPart w:val="D1140A21B514450D981CEBFC4DE8A670"/>
            </w:placeholder>
            <w:showingPlcHdr/>
            <w:text/>
          </w:sdtPr>
          <w:sdtContent>
            <w:tc>
              <w:tcPr>
                <w:tcW w:w="6662" w:type="dxa"/>
                <w:gridSpan w:val="2"/>
                <w:vAlign w:val="bottom"/>
              </w:tcPr>
              <w:p w14:paraId="1DB75871" w14:textId="2701E822" w:rsidR="00E46059" w:rsidRDefault="0006438A" w:rsidP="00246A7A">
                <w:r>
                  <w:rPr>
                    <w:rStyle w:val="PlaceholderText"/>
                  </w:rPr>
                  <w:t>Sur</w:t>
                </w:r>
                <w:r w:rsidR="006F49B4">
                  <w:rPr>
                    <w:rStyle w:val="PlaceholderText"/>
                  </w:rPr>
                  <w:t xml:space="preserve">name </w:t>
                </w:r>
              </w:p>
            </w:tc>
          </w:sdtContent>
        </w:sdt>
      </w:tr>
      <w:tr w:rsidR="00FF2F92" w14:paraId="6C76B03C" w14:textId="77777777" w:rsidTr="4C7FE225">
        <w:tc>
          <w:tcPr>
            <w:tcW w:w="2689" w:type="dxa"/>
            <w:gridSpan w:val="3"/>
          </w:tcPr>
          <w:p w14:paraId="38BC8697" w14:textId="38FA68B8" w:rsidR="00FF2F92" w:rsidRPr="00260DB5" w:rsidRDefault="0006438A" w:rsidP="00E62DC9">
            <w:pPr>
              <w:rPr>
                <w:b/>
                <w:bCs/>
              </w:rPr>
            </w:pPr>
            <w:r>
              <w:rPr>
                <w:b/>
                <w:bCs/>
              </w:rPr>
              <w:t>First name</w:t>
            </w:r>
          </w:p>
        </w:tc>
        <w:sdt>
          <w:sdtPr>
            <w:id w:val="1220172262"/>
            <w:placeholder>
              <w:docPart w:val="37D385C7C0004726B18CA3F5E34A2D43"/>
            </w:placeholder>
            <w:showingPlcHdr/>
            <w:text/>
          </w:sdtPr>
          <w:sdtContent>
            <w:tc>
              <w:tcPr>
                <w:tcW w:w="6662" w:type="dxa"/>
                <w:gridSpan w:val="2"/>
                <w:vAlign w:val="bottom"/>
              </w:tcPr>
              <w:p w14:paraId="3384106B" w14:textId="509A2624" w:rsidR="00FF2F92" w:rsidRDefault="0006438A" w:rsidP="00246A7A">
                <w:r>
                  <w:rPr>
                    <w:rStyle w:val="PlaceholderText"/>
                  </w:rPr>
                  <w:t xml:space="preserve">First name </w:t>
                </w:r>
              </w:p>
            </w:tc>
          </w:sdtContent>
        </w:sdt>
      </w:tr>
      <w:tr w:rsidR="00FF2F92" w14:paraId="174B7256" w14:textId="77777777" w:rsidTr="4C7FE225">
        <w:tc>
          <w:tcPr>
            <w:tcW w:w="2689" w:type="dxa"/>
            <w:gridSpan w:val="3"/>
          </w:tcPr>
          <w:p w14:paraId="2053E60F" w14:textId="77777777" w:rsidR="00FF2F92" w:rsidRPr="00260DB5" w:rsidRDefault="00A75F5E" w:rsidP="00E62DC9">
            <w:pPr>
              <w:rPr>
                <w:b/>
                <w:bCs/>
              </w:rPr>
            </w:pPr>
            <w:r w:rsidRPr="00260DB5">
              <w:rPr>
                <w:b/>
                <w:bCs/>
              </w:rPr>
              <w:t xml:space="preserve">Phone Number </w:t>
            </w:r>
          </w:p>
        </w:tc>
        <w:sdt>
          <w:sdtPr>
            <w:id w:val="-552921965"/>
            <w:placeholder>
              <w:docPart w:val="8EB578BFEB8D4229B619E2C27059032D"/>
            </w:placeholder>
            <w:showingPlcHdr/>
          </w:sdtPr>
          <w:sdtContent>
            <w:tc>
              <w:tcPr>
                <w:tcW w:w="6662" w:type="dxa"/>
                <w:gridSpan w:val="2"/>
                <w:vAlign w:val="bottom"/>
              </w:tcPr>
              <w:p w14:paraId="4DAD9574" w14:textId="62A8962B" w:rsidR="00FF2F92" w:rsidRDefault="0006438A" w:rsidP="00246A7A">
                <w:r>
                  <w:rPr>
                    <w:rStyle w:val="PlaceholderText"/>
                  </w:rPr>
                  <w:t>P</w:t>
                </w:r>
                <w:r w:rsidR="003F19B3">
                  <w:rPr>
                    <w:rStyle w:val="PlaceholderText"/>
                  </w:rPr>
                  <w:t>hone</w:t>
                </w:r>
                <w:r>
                  <w:rPr>
                    <w:rStyle w:val="PlaceholderText"/>
                  </w:rPr>
                  <w:t xml:space="preserve"> number</w:t>
                </w:r>
                <w:r w:rsidR="003F19B3" w:rsidRPr="000D379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75F5E" w14:paraId="3E206E4B" w14:textId="77777777" w:rsidTr="4C7FE225">
        <w:tc>
          <w:tcPr>
            <w:tcW w:w="2689" w:type="dxa"/>
            <w:gridSpan w:val="3"/>
          </w:tcPr>
          <w:p w14:paraId="446E15FF" w14:textId="4CE24F71" w:rsidR="00A75F5E" w:rsidRPr="00260DB5" w:rsidRDefault="0006438A" w:rsidP="00E62DC9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sdt>
          <w:sdtPr>
            <w:id w:val="1825776871"/>
            <w:placeholder>
              <w:docPart w:val="52652F3A3AD44AB38FA66507C0133FEB"/>
            </w:placeholder>
            <w:showingPlcHdr/>
          </w:sdtPr>
          <w:sdtContent>
            <w:tc>
              <w:tcPr>
                <w:tcW w:w="6662" w:type="dxa"/>
                <w:gridSpan w:val="2"/>
                <w:vAlign w:val="bottom"/>
              </w:tcPr>
              <w:p w14:paraId="4E4EBFC9" w14:textId="5D3C9115" w:rsidR="00A75F5E" w:rsidRDefault="0006438A" w:rsidP="00246A7A">
                <w:r>
                  <w:rPr>
                    <w:rStyle w:val="PlaceholderText"/>
                  </w:rPr>
                  <w:t>Email address</w:t>
                </w:r>
                <w:r w:rsidRPr="000D379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6438A" w14:paraId="063BF8DB" w14:textId="77777777" w:rsidTr="4C7FE225">
        <w:tc>
          <w:tcPr>
            <w:tcW w:w="9351" w:type="dxa"/>
            <w:gridSpan w:val="5"/>
            <w:shd w:val="clear" w:color="auto" w:fill="011E57"/>
          </w:tcPr>
          <w:p w14:paraId="4DDBD9B6" w14:textId="578785CA" w:rsidR="0006438A" w:rsidRPr="0006438A" w:rsidRDefault="0006438A" w:rsidP="00246A7A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Organisation details </w:t>
            </w:r>
          </w:p>
        </w:tc>
      </w:tr>
      <w:tr w:rsidR="00A75F5E" w14:paraId="5A27B6EE" w14:textId="77777777" w:rsidTr="4C7FE225">
        <w:tc>
          <w:tcPr>
            <w:tcW w:w="2689" w:type="dxa"/>
            <w:gridSpan w:val="3"/>
          </w:tcPr>
          <w:p w14:paraId="45C6A5F3" w14:textId="3B5882B1" w:rsidR="00A75F5E" w:rsidRPr="00260DB5" w:rsidRDefault="0006438A" w:rsidP="00E62DC9">
            <w:pPr>
              <w:rPr>
                <w:b/>
                <w:bCs/>
              </w:rPr>
            </w:pPr>
            <w:r>
              <w:rPr>
                <w:b/>
                <w:bCs/>
              </w:rPr>
              <w:t>Organisation name</w:t>
            </w:r>
          </w:p>
        </w:tc>
        <w:sdt>
          <w:sdtPr>
            <w:id w:val="1854454342"/>
            <w:placeholder>
              <w:docPart w:val="3BDAB59F7A654DBEACF7A52981A5FA9D"/>
            </w:placeholder>
            <w:showingPlcHdr/>
            <w:text/>
          </w:sdtPr>
          <w:sdtContent>
            <w:tc>
              <w:tcPr>
                <w:tcW w:w="6662" w:type="dxa"/>
                <w:gridSpan w:val="2"/>
                <w:vAlign w:val="bottom"/>
              </w:tcPr>
              <w:p w14:paraId="70D9448D" w14:textId="066007ED" w:rsidR="00A75F5E" w:rsidRDefault="00CB519F" w:rsidP="00246A7A">
                <w:r>
                  <w:rPr>
                    <w:rStyle w:val="PlaceholderText"/>
                  </w:rPr>
                  <w:t xml:space="preserve">Organisation name </w:t>
                </w:r>
              </w:p>
            </w:tc>
          </w:sdtContent>
        </w:sdt>
      </w:tr>
      <w:tr w:rsidR="00260DB5" w14:paraId="7E350C33" w14:textId="77777777" w:rsidTr="4C7FE225">
        <w:tc>
          <w:tcPr>
            <w:tcW w:w="2689" w:type="dxa"/>
            <w:gridSpan w:val="3"/>
          </w:tcPr>
          <w:p w14:paraId="40A19CE8" w14:textId="2203B41D" w:rsidR="00260DB5" w:rsidRPr="00260DB5" w:rsidRDefault="0006438A" w:rsidP="00E62DC9">
            <w:pPr>
              <w:rPr>
                <w:b/>
                <w:bCs/>
              </w:rPr>
            </w:pPr>
            <w:r>
              <w:rPr>
                <w:b/>
                <w:bCs/>
              </w:rPr>
              <w:t>Branch</w:t>
            </w:r>
            <w:r w:rsidR="003C1A0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/ Facility name</w:t>
            </w:r>
          </w:p>
        </w:tc>
        <w:sdt>
          <w:sdtPr>
            <w:id w:val="-1248028486"/>
            <w:placeholder>
              <w:docPart w:val="4FC9C67879C14C9E877AD4F38D1849D3"/>
            </w:placeholder>
            <w:showingPlcHdr/>
          </w:sdtPr>
          <w:sdtContent>
            <w:tc>
              <w:tcPr>
                <w:tcW w:w="6662" w:type="dxa"/>
                <w:gridSpan w:val="2"/>
                <w:vAlign w:val="bottom"/>
              </w:tcPr>
              <w:p w14:paraId="130D3EF6" w14:textId="6D66F800" w:rsidR="00260DB5" w:rsidRDefault="00CB519F" w:rsidP="00246A7A">
                <w:r>
                  <w:rPr>
                    <w:rStyle w:val="PlaceholderText"/>
                  </w:rPr>
                  <w:t>Branch / Facility name.</w:t>
                </w:r>
              </w:p>
            </w:tc>
          </w:sdtContent>
        </w:sdt>
      </w:tr>
      <w:tr w:rsidR="00260DB5" w14:paraId="66C2F106" w14:textId="77777777" w:rsidTr="4C7FE225">
        <w:tc>
          <w:tcPr>
            <w:tcW w:w="2689" w:type="dxa"/>
            <w:gridSpan w:val="3"/>
          </w:tcPr>
          <w:p w14:paraId="54220081" w14:textId="4CABDB36" w:rsidR="00260DB5" w:rsidRPr="00260DB5" w:rsidRDefault="0006438A" w:rsidP="00E62DC9">
            <w:pPr>
              <w:rPr>
                <w:b/>
                <w:bCs/>
              </w:rPr>
            </w:pPr>
            <w:r>
              <w:rPr>
                <w:b/>
                <w:bCs/>
              </w:rPr>
              <w:t>Address line 1</w:t>
            </w:r>
          </w:p>
        </w:tc>
        <w:sdt>
          <w:sdtPr>
            <w:id w:val="-1642186662"/>
            <w:placeholder>
              <w:docPart w:val="BBD0BD24D58F4CF8A962A91ACBF549A9"/>
            </w:placeholder>
            <w:showingPlcHdr/>
          </w:sdtPr>
          <w:sdtContent>
            <w:tc>
              <w:tcPr>
                <w:tcW w:w="6662" w:type="dxa"/>
                <w:gridSpan w:val="2"/>
                <w:vAlign w:val="bottom"/>
              </w:tcPr>
              <w:p w14:paraId="377A37FF" w14:textId="3B343E99" w:rsidR="00260DB5" w:rsidRDefault="00CB519F" w:rsidP="00246A7A">
                <w:r>
                  <w:rPr>
                    <w:rStyle w:val="PlaceholderText"/>
                  </w:rPr>
                  <w:t>Address line</w:t>
                </w:r>
                <w:r w:rsidR="00BA2AC1" w:rsidRPr="000D379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6438A" w14:paraId="6344EDC8" w14:textId="77777777" w:rsidTr="4C7FE225">
        <w:tc>
          <w:tcPr>
            <w:tcW w:w="2689" w:type="dxa"/>
            <w:gridSpan w:val="3"/>
          </w:tcPr>
          <w:p w14:paraId="18116F2C" w14:textId="2AE62A25" w:rsidR="0006438A" w:rsidRDefault="0006438A" w:rsidP="00E62DC9">
            <w:pPr>
              <w:rPr>
                <w:b/>
                <w:bCs/>
              </w:rPr>
            </w:pPr>
            <w:r>
              <w:rPr>
                <w:b/>
                <w:bCs/>
              </w:rPr>
              <w:t>Address line 2</w:t>
            </w:r>
          </w:p>
        </w:tc>
        <w:sdt>
          <w:sdtPr>
            <w:id w:val="-1518618769"/>
            <w:placeholder>
              <w:docPart w:val="7275F97DB2B241C189F0D7AA2E7FFF3C"/>
            </w:placeholder>
            <w:showingPlcHdr/>
          </w:sdtPr>
          <w:sdtContent>
            <w:tc>
              <w:tcPr>
                <w:tcW w:w="6662" w:type="dxa"/>
                <w:gridSpan w:val="2"/>
                <w:vAlign w:val="bottom"/>
              </w:tcPr>
              <w:p w14:paraId="6FE29A43" w14:textId="4591FF6D" w:rsidR="0006438A" w:rsidRDefault="00CB519F" w:rsidP="00246A7A">
                <w:r>
                  <w:rPr>
                    <w:rStyle w:val="PlaceholderText"/>
                  </w:rPr>
                  <w:t>Address line</w:t>
                </w:r>
                <w:r w:rsidRPr="000D379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6438A" w14:paraId="58756D80" w14:textId="77777777" w:rsidTr="4C7FE225">
        <w:tc>
          <w:tcPr>
            <w:tcW w:w="2689" w:type="dxa"/>
            <w:gridSpan w:val="3"/>
          </w:tcPr>
          <w:p w14:paraId="1F6BB192" w14:textId="0E2834FB" w:rsidR="0006438A" w:rsidRDefault="0006438A" w:rsidP="00E62DC9">
            <w:pPr>
              <w:rPr>
                <w:b/>
                <w:bCs/>
              </w:rPr>
            </w:pPr>
            <w:r>
              <w:rPr>
                <w:b/>
                <w:bCs/>
              </w:rPr>
              <w:t>Address line 3</w:t>
            </w:r>
          </w:p>
        </w:tc>
        <w:sdt>
          <w:sdtPr>
            <w:id w:val="443807767"/>
            <w:placeholder>
              <w:docPart w:val="18221E91E7DE4195BAC161FAC9A94A21"/>
            </w:placeholder>
            <w:showingPlcHdr/>
          </w:sdtPr>
          <w:sdtContent>
            <w:tc>
              <w:tcPr>
                <w:tcW w:w="6662" w:type="dxa"/>
                <w:gridSpan w:val="2"/>
                <w:vAlign w:val="bottom"/>
              </w:tcPr>
              <w:p w14:paraId="0187F959" w14:textId="026CECAC" w:rsidR="0006438A" w:rsidRDefault="00CB519F" w:rsidP="00246A7A">
                <w:r>
                  <w:rPr>
                    <w:rStyle w:val="PlaceholderText"/>
                  </w:rPr>
                  <w:t>Address line</w:t>
                </w:r>
                <w:r w:rsidRPr="000D379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6438A" w14:paraId="0E8A2143" w14:textId="77777777" w:rsidTr="4C7FE225">
        <w:tc>
          <w:tcPr>
            <w:tcW w:w="2689" w:type="dxa"/>
            <w:gridSpan w:val="3"/>
          </w:tcPr>
          <w:p w14:paraId="4A02772D" w14:textId="25D506E9" w:rsidR="0006438A" w:rsidRDefault="0006438A" w:rsidP="00E62DC9">
            <w:pPr>
              <w:rPr>
                <w:b/>
                <w:bCs/>
              </w:rPr>
            </w:pPr>
            <w:r>
              <w:rPr>
                <w:b/>
                <w:bCs/>
              </w:rPr>
              <w:t>Address line 4</w:t>
            </w:r>
          </w:p>
        </w:tc>
        <w:sdt>
          <w:sdtPr>
            <w:id w:val="-163773905"/>
            <w:placeholder>
              <w:docPart w:val="48210241318E44DE8B18768131089543"/>
            </w:placeholder>
            <w:showingPlcHdr/>
          </w:sdtPr>
          <w:sdtContent>
            <w:tc>
              <w:tcPr>
                <w:tcW w:w="6662" w:type="dxa"/>
                <w:gridSpan w:val="2"/>
                <w:vAlign w:val="bottom"/>
              </w:tcPr>
              <w:p w14:paraId="5BA2C5C6" w14:textId="0037A093" w:rsidR="0006438A" w:rsidRDefault="00CB519F" w:rsidP="00246A7A">
                <w:r>
                  <w:rPr>
                    <w:rStyle w:val="PlaceholderText"/>
                  </w:rPr>
                  <w:t>Address line</w:t>
                </w:r>
                <w:r w:rsidRPr="000D379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60DB5" w14:paraId="5A472D68" w14:textId="77777777" w:rsidTr="4C7FE225">
        <w:tc>
          <w:tcPr>
            <w:tcW w:w="2689" w:type="dxa"/>
            <w:gridSpan w:val="3"/>
          </w:tcPr>
          <w:p w14:paraId="5FA566A4" w14:textId="6249589D" w:rsidR="00260DB5" w:rsidRPr="00260DB5" w:rsidRDefault="0006438A" w:rsidP="00E62DC9">
            <w:pPr>
              <w:rPr>
                <w:b/>
                <w:bCs/>
              </w:rPr>
            </w:pPr>
            <w:r>
              <w:rPr>
                <w:b/>
                <w:bCs/>
              </w:rPr>
              <w:t>Suburb</w:t>
            </w:r>
          </w:p>
        </w:tc>
        <w:sdt>
          <w:sdtPr>
            <w:id w:val="-1667785107"/>
            <w:placeholder>
              <w:docPart w:val="B8991032663349B5B49A5B9A5CE16291"/>
            </w:placeholder>
            <w:showingPlcHdr/>
          </w:sdtPr>
          <w:sdtContent>
            <w:tc>
              <w:tcPr>
                <w:tcW w:w="6662" w:type="dxa"/>
                <w:gridSpan w:val="2"/>
                <w:vAlign w:val="bottom"/>
              </w:tcPr>
              <w:p w14:paraId="675F9E42" w14:textId="40005594" w:rsidR="00260DB5" w:rsidRDefault="00CB519F" w:rsidP="00246A7A">
                <w:r>
                  <w:rPr>
                    <w:rStyle w:val="PlaceholderText"/>
                  </w:rPr>
                  <w:t>Suburb</w:t>
                </w:r>
                <w:r w:rsidR="00BA2AC1" w:rsidRPr="000D379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442C2C" w14:paraId="24F750B7" w14:textId="77777777" w:rsidTr="4C7FE225">
        <w:tc>
          <w:tcPr>
            <w:tcW w:w="2689" w:type="dxa"/>
            <w:gridSpan w:val="3"/>
          </w:tcPr>
          <w:p w14:paraId="77A5CA0A" w14:textId="3E10E6DF" w:rsidR="00442C2C" w:rsidRPr="00260DB5" w:rsidRDefault="0006438A" w:rsidP="00E62DC9">
            <w:pPr>
              <w:rPr>
                <w:b/>
                <w:bCs/>
              </w:rPr>
            </w:pPr>
            <w:r>
              <w:rPr>
                <w:b/>
                <w:bCs/>
              </w:rPr>
              <w:t>City</w:t>
            </w:r>
          </w:p>
        </w:tc>
        <w:sdt>
          <w:sdtPr>
            <w:id w:val="602848982"/>
            <w:placeholder>
              <w:docPart w:val="F6920D419C1F4070B4411D83DF2C20D9"/>
            </w:placeholder>
            <w:showingPlcHdr/>
          </w:sdtPr>
          <w:sdtContent>
            <w:tc>
              <w:tcPr>
                <w:tcW w:w="6662" w:type="dxa"/>
                <w:gridSpan w:val="2"/>
                <w:vAlign w:val="bottom"/>
              </w:tcPr>
              <w:p w14:paraId="2E44EAFA" w14:textId="10F5C1A0" w:rsidR="00442C2C" w:rsidRDefault="0057432F" w:rsidP="00246A7A">
                <w:r w:rsidRPr="00FD4534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ity</w:t>
                </w:r>
                <w:r w:rsidRPr="00FD453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6438A" w14:paraId="39424D70" w14:textId="77777777" w:rsidTr="4C7FE225">
        <w:tc>
          <w:tcPr>
            <w:tcW w:w="2689" w:type="dxa"/>
            <w:gridSpan w:val="3"/>
          </w:tcPr>
          <w:p w14:paraId="2067BAF9" w14:textId="65B95157" w:rsidR="0006438A" w:rsidRDefault="0006438A" w:rsidP="00E62DC9">
            <w:pPr>
              <w:rPr>
                <w:b/>
                <w:bCs/>
              </w:rPr>
            </w:pPr>
            <w:r>
              <w:rPr>
                <w:b/>
                <w:bCs/>
              </w:rPr>
              <w:t>Post code</w:t>
            </w:r>
          </w:p>
        </w:tc>
        <w:sdt>
          <w:sdtPr>
            <w:id w:val="-800155623"/>
            <w:placeholder>
              <w:docPart w:val="DD066C78112542F192710BFA7FCEE44F"/>
            </w:placeholder>
            <w:showingPlcHdr/>
          </w:sdtPr>
          <w:sdtContent>
            <w:tc>
              <w:tcPr>
                <w:tcW w:w="6662" w:type="dxa"/>
                <w:gridSpan w:val="2"/>
                <w:vAlign w:val="bottom"/>
              </w:tcPr>
              <w:p w14:paraId="467CB541" w14:textId="42F92DC6" w:rsidR="0006438A" w:rsidRPr="000D3791" w:rsidRDefault="00CB519F" w:rsidP="00246A7A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Post code</w:t>
                </w:r>
                <w:r w:rsidRPr="000D379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6438A" w14:paraId="76E345B5" w14:textId="77777777" w:rsidTr="4C7FE225">
        <w:tc>
          <w:tcPr>
            <w:tcW w:w="2689" w:type="dxa"/>
            <w:gridSpan w:val="3"/>
          </w:tcPr>
          <w:p w14:paraId="6341BB06" w14:textId="250CCDF7" w:rsidR="0006438A" w:rsidRDefault="0006438A" w:rsidP="00E62DC9">
            <w:pPr>
              <w:rPr>
                <w:b/>
                <w:bCs/>
              </w:rPr>
            </w:pPr>
            <w:r>
              <w:rPr>
                <w:b/>
                <w:bCs/>
              </w:rPr>
              <w:t>Phone number</w:t>
            </w:r>
          </w:p>
        </w:tc>
        <w:sdt>
          <w:sdtPr>
            <w:id w:val="58681955"/>
            <w:placeholder>
              <w:docPart w:val="7715FBC291B74C38BFC634F40B6254E2"/>
            </w:placeholder>
            <w:showingPlcHdr/>
          </w:sdtPr>
          <w:sdtContent>
            <w:tc>
              <w:tcPr>
                <w:tcW w:w="6662" w:type="dxa"/>
                <w:gridSpan w:val="2"/>
                <w:vAlign w:val="bottom"/>
              </w:tcPr>
              <w:p w14:paraId="6BB0C0D9" w14:textId="57719AF3" w:rsidR="0006438A" w:rsidRPr="000D3791" w:rsidRDefault="00CB519F" w:rsidP="00246A7A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Phone number</w:t>
                </w:r>
                <w:r w:rsidRPr="000D379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6438A" w14:paraId="16A1C109" w14:textId="77777777" w:rsidTr="4C7FE225">
        <w:tc>
          <w:tcPr>
            <w:tcW w:w="2689" w:type="dxa"/>
            <w:gridSpan w:val="3"/>
          </w:tcPr>
          <w:p w14:paraId="6F225B36" w14:textId="0D4D3621" w:rsidR="0006438A" w:rsidRDefault="0006438A" w:rsidP="00E62DC9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sdt>
          <w:sdtPr>
            <w:id w:val="1438413106"/>
            <w:placeholder>
              <w:docPart w:val="AC15741867614A79B18064C14DC36618"/>
            </w:placeholder>
            <w:showingPlcHdr/>
          </w:sdtPr>
          <w:sdtContent>
            <w:tc>
              <w:tcPr>
                <w:tcW w:w="6662" w:type="dxa"/>
                <w:gridSpan w:val="2"/>
                <w:vAlign w:val="bottom"/>
              </w:tcPr>
              <w:p w14:paraId="141221A7" w14:textId="751B683E" w:rsidR="0006438A" w:rsidRPr="000D3791" w:rsidRDefault="00CB519F" w:rsidP="00246A7A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Email address</w:t>
                </w:r>
                <w:r w:rsidRPr="000D379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B519F" w14:paraId="1DD243DA" w14:textId="77777777" w:rsidTr="4C7FE225">
        <w:tc>
          <w:tcPr>
            <w:tcW w:w="6374" w:type="dxa"/>
            <w:gridSpan w:val="4"/>
          </w:tcPr>
          <w:p w14:paraId="7911E004" w14:textId="38803AD3" w:rsidR="00CB519F" w:rsidRPr="00CB519F" w:rsidRDefault="00CB519F" w:rsidP="00246A7A">
            <w:pPr>
              <w:rPr>
                <w:rStyle w:val="PlaceholderText"/>
                <w:color w:val="auto"/>
              </w:rPr>
            </w:pPr>
            <w:r w:rsidRPr="00CB519F">
              <w:rPr>
                <w:rStyle w:val="PlaceholderText"/>
                <w:color w:val="auto"/>
              </w:rPr>
              <w:t xml:space="preserve">More than one organisation and/or branch/facility?  </w:t>
            </w:r>
          </w:p>
        </w:tc>
        <w:tc>
          <w:tcPr>
            <w:tcW w:w="2977" w:type="dxa"/>
          </w:tcPr>
          <w:p w14:paraId="48A284ED" w14:textId="2557CC0F" w:rsidR="00CB519F" w:rsidRPr="00CB519F" w:rsidRDefault="00CB519F" w:rsidP="00246A7A">
            <w:pPr>
              <w:rPr>
                <w:rStyle w:val="PlaceholderText"/>
                <w:color w:val="auto"/>
              </w:rPr>
            </w:pPr>
            <w:r w:rsidRPr="00CB519F">
              <w:rPr>
                <w:rStyle w:val="PlaceholderText"/>
                <w:color w:val="auto"/>
              </w:rPr>
              <w:t xml:space="preserve"> </w:t>
            </w:r>
            <w:sdt>
              <w:sdtPr>
                <w:rPr>
                  <w:rStyle w:val="PlaceholderText"/>
                  <w:color w:val="auto"/>
                </w:rPr>
                <w:id w:val="162534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PlaceholderText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CB519F">
              <w:rPr>
                <w:rStyle w:val="PlaceholderText"/>
                <w:color w:val="auto"/>
              </w:rPr>
              <w:t xml:space="preserve">   Yes    </w:t>
            </w:r>
            <w:sdt>
              <w:sdtPr>
                <w:rPr>
                  <w:rStyle w:val="PlaceholderText"/>
                  <w:color w:val="auto"/>
                </w:rPr>
                <w:id w:val="-125265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PlaceholderText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CB519F">
              <w:rPr>
                <w:rStyle w:val="PlaceholderText"/>
                <w:color w:val="auto"/>
              </w:rPr>
              <w:t xml:space="preserve"> No</w:t>
            </w:r>
          </w:p>
        </w:tc>
      </w:tr>
      <w:tr w:rsidR="00CB519F" w14:paraId="533ABD6E" w14:textId="77777777" w:rsidTr="4C7FE225">
        <w:tc>
          <w:tcPr>
            <w:tcW w:w="9351" w:type="dxa"/>
            <w:gridSpan w:val="5"/>
          </w:tcPr>
          <w:p w14:paraId="5E328590" w14:textId="1738B707" w:rsidR="00CB519F" w:rsidRPr="00CB519F" w:rsidRDefault="00CB519F" w:rsidP="00246A7A">
            <w:pPr>
              <w:rPr>
                <w:rStyle w:val="PlaceholderText"/>
                <w:color w:val="auto"/>
              </w:rPr>
            </w:pPr>
            <w:r w:rsidRPr="00CB519F">
              <w:rPr>
                <w:rStyle w:val="PlaceholderText"/>
                <w:b/>
                <w:bCs/>
                <w:color w:val="auto"/>
              </w:rPr>
              <w:t>Note:</w:t>
            </w:r>
            <w:r w:rsidRPr="00CB519F">
              <w:rPr>
                <w:rStyle w:val="PlaceholderText"/>
                <w:color w:val="auto"/>
              </w:rPr>
              <w:t xml:space="preserve"> I</w:t>
            </w:r>
            <w:r w:rsidR="0057432F">
              <w:rPr>
                <w:rStyle w:val="PlaceholderText"/>
                <w:color w:val="auto"/>
              </w:rPr>
              <w:t>f</w:t>
            </w:r>
            <w:r w:rsidRPr="00CB519F">
              <w:rPr>
                <w:rStyle w:val="PlaceholderText"/>
                <w:color w:val="auto"/>
              </w:rPr>
              <w:t xml:space="preserve"> yes, please provide additional information under organisation details on page 2.</w:t>
            </w:r>
          </w:p>
        </w:tc>
      </w:tr>
      <w:tr w:rsidR="0006438A" w14:paraId="12F54C60" w14:textId="77777777" w:rsidTr="4C7FE225">
        <w:tc>
          <w:tcPr>
            <w:tcW w:w="9351" w:type="dxa"/>
            <w:gridSpan w:val="5"/>
            <w:shd w:val="clear" w:color="auto" w:fill="011E57"/>
          </w:tcPr>
          <w:p w14:paraId="224A2EE2" w14:textId="697B44F7" w:rsidR="0006438A" w:rsidRPr="00366A77" w:rsidRDefault="0006438A" w:rsidP="00246A7A">
            <w:pPr>
              <w:rPr>
                <w:rStyle w:val="PlaceholderText"/>
                <w:color w:val="FFFFFF" w:themeColor="background1"/>
              </w:rPr>
            </w:pPr>
            <w:r>
              <w:rPr>
                <w:b/>
                <w:bCs/>
              </w:rPr>
              <w:t>Audiologist declaration</w:t>
            </w:r>
          </w:p>
        </w:tc>
      </w:tr>
      <w:tr w:rsidR="0006438A" w14:paraId="5F28A308" w14:textId="77777777" w:rsidTr="4C7FE225">
        <w:tc>
          <w:tcPr>
            <w:tcW w:w="2689" w:type="dxa"/>
            <w:gridSpan w:val="3"/>
          </w:tcPr>
          <w:p w14:paraId="16F34E78" w14:textId="4E4FAB58" w:rsidR="0006438A" w:rsidRDefault="0006438A" w:rsidP="00E62DC9">
            <w:pPr>
              <w:rPr>
                <w:b/>
                <w:bCs/>
              </w:rPr>
            </w:pPr>
            <w:r>
              <w:rPr>
                <w:b/>
                <w:bCs/>
              </w:rPr>
              <w:t>Surname</w:t>
            </w:r>
          </w:p>
        </w:tc>
        <w:sdt>
          <w:sdtPr>
            <w:id w:val="-1113364144"/>
            <w:placeholder>
              <w:docPart w:val="DD559D6A3C1844A9BF0F84F993E21B1E"/>
            </w:placeholder>
            <w:showingPlcHdr/>
            <w:text/>
          </w:sdtPr>
          <w:sdtContent>
            <w:tc>
              <w:tcPr>
                <w:tcW w:w="6662" w:type="dxa"/>
                <w:gridSpan w:val="2"/>
                <w:vAlign w:val="bottom"/>
              </w:tcPr>
              <w:p w14:paraId="0F162225" w14:textId="410D034D" w:rsidR="0006438A" w:rsidRPr="000D3791" w:rsidRDefault="00CB519F" w:rsidP="00246A7A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 xml:space="preserve">Surname </w:t>
                </w:r>
              </w:p>
            </w:tc>
          </w:sdtContent>
        </w:sdt>
      </w:tr>
      <w:tr w:rsidR="0006438A" w14:paraId="6F9F5F95" w14:textId="77777777" w:rsidTr="4C7FE225">
        <w:tc>
          <w:tcPr>
            <w:tcW w:w="2689" w:type="dxa"/>
            <w:gridSpan w:val="3"/>
          </w:tcPr>
          <w:p w14:paraId="5AD24519" w14:textId="52720023" w:rsidR="0006438A" w:rsidRDefault="0006438A" w:rsidP="00E62D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First name </w:t>
            </w:r>
          </w:p>
        </w:tc>
        <w:sdt>
          <w:sdtPr>
            <w:id w:val="-1566797676"/>
            <w:placeholder>
              <w:docPart w:val="D50E753F3D5A4AD4A55172FD9B783F01"/>
            </w:placeholder>
            <w:showingPlcHdr/>
            <w:text/>
          </w:sdtPr>
          <w:sdtContent>
            <w:tc>
              <w:tcPr>
                <w:tcW w:w="6662" w:type="dxa"/>
                <w:gridSpan w:val="2"/>
                <w:vAlign w:val="bottom"/>
              </w:tcPr>
              <w:p w14:paraId="4FB1B5FC" w14:textId="6A94D644" w:rsidR="0006438A" w:rsidRPr="000D3791" w:rsidRDefault="00CB519F" w:rsidP="00246A7A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 xml:space="preserve">First name </w:t>
                </w:r>
              </w:p>
            </w:tc>
          </w:sdtContent>
        </w:sdt>
      </w:tr>
      <w:tr w:rsidR="0006438A" w14:paraId="5A1C58E1" w14:textId="77777777" w:rsidTr="4C7FE225">
        <w:tc>
          <w:tcPr>
            <w:tcW w:w="2689" w:type="dxa"/>
            <w:gridSpan w:val="3"/>
          </w:tcPr>
          <w:p w14:paraId="1F8B10E6" w14:textId="2E9259A2" w:rsidR="0006438A" w:rsidRDefault="0006438A" w:rsidP="00E62D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Assessor number </w:t>
            </w:r>
            <w:r w:rsidR="00366A77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(if known) </w:t>
            </w:r>
          </w:p>
        </w:tc>
        <w:sdt>
          <w:sdtPr>
            <w:id w:val="639536820"/>
            <w:placeholder>
              <w:docPart w:val="C504EB9A17D84E74BAF9E5DD68E83967"/>
            </w:placeholder>
            <w:showingPlcHdr/>
            <w:text/>
          </w:sdtPr>
          <w:sdtContent>
            <w:tc>
              <w:tcPr>
                <w:tcW w:w="6662" w:type="dxa"/>
                <w:gridSpan w:val="2"/>
                <w:vAlign w:val="bottom"/>
              </w:tcPr>
              <w:p w14:paraId="3513F7F6" w14:textId="09AE6777" w:rsidR="0006438A" w:rsidRPr="000D3791" w:rsidRDefault="00CB519F" w:rsidP="00246A7A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 xml:space="preserve">Assessor # </w:t>
                </w:r>
              </w:p>
            </w:tc>
          </w:sdtContent>
        </w:sdt>
      </w:tr>
      <w:tr w:rsidR="0006438A" w14:paraId="0672FBD5" w14:textId="77777777" w:rsidTr="009C7828">
        <w:sdt>
          <w:sdtPr>
            <w:rPr>
              <w:b/>
              <w:bCs/>
            </w:rPr>
            <w:id w:val="751862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gridSpan w:val="2"/>
                <w:vAlign w:val="center"/>
              </w:tcPr>
              <w:p w14:paraId="2DE3F789" w14:textId="36C2329F" w:rsidR="0006438A" w:rsidRDefault="00CB519F" w:rsidP="009C7828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3"/>
            <w:vAlign w:val="bottom"/>
          </w:tcPr>
          <w:p w14:paraId="1D9C0B87" w14:textId="2CFC00D6" w:rsidR="0006438A" w:rsidRPr="000D3791" w:rsidRDefault="00CB519F" w:rsidP="000C2A45">
            <w:pPr>
              <w:rPr>
                <w:rStyle w:val="PlaceholderText"/>
              </w:rPr>
            </w:pPr>
            <w:r w:rsidRPr="6BEC1231">
              <w:rPr>
                <w:rStyle w:val="PlaceholderText"/>
                <w:color w:val="auto"/>
              </w:rPr>
              <w:t xml:space="preserve">As a current accredited Assessor, I authorise the </w:t>
            </w:r>
            <w:r w:rsidR="00A93387">
              <w:rPr>
                <w:rStyle w:val="PlaceholderText"/>
                <w:color w:val="auto"/>
              </w:rPr>
              <w:t>above-named</w:t>
            </w:r>
            <w:r w:rsidRPr="6BEC1231">
              <w:rPr>
                <w:rStyle w:val="PlaceholderText"/>
                <w:color w:val="auto"/>
              </w:rPr>
              <w:t xml:space="preserve"> Administrator to transact Ministry of Health Hearing Services via Enable </w:t>
            </w:r>
            <w:r w:rsidR="003C1A0D">
              <w:rPr>
                <w:rStyle w:val="PlaceholderText"/>
                <w:color w:val="auto"/>
              </w:rPr>
              <w:t xml:space="preserve">New Zealand </w:t>
            </w:r>
            <w:r w:rsidRPr="6BEC1231">
              <w:rPr>
                <w:rStyle w:val="PlaceholderText"/>
                <w:color w:val="auto"/>
              </w:rPr>
              <w:t xml:space="preserve">Hearing App on behalf of the Assessors associated with </w:t>
            </w:r>
            <w:r w:rsidR="00A93387">
              <w:rPr>
                <w:rStyle w:val="PlaceholderText"/>
                <w:color w:val="auto"/>
              </w:rPr>
              <w:t xml:space="preserve">the </w:t>
            </w:r>
            <w:r w:rsidRPr="6BEC1231">
              <w:rPr>
                <w:rStyle w:val="PlaceholderText"/>
                <w:color w:val="auto"/>
              </w:rPr>
              <w:t>Facilities listed on this form.</w:t>
            </w:r>
          </w:p>
        </w:tc>
      </w:tr>
      <w:tr w:rsidR="00CB519F" w14:paraId="494C5E48" w14:textId="77777777" w:rsidTr="4C7FE225">
        <w:tc>
          <w:tcPr>
            <w:tcW w:w="2689" w:type="dxa"/>
            <w:gridSpan w:val="3"/>
          </w:tcPr>
          <w:p w14:paraId="5E127228" w14:textId="2A860829" w:rsidR="00CB519F" w:rsidRDefault="00CB519F" w:rsidP="00E62DC9">
            <w:pPr>
              <w:rPr>
                <w:b/>
                <w:bCs/>
              </w:rPr>
            </w:pPr>
            <w:r>
              <w:rPr>
                <w:b/>
                <w:bCs/>
              </w:rPr>
              <w:t>Date of declaration</w:t>
            </w:r>
          </w:p>
        </w:tc>
        <w:sdt>
          <w:sdtPr>
            <w:rPr>
              <w:rStyle w:val="PlaceholderText"/>
            </w:rPr>
            <w:id w:val="1371567669"/>
            <w:placeholder>
              <w:docPart w:val="76C7CBF597FD4B9DB824166E02898E09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6662" w:type="dxa"/>
                <w:gridSpan w:val="2"/>
                <w:vAlign w:val="bottom"/>
              </w:tcPr>
              <w:p w14:paraId="04B25AA7" w14:textId="7C4F8AEB" w:rsidR="00CB519F" w:rsidRPr="000D3791" w:rsidRDefault="00CB519F" w:rsidP="00246A7A">
                <w:pPr>
                  <w:rPr>
                    <w:rStyle w:val="PlaceholderText"/>
                  </w:rPr>
                </w:pPr>
                <w:r w:rsidRPr="00FD453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B519F" w14:paraId="6CC6E5B7" w14:textId="77777777" w:rsidTr="4C7FE225">
        <w:tc>
          <w:tcPr>
            <w:tcW w:w="2689" w:type="dxa"/>
            <w:gridSpan w:val="3"/>
          </w:tcPr>
          <w:p w14:paraId="75814ACF" w14:textId="15CF9343" w:rsidR="00CB519F" w:rsidRDefault="00CB519F" w:rsidP="00E62D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Assessor signature </w:t>
            </w:r>
          </w:p>
        </w:tc>
        <w:tc>
          <w:tcPr>
            <w:tcW w:w="6662" w:type="dxa"/>
            <w:gridSpan w:val="2"/>
            <w:vAlign w:val="bottom"/>
          </w:tcPr>
          <w:p w14:paraId="7C1FD8A3" w14:textId="77777777" w:rsidR="00CB519F" w:rsidRPr="000D3791" w:rsidRDefault="00CB519F" w:rsidP="00246A7A">
            <w:pPr>
              <w:rPr>
                <w:rStyle w:val="PlaceholderText"/>
              </w:rPr>
            </w:pPr>
          </w:p>
        </w:tc>
      </w:tr>
      <w:tr w:rsidR="00CB519F" w14:paraId="67392055" w14:textId="77777777" w:rsidTr="4C7FE225">
        <w:tc>
          <w:tcPr>
            <w:tcW w:w="2689" w:type="dxa"/>
            <w:gridSpan w:val="3"/>
            <w:shd w:val="clear" w:color="auto" w:fill="ADADAD" w:themeFill="background2" w:themeFillShade="BF"/>
          </w:tcPr>
          <w:p w14:paraId="6FF6D943" w14:textId="51E0B2DB" w:rsidR="00CB519F" w:rsidRDefault="00CB519F" w:rsidP="00E62D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OFFICE USE ONLY </w:t>
            </w:r>
          </w:p>
        </w:tc>
        <w:tc>
          <w:tcPr>
            <w:tcW w:w="6662" w:type="dxa"/>
            <w:gridSpan w:val="2"/>
            <w:shd w:val="clear" w:color="auto" w:fill="ADADAD" w:themeFill="background2" w:themeFillShade="BF"/>
            <w:vAlign w:val="bottom"/>
          </w:tcPr>
          <w:p w14:paraId="6BF9BF9F" w14:textId="346FADDE" w:rsidR="00CB519F" w:rsidRPr="000D3791" w:rsidRDefault="00CB519F" w:rsidP="00246A7A">
            <w:pPr>
              <w:rPr>
                <w:rStyle w:val="PlaceholderText"/>
              </w:rPr>
            </w:pPr>
            <w:r>
              <w:rPr>
                <w:rStyle w:val="PlaceholderText"/>
              </w:rPr>
              <w:t xml:space="preserve">  </w:t>
            </w:r>
            <w:sdt>
              <w:sdtPr>
                <w:rPr>
                  <w:rStyle w:val="PlaceholderText"/>
                </w:rPr>
                <w:id w:val="-27509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PlaceholderText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PlaceholderText"/>
              </w:rPr>
              <w:t xml:space="preserve"> </w:t>
            </w:r>
            <w:r w:rsidRPr="00CB519F">
              <w:rPr>
                <w:rStyle w:val="PlaceholderText"/>
                <w:color w:val="auto"/>
              </w:rPr>
              <w:t xml:space="preserve">DBA: </w:t>
            </w:r>
            <w:sdt>
              <w:sdtPr>
                <w:id w:val="-1282421886"/>
                <w:placeholder>
                  <w:docPart w:val="A38DFE89318C4E95A0F4828D327AA6B1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 xml:space="preserve">_____ </w:t>
                </w:r>
              </w:sdtContent>
            </w:sdt>
            <w:r w:rsidRPr="00CB519F">
              <w:rPr>
                <w:rStyle w:val="PlaceholderText"/>
                <w:color w:val="auto"/>
              </w:rPr>
              <w:t xml:space="preserve">    </w:t>
            </w:r>
            <w:r>
              <w:rPr>
                <w:rStyle w:val="PlaceholderText"/>
                <w:color w:val="auto"/>
              </w:rPr>
              <w:t xml:space="preserve">    </w:t>
            </w:r>
            <w:sdt>
              <w:sdtPr>
                <w:rPr>
                  <w:rStyle w:val="PlaceholderText"/>
                  <w:color w:val="auto"/>
                </w:rPr>
                <w:id w:val="184874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PlaceholderText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>
              <w:rPr>
                <w:rStyle w:val="PlaceholderText"/>
                <w:color w:val="auto"/>
              </w:rPr>
              <w:t xml:space="preserve"> </w:t>
            </w:r>
            <w:r w:rsidRPr="00CB519F">
              <w:rPr>
                <w:rStyle w:val="PlaceholderText"/>
                <w:color w:val="auto"/>
              </w:rPr>
              <w:t xml:space="preserve">IT: </w:t>
            </w:r>
            <w:sdt>
              <w:sdtPr>
                <w:id w:val="425239757"/>
                <w:placeholder>
                  <w:docPart w:val="3C42BE7ABACC43C0B98ED13DDB46B2A5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 xml:space="preserve">_____ </w:t>
                </w:r>
              </w:sdtContent>
            </w:sdt>
            <w:r w:rsidRPr="00CB519F">
              <w:rPr>
                <w:rStyle w:val="PlaceholderText"/>
                <w:color w:val="auto"/>
              </w:rPr>
              <w:t xml:space="preserve">  </w:t>
            </w:r>
          </w:p>
        </w:tc>
      </w:tr>
      <w:tr w:rsidR="00366A77" w14:paraId="5E606BC2" w14:textId="77777777" w:rsidTr="4C7FE225">
        <w:tc>
          <w:tcPr>
            <w:tcW w:w="9351" w:type="dxa"/>
            <w:gridSpan w:val="5"/>
            <w:tcBorders>
              <w:bottom w:val="single" w:sz="4" w:space="0" w:color="auto"/>
            </w:tcBorders>
            <w:shd w:val="clear" w:color="auto" w:fill="011E57"/>
          </w:tcPr>
          <w:p w14:paraId="7D130980" w14:textId="51EA4969" w:rsidR="00366A77" w:rsidRPr="00366A77" w:rsidRDefault="00366A77" w:rsidP="00246A7A">
            <w:pPr>
              <w:rPr>
                <w:rStyle w:val="PlaceholderText"/>
                <w:color w:val="FFFFFF" w:themeColor="background1"/>
              </w:rPr>
            </w:pPr>
            <w:r w:rsidRPr="00366A77">
              <w:rPr>
                <w:b/>
                <w:bCs/>
                <w:color w:val="FFFFFF" w:themeColor="background1"/>
              </w:rPr>
              <w:t>Organisation details (continued)</w:t>
            </w:r>
          </w:p>
        </w:tc>
      </w:tr>
      <w:tr w:rsidR="00CB519F" w14:paraId="1F8AF663" w14:textId="77777777" w:rsidTr="4C7FE225">
        <w:sdt>
          <w:sdtPr>
            <w:rPr>
              <w:b/>
              <w:bCs/>
            </w:rPr>
            <w:id w:val="205834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right w:val="nil"/>
                </w:tcBorders>
                <w:shd w:val="clear" w:color="auto" w:fill="D9D9D9" w:themeFill="background1" w:themeFillShade="D9"/>
              </w:tcPr>
              <w:p w14:paraId="46D9F157" w14:textId="74ACD51F" w:rsidR="00CB519F" w:rsidRDefault="00366A77" w:rsidP="00E62DC9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4"/>
            <w:tcBorders>
              <w:left w:val="nil"/>
            </w:tcBorders>
            <w:shd w:val="clear" w:color="auto" w:fill="D9D9D9" w:themeFill="background1" w:themeFillShade="D9"/>
            <w:vAlign w:val="bottom"/>
          </w:tcPr>
          <w:p w14:paraId="320C5E50" w14:textId="7D9CB942" w:rsidR="00CB519F" w:rsidRDefault="00CB519F" w:rsidP="00246A7A">
            <w:pPr>
              <w:rPr>
                <w:rStyle w:val="PlaceholderText"/>
              </w:rPr>
            </w:pPr>
            <w:r w:rsidRPr="00366A77">
              <w:rPr>
                <w:rStyle w:val="PlaceholderText"/>
                <w:color w:val="auto"/>
              </w:rPr>
              <w:t>Additional organisation and/or branch/facility</w:t>
            </w:r>
          </w:p>
        </w:tc>
      </w:tr>
      <w:tr w:rsidR="00CB519F" w14:paraId="0C08CDFE" w14:textId="77777777" w:rsidTr="4C7FE225">
        <w:tc>
          <w:tcPr>
            <w:tcW w:w="2689" w:type="dxa"/>
            <w:gridSpan w:val="3"/>
          </w:tcPr>
          <w:p w14:paraId="5878C18A" w14:textId="6947512C" w:rsidR="00CB519F" w:rsidRDefault="00CB519F" w:rsidP="00E62D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Organisation name </w:t>
            </w:r>
            <w:r>
              <w:rPr>
                <w:b/>
                <w:bCs/>
              </w:rPr>
              <w:br/>
              <w:t>(if applicable)</w:t>
            </w:r>
          </w:p>
        </w:tc>
        <w:sdt>
          <w:sdtPr>
            <w:id w:val="1391932184"/>
            <w:placeholder>
              <w:docPart w:val="5CCE73E644FE4E9DA2BD022B9B4CC438"/>
            </w:placeholder>
            <w:showingPlcHdr/>
            <w:text/>
          </w:sdtPr>
          <w:sdtContent>
            <w:tc>
              <w:tcPr>
                <w:tcW w:w="6662" w:type="dxa"/>
                <w:gridSpan w:val="2"/>
                <w:vAlign w:val="bottom"/>
              </w:tcPr>
              <w:p w14:paraId="2BA5A071" w14:textId="3431C95B" w:rsidR="00CB519F" w:rsidRDefault="0057432F" w:rsidP="00246A7A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 xml:space="preserve">Organisation name </w:t>
                </w:r>
              </w:p>
            </w:tc>
          </w:sdtContent>
        </w:sdt>
      </w:tr>
      <w:tr w:rsidR="00CB519F" w14:paraId="27E01F71" w14:textId="77777777" w:rsidTr="4C7FE225">
        <w:tc>
          <w:tcPr>
            <w:tcW w:w="2689" w:type="dxa"/>
            <w:gridSpan w:val="3"/>
          </w:tcPr>
          <w:p w14:paraId="5B33A236" w14:textId="33FA0402" w:rsidR="00CB519F" w:rsidRDefault="00CB519F" w:rsidP="00E62D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Branch / Facility name </w:t>
            </w:r>
          </w:p>
        </w:tc>
        <w:sdt>
          <w:sdtPr>
            <w:id w:val="1085569817"/>
            <w:placeholder>
              <w:docPart w:val="7BCFB417F0D44856A84BD9758F4BFCC0"/>
            </w:placeholder>
            <w:showingPlcHdr/>
          </w:sdtPr>
          <w:sdtContent>
            <w:tc>
              <w:tcPr>
                <w:tcW w:w="6662" w:type="dxa"/>
                <w:gridSpan w:val="2"/>
                <w:vAlign w:val="bottom"/>
              </w:tcPr>
              <w:p w14:paraId="66E2DA5D" w14:textId="6C5A7720" w:rsidR="00CB519F" w:rsidRDefault="0057432F" w:rsidP="00246A7A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Branch / Facility name.</w:t>
                </w:r>
              </w:p>
            </w:tc>
          </w:sdtContent>
        </w:sdt>
      </w:tr>
      <w:tr w:rsidR="00CB519F" w14:paraId="6380D992" w14:textId="77777777" w:rsidTr="4C7FE225">
        <w:tc>
          <w:tcPr>
            <w:tcW w:w="2689" w:type="dxa"/>
            <w:gridSpan w:val="3"/>
          </w:tcPr>
          <w:p w14:paraId="10EFFB94" w14:textId="0F158E0E" w:rsidR="00CB519F" w:rsidRDefault="00CB519F" w:rsidP="00E62DC9">
            <w:pPr>
              <w:rPr>
                <w:b/>
                <w:bCs/>
              </w:rPr>
            </w:pPr>
            <w:r>
              <w:rPr>
                <w:b/>
                <w:bCs/>
              </w:rPr>
              <w:t>Address line 1</w:t>
            </w:r>
          </w:p>
        </w:tc>
        <w:sdt>
          <w:sdtPr>
            <w:id w:val="54904591"/>
            <w:placeholder>
              <w:docPart w:val="712C7FC66EFA4F95B8739D18B0E77216"/>
            </w:placeholder>
            <w:showingPlcHdr/>
          </w:sdtPr>
          <w:sdtContent>
            <w:tc>
              <w:tcPr>
                <w:tcW w:w="6662" w:type="dxa"/>
                <w:gridSpan w:val="2"/>
                <w:vAlign w:val="bottom"/>
              </w:tcPr>
              <w:p w14:paraId="61931B08" w14:textId="7B321B4E" w:rsidR="00CB519F" w:rsidRDefault="0057432F" w:rsidP="00246A7A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Address line</w:t>
                </w:r>
                <w:r w:rsidRPr="000D379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66A77" w14:paraId="0B4A8E9A" w14:textId="77777777" w:rsidTr="4C7FE225">
        <w:tc>
          <w:tcPr>
            <w:tcW w:w="2689" w:type="dxa"/>
            <w:gridSpan w:val="3"/>
          </w:tcPr>
          <w:p w14:paraId="7F8B93AA" w14:textId="7C785AF2" w:rsidR="00366A77" w:rsidRDefault="00366A77" w:rsidP="00E62DC9">
            <w:pPr>
              <w:rPr>
                <w:b/>
                <w:bCs/>
              </w:rPr>
            </w:pPr>
            <w:r>
              <w:rPr>
                <w:b/>
                <w:bCs/>
              </w:rPr>
              <w:t>Address line 2</w:t>
            </w:r>
          </w:p>
        </w:tc>
        <w:sdt>
          <w:sdtPr>
            <w:id w:val="462623244"/>
            <w:placeholder>
              <w:docPart w:val="08683CE8066141B0AE1FFD0176A8C918"/>
            </w:placeholder>
            <w:showingPlcHdr/>
          </w:sdtPr>
          <w:sdtContent>
            <w:tc>
              <w:tcPr>
                <w:tcW w:w="6662" w:type="dxa"/>
                <w:gridSpan w:val="2"/>
                <w:vAlign w:val="bottom"/>
              </w:tcPr>
              <w:p w14:paraId="28ACE143" w14:textId="49A11DC7" w:rsidR="00366A77" w:rsidRDefault="0057432F" w:rsidP="00246A7A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Address line</w:t>
                </w:r>
                <w:r w:rsidRPr="000D379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66A77" w14:paraId="7A65EFD7" w14:textId="77777777" w:rsidTr="4C7FE225">
        <w:tc>
          <w:tcPr>
            <w:tcW w:w="2689" w:type="dxa"/>
            <w:gridSpan w:val="3"/>
          </w:tcPr>
          <w:p w14:paraId="3D32BF48" w14:textId="62F57892" w:rsidR="00366A77" w:rsidRDefault="00366A77" w:rsidP="00E62DC9">
            <w:pPr>
              <w:rPr>
                <w:b/>
                <w:bCs/>
              </w:rPr>
            </w:pPr>
            <w:r>
              <w:rPr>
                <w:b/>
                <w:bCs/>
              </w:rPr>
              <w:t>Address line 3</w:t>
            </w:r>
          </w:p>
        </w:tc>
        <w:sdt>
          <w:sdtPr>
            <w:id w:val="323949226"/>
            <w:placeholder>
              <w:docPart w:val="063B738629AF465086806CF32A98D670"/>
            </w:placeholder>
            <w:showingPlcHdr/>
          </w:sdtPr>
          <w:sdtContent>
            <w:tc>
              <w:tcPr>
                <w:tcW w:w="6662" w:type="dxa"/>
                <w:gridSpan w:val="2"/>
                <w:vAlign w:val="bottom"/>
              </w:tcPr>
              <w:p w14:paraId="5EE10ABD" w14:textId="2F49BE12" w:rsidR="00366A77" w:rsidRDefault="0057432F" w:rsidP="00246A7A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Address line</w:t>
                </w:r>
                <w:r w:rsidRPr="000D379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66A77" w14:paraId="58E8F5D8" w14:textId="77777777" w:rsidTr="4C7FE225">
        <w:tc>
          <w:tcPr>
            <w:tcW w:w="2689" w:type="dxa"/>
            <w:gridSpan w:val="3"/>
          </w:tcPr>
          <w:p w14:paraId="7E62151E" w14:textId="069458CB" w:rsidR="00366A77" w:rsidRDefault="00366A77" w:rsidP="00E62DC9">
            <w:pPr>
              <w:rPr>
                <w:b/>
                <w:bCs/>
              </w:rPr>
            </w:pPr>
            <w:r>
              <w:rPr>
                <w:b/>
                <w:bCs/>
              </w:rPr>
              <w:t>Address line 4</w:t>
            </w:r>
          </w:p>
        </w:tc>
        <w:sdt>
          <w:sdtPr>
            <w:id w:val="-1755577531"/>
            <w:placeholder>
              <w:docPart w:val="68C67B3935BE475D9E7216A718C69A5F"/>
            </w:placeholder>
            <w:showingPlcHdr/>
          </w:sdtPr>
          <w:sdtContent>
            <w:tc>
              <w:tcPr>
                <w:tcW w:w="6662" w:type="dxa"/>
                <w:gridSpan w:val="2"/>
                <w:vAlign w:val="bottom"/>
              </w:tcPr>
              <w:p w14:paraId="13D120EE" w14:textId="5D03F149" w:rsidR="00366A77" w:rsidRDefault="0057432F" w:rsidP="00246A7A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Address line</w:t>
                </w:r>
                <w:r w:rsidRPr="000D379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66A77" w14:paraId="7DB3FEE1" w14:textId="77777777" w:rsidTr="4C7FE225">
        <w:tc>
          <w:tcPr>
            <w:tcW w:w="2689" w:type="dxa"/>
            <w:gridSpan w:val="3"/>
          </w:tcPr>
          <w:p w14:paraId="1631EA67" w14:textId="18BF9AED" w:rsidR="00366A77" w:rsidRDefault="00366A77" w:rsidP="00E62DC9">
            <w:pPr>
              <w:rPr>
                <w:b/>
                <w:bCs/>
              </w:rPr>
            </w:pPr>
            <w:r>
              <w:rPr>
                <w:b/>
                <w:bCs/>
              </w:rPr>
              <w:t>Suburb</w:t>
            </w:r>
          </w:p>
        </w:tc>
        <w:sdt>
          <w:sdtPr>
            <w:id w:val="1843579420"/>
            <w:placeholder>
              <w:docPart w:val="280E7225DB164B30896DF70E7E101A1A"/>
            </w:placeholder>
            <w:showingPlcHdr/>
          </w:sdtPr>
          <w:sdtContent>
            <w:tc>
              <w:tcPr>
                <w:tcW w:w="6662" w:type="dxa"/>
                <w:gridSpan w:val="2"/>
                <w:vAlign w:val="bottom"/>
              </w:tcPr>
              <w:p w14:paraId="13FA2040" w14:textId="7CC6DDDC" w:rsidR="00366A77" w:rsidRDefault="0057432F" w:rsidP="00246A7A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Suburb</w:t>
                </w:r>
                <w:r w:rsidRPr="000D379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66A77" w14:paraId="1CFC8DDA" w14:textId="77777777" w:rsidTr="4C7FE225">
        <w:tc>
          <w:tcPr>
            <w:tcW w:w="2689" w:type="dxa"/>
            <w:gridSpan w:val="3"/>
          </w:tcPr>
          <w:p w14:paraId="6497047D" w14:textId="7C24F453" w:rsidR="00366A77" w:rsidRDefault="00366A77" w:rsidP="00E62DC9">
            <w:pPr>
              <w:rPr>
                <w:b/>
                <w:bCs/>
              </w:rPr>
            </w:pPr>
            <w:r>
              <w:rPr>
                <w:b/>
                <w:bCs/>
              </w:rPr>
              <w:t>City</w:t>
            </w:r>
          </w:p>
        </w:tc>
        <w:sdt>
          <w:sdtPr>
            <w:id w:val="-1242165584"/>
            <w:placeholder>
              <w:docPart w:val="41C82036715B434A9F5FE14EF8AB3044"/>
            </w:placeholder>
            <w:showingPlcHdr/>
          </w:sdtPr>
          <w:sdtContent>
            <w:tc>
              <w:tcPr>
                <w:tcW w:w="6662" w:type="dxa"/>
                <w:gridSpan w:val="2"/>
                <w:vAlign w:val="bottom"/>
              </w:tcPr>
              <w:p w14:paraId="10941BD6" w14:textId="5A79CB9A" w:rsidR="00366A77" w:rsidRDefault="0057432F" w:rsidP="00246A7A">
                <w:pPr>
                  <w:rPr>
                    <w:rStyle w:val="PlaceholderText"/>
                  </w:rPr>
                </w:pPr>
                <w:r w:rsidRPr="00FD4534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ity</w:t>
                </w:r>
                <w:r w:rsidRPr="00FD453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66A77" w14:paraId="288D7811" w14:textId="77777777" w:rsidTr="4C7FE225">
        <w:tc>
          <w:tcPr>
            <w:tcW w:w="2689" w:type="dxa"/>
            <w:gridSpan w:val="3"/>
          </w:tcPr>
          <w:p w14:paraId="73259E37" w14:textId="5C11D223" w:rsidR="00366A77" w:rsidRDefault="00366A77" w:rsidP="00E62D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Postcode </w:t>
            </w:r>
          </w:p>
        </w:tc>
        <w:sdt>
          <w:sdtPr>
            <w:id w:val="1065454177"/>
            <w:placeholder>
              <w:docPart w:val="4D6F58993BD94C1B9AAE9222A53D7C04"/>
            </w:placeholder>
            <w:showingPlcHdr/>
          </w:sdtPr>
          <w:sdtContent>
            <w:tc>
              <w:tcPr>
                <w:tcW w:w="6662" w:type="dxa"/>
                <w:gridSpan w:val="2"/>
                <w:vAlign w:val="bottom"/>
              </w:tcPr>
              <w:p w14:paraId="05339FFE" w14:textId="7C1A4750" w:rsidR="00366A77" w:rsidRDefault="0057432F" w:rsidP="00246A7A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Post code</w:t>
                </w:r>
                <w:r w:rsidRPr="000D379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66A77" w14:paraId="15C2A4DF" w14:textId="77777777" w:rsidTr="4C7FE225">
        <w:tc>
          <w:tcPr>
            <w:tcW w:w="2689" w:type="dxa"/>
            <w:gridSpan w:val="3"/>
          </w:tcPr>
          <w:p w14:paraId="6C2B9584" w14:textId="7B729482" w:rsidR="00366A77" w:rsidRDefault="00366A77" w:rsidP="00E62DC9">
            <w:pPr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  <w:r w:rsidR="0057432F">
              <w:rPr>
                <w:b/>
                <w:bCs/>
              </w:rPr>
              <w:t xml:space="preserve"> number </w:t>
            </w:r>
          </w:p>
        </w:tc>
        <w:sdt>
          <w:sdtPr>
            <w:id w:val="-1086228844"/>
            <w:placeholder>
              <w:docPart w:val="E73EA908CDF84BA5A19E526C990B33C5"/>
            </w:placeholder>
            <w:showingPlcHdr/>
          </w:sdtPr>
          <w:sdtContent>
            <w:tc>
              <w:tcPr>
                <w:tcW w:w="6662" w:type="dxa"/>
                <w:gridSpan w:val="2"/>
                <w:vAlign w:val="bottom"/>
              </w:tcPr>
              <w:p w14:paraId="5F13CD95" w14:textId="30C18DDD" w:rsidR="00366A77" w:rsidRDefault="0057432F" w:rsidP="00246A7A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Phone number</w:t>
                </w:r>
                <w:r w:rsidRPr="000D379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66A77" w14:paraId="3366CFAF" w14:textId="77777777" w:rsidTr="4C7FE225">
        <w:tc>
          <w:tcPr>
            <w:tcW w:w="2689" w:type="dxa"/>
            <w:gridSpan w:val="3"/>
            <w:tcBorders>
              <w:bottom w:val="single" w:sz="4" w:space="0" w:color="auto"/>
            </w:tcBorders>
          </w:tcPr>
          <w:p w14:paraId="0231285A" w14:textId="4FEB402A" w:rsidR="00366A77" w:rsidRDefault="00366A77" w:rsidP="00E62DC9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sdt>
          <w:sdtPr>
            <w:id w:val="-801000345"/>
            <w:placeholder>
              <w:docPart w:val="CFD4252FB1AD42F4B48D073005A72C54"/>
            </w:placeholder>
            <w:showingPlcHdr/>
          </w:sdtPr>
          <w:sdtContent>
            <w:tc>
              <w:tcPr>
                <w:tcW w:w="6662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32E5C296" w14:textId="1F9F2067" w:rsidR="00366A77" w:rsidRDefault="0057432F" w:rsidP="00246A7A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Email address</w:t>
                </w:r>
                <w:r w:rsidRPr="000D379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66A77" w14:paraId="0A6AB2CA" w14:textId="77777777" w:rsidTr="4C7FE225">
        <w:sdt>
          <w:sdtPr>
            <w:rPr>
              <w:b/>
              <w:bCs/>
            </w:rPr>
            <w:id w:val="2097129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</w:tcPr>
              <w:p w14:paraId="474C9F01" w14:textId="6A9A8C99" w:rsidR="00366A77" w:rsidRDefault="00366A77" w:rsidP="00E62DC9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bottom"/>
          </w:tcPr>
          <w:p w14:paraId="617CC3A6" w14:textId="6BAC6887" w:rsidR="00366A77" w:rsidRDefault="00366A77" w:rsidP="00246A7A">
            <w:pPr>
              <w:rPr>
                <w:rStyle w:val="PlaceholderText"/>
              </w:rPr>
            </w:pPr>
            <w:r w:rsidRPr="00366A77">
              <w:rPr>
                <w:rStyle w:val="PlaceholderText"/>
                <w:color w:val="auto"/>
              </w:rPr>
              <w:t xml:space="preserve">Additional organisation and/or </w:t>
            </w:r>
            <w:r w:rsidR="00A93387">
              <w:rPr>
                <w:rStyle w:val="PlaceholderText"/>
                <w:color w:val="auto"/>
              </w:rPr>
              <w:t>branch/facility</w:t>
            </w:r>
          </w:p>
        </w:tc>
      </w:tr>
      <w:tr w:rsidR="00366A77" w14:paraId="7163A37F" w14:textId="77777777" w:rsidTr="4C7FE225">
        <w:tc>
          <w:tcPr>
            <w:tcW w:w="2689" w:type="dxa"/>
            <w:gridSpan w:val="3"/>
          </w:tcPr>
          <w:p w14:paraId="07933B2B" w14:textId="142F9EEC" w:rsidR="00366A77" w:rsidRDefault="00366A77" w:rsidP="00E62D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Organisation name </w:t>
            </w:r>
            <w:r>
              <w:rPr>
                <w:b/>
                <w:bCs/>
              </w:rPr>
              <w:br/>
              <w:t>(if applicable)</w:t>
            </w:r>
          </w:p>
        </w:tc>
        <w:sdt>
          <w:sdtPr>
            <w:id w:val="1611001327"/>
            <w:placeholder>
              <w:docPart w:val="DE15F6AD125F4E1696D4270375161FF1"/>
            </w:placeholder>
            <w:showingPlcHdr/>
            <w:text/>
          </w:sdtPr>
          <w:sdtContent>
            <w:tc>
              <w:tcPr>
                <w:tcW w:w="6662" w:type="dxa"/>
                <w:gridSpan w:val="2"/>
                <w:vAlign w:val="bottom"/>
              </w:tcPr>
              <w:p w14:paraId="36518B8E" w14:textId="270CFD55" w:rsidR="00366A77" w:rsidRDefault="0057432F" w:rsidP="00246A7A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 xml:space="preserve">Organisation name </w:t>
                </w:r>
              </w:p>
            </w:tc>
          </w:sdtContent>
        </w:sdt>
      </w:tr>
      <w:tr w:rsidR="00366A77" w14:paraId="3539EEB0" w14:textId="77777777" w:rsidTr="4C7FE225">
        <w:tc>
          <w:tcPr>
            <w:tcW w:w="2689" w:type="dxa"/>
            <w:gridSpan w:val="3"/>
          </w:tcPr>
          <w:p w14:paraId="1E7076F1" w14:textId="2378E294" w:rsidR="00366A77" w:rsidRDefault="00366A77" w:rsidP="00E62D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Branch / Facility name </w:t>
            </w:r>
          </w:p>
        </w:tc>
        <w:sdt>
          <w:sdtPr>
            <w:id w:val="312616707"/>
            <w:placeholder>
              <w:docPart w:val="4337E1EDB72E465B9D4900E8F6244022"/>
            </w:placeholder>
            <w:showingPlcHdr/>
          </w:sdtPr>
          <w:sdtContent>
            <w:tc>
              <w:tcPr>
                <w:tcW w:w="6662" w:type="dxa"/>
                <w:gridSpan w:val="2"/>
                <w:vAlign w:val="bottom"/>
              </w:tcPr>
              <w:p w14:paraId="5B8FC308" w14:textId="788F3723" w:rsidR="00366A77" w:rsidRDefault="0057432F" w:rsidP="00246A7A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Branch / Facility name.</w:t>
                </w:r>
              </w:p>
            </w:tc>
          </w:sdtContent>
        </w:sdt>
      </w:tr>
      <w:tr w:rsidR="00366A77" w14:paraId="0EEA88A1" w14:textId="77777777" w:rsidTr="4C7FE225">
        <w:tc>
          <w:tcPr>
            <w:tcW w:w="2689" w:type="dxa"/>
            <w:gridSpan w:val="3"/>
          </w:tcPr>
          <w:p w14:paraId="26A26481" w14:textId="6E2CEE3A" w:rsidR="00366A77" w:rsidRDefault="00366A77" w:rsidP="00E62DC9">
            <w:pPr>
              <w:rPr>
                <w:b/>
                <w:bCs/>
              </w:rPr>
            </w:pPr>
            <w:r>
              <w:rPr>
                <w:b/>
                <w:bCs/>
              </w:rPr>
              <w:t>Address line 1</w:t>
            </w:r>
          </w:p>
        </w:tc>
        <w:sdt>
          <w:sdtPr>
            <w:id w:val="1632819815"/>
            <w:placeholder>
              <w:docPart w:val="D51551D2BE114866A7E421D3D7889BD5"/>
            </w:placeholder>
            <w:showingPlcHdr/>
          </w:sdtPr>
          <w:sdtContent>
            <w:tc>
              <w:tcPr>
                <w:tcW w:w="6662" w:type="dxa"/>
                <w:gridSpan w:val="2"/>
                <w:vAlign w:val="bottom"/>
              </w:tcPr>
              <w:p w14:paraId="3EF66E19" w14:textId="0EDBB625" w:rsidR="00366A77" w:rsidRDefault="0057432F" w:rsidP="00246A7A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Address line</w:t>
                </w:r>
                <w:r w:rsidRPr="000D379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66A77" w14:paraId="3BE7FBE4" w14:textId="77777777" w:rsidTr="4C7FE225">
        <w:tc>
          <w:tcPr>
            <w:tcW w:w="2689" w:type="dxa"/>
            <w:gridSpan w:val="3"/>
          </w:tcPr>
          <w:p w14:paraId="5D51E90D" w14:textId="023EEC61" w:rsidR="00366A77" w:rsidRDefault="00366A77" w:rsidP="00E62DC9">
            <w:pPr>
              <w:rPr>
                <w:b/>
                <w:bCs/>
              </w:rPr>
            </w:pPr>
            <w:r>
              <w:rPr>
                <w:b/>
                <w:bCs/>
              </w:rPr>
              <w:t>Address line 2</w:t>
            </w:r>
          </w:p>
        </w:tc>
        <w:sdt>
          <w:sdtPr>
            <w:id w:val="39799098"/>
            <w:placeholder>
              <w:docPart w:val="3FE99655AF104397838D8E16BE2C66DE"/>
            </w:placeholder>
            <w:showingPlcHdr/>
          </w:sdtPr>
          <w:sdtContent>
            <w:tc>
              <w:tcPr>
                <w:tcW w:w="6662" w:type="dxa"/>
                <w:gridSpan w:val="2"/>
                <w:vAlign w:val="bottom"/>
              </w:tcPr>
              <w:p w14:paraId="2A66917C" w14:textId="3CC11AE5" w:rsidR="00366A77" w:rsidRDefault="0057432F" w:rsidP="00246A7A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Address line</w:t>
                </w:r>
                <w:r w:rsidRPr="000D379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66A77" w14:paraId="3DB0BCF5" w14:textId="77777777" w:rsidTr="4C7FE225">
        <w:tc>
          <w:tcPr>
            <w:tcW w:w="2689" w:type="dxa"/>
            <w:gridSpan w:val="3"/>
          </w:tcPr>
          <w:p w14:paraId="2B95BC11" w14:textId="5F897303" w:rsidR="00366A77" w:rsidRDefault="00366A77" w:rsidP="00E62DC9">
            <w:pPr>
              <w:rPr>
                <w:b/>
                <w:bCs/>
              </w:rPr>
            </w:pPr>
            <w:r>
              <w:rPr>
                <w:b/>
                <w:bCs/>
              </w:rPr>
              <w:t>Address line 3</w:t>
            </w:r>
          </w:p>
        </w:tc>
        <w:sdt>
          <w:sdtPr>
            <w:id w:val="833113546"/>
            <w:placeholder>
              <w:docPart w:val="A8F0BD91004C4DC9A3B30EF150F5459C"/>
            </w:placeholder>
            <w:showingPlcHdr/>
          </w:sdtPr>
          <w:sdtContent>
            <w:tc>
              <w:tcPr>
                <w:tcW w:w="6662" w:type="dxa"/>
                <w:gridSpan w:val="2"/>
                <w:vAlign w:val="bottom"/>
              </w:tcPr>
              <w:p w14:paraId="2A5C9AF0" w14:textId="4BB31303" w:rsidR="00366A77" w:rsidRDefault="0057432F" w:rsidP="00246A7A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Address line</w:t>
                </w:r>
                <w:r w:rsidRPr="000D379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66A77" w14:paraId="29F122A4" w14:textId="77777777" w:rsidTr="4C7FE225">
        <w:tc>
          <w:tcPr>
            <w:tcW w:w="2689" w:type="dxa"/>
            <w:gridSpan w:val="3"/>
          </w:tcPr>
          <w:p w14:paraId="25C331F6" w14:textId="16175924" w:rsidR="00366A77" w:rsidRDefault="00366A77" w:rsidP="00E62DC9">
            <w:pPr>
              <w:rPr>
                <w:b/>
                <w:bCs/>
              </w:rPr>
            </w:pPr>
            <w:r>
              <w:rPr>
                <w:b/>
                <w:bCs/>
              </w:rPr>
              <w:t>Address line 4</w:t>
            </w:r>
          </w:p>
        </w:tc>
        <w:sdt>
          <w:sdtPr>
            <w:id w:val="-1738391759"/>
            <w:placeholder>
              <w:docPart w:val="D5525B3FD57248B09638340EF611E6EB"/>
            </w:placeholder>
            <w:showingPlcHdr/>
          </w:sdtPr>
          <w:sdtContent>
            <w:tc>
              <w:tcPr>
                <w:tcW w:w="6662" w:type="dxa"/>
                <w:gridSpan w:val="2"/>
                <w:vAlign w:val="bottom"/>
              </w:tcPr>
              <w:p w14:paraId="4C606AE1" w14:textId="41BA9772" w:rsidR="00366A77" w:rsidRDefault="0057432F" w:rsidP="00246A7A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Address line</w:t>
                </w:r>
                <w:r w:rsidRPr="000D379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66A77" w14:paraId="703EBA3A" w14:textId="77777777" w:rsidTr="4C7FE225">
        <w:tc>
          <w:tcPr>
            <w:tcW w:w="2689" w:type="dxa"/>
            <w:gridSpan w:val="3"/>
          </w:tcPr>
          <w:p w14:paraId="31041CD1" w14:textId="04BC90C3" w:rsidR="00366A77" w:rsidRDefault="00366A77" w:rsidP="00E62DC9">
            <w:pPr>
              <w:rPr>
                <w:b/>
                <w:bCs/>
              </w:rPr>
            </w:pPr>
            <w:r>
              <w:rPr>
                <w:b/>
                <w:bCs/>
              </w:rPr>
              <w:t>Suburb</w:t>
            </w:r>
          </w:p>
        </w:tc>
        <w:sdt>
          <w:sdtPr>
            <w:id w:val="1976252779"/>
            <w:placeholder>
              <w:docPart w:val="DF2B326AA2B44AEDADA987002ED3BB0C"/>
            </w:placeholder>
            <w:showingPlcHdr/>
          </w:sdtPr>
          <w:sdtContent>
            <w:tc>
              <w:tcPr>
                <w:tcW w:w="6662" w:type="dxa"/>
                <w:gridSpan w:val="2"/>
                <w:vAlign w:val="bottom"/>
              </w:tcPr>
              <w:p w14:paraId="05D24F74" w14:textId="07A49919" w:rsidR="00366A77" w:rsidRDefault="0057432F" w:rsidP="00246A7A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Suburb</w:t>
                </w:r>
                <w:r w:rsidRPr="000D379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66A77" w14:paraId="084E483A" w14:textId="77777777" w:rsidTr="4C7FE225">
        <w:tc>
          <w:tcPr>
            <w:tcW w:w="2689" w:type="dxa"/>
            <w:gridSpan w:val="3"/>
          </w:tcPr>
          <w:p w14:paraId="38741864" w14:textId="0733A678" w:rsidR="00366A77" w:rsidRDefault="00366A77" w:rsidP="00E62DC9">
            <w:pPr>
              <w:rPr>
                <w:b/>
                <w:bCs/>
              </w:rPr>
            </w:pPr>
            <w:r>
              <w:rPr>
                <w:b/>
                <w:bCs/>
              </w:rPr>
              <w:t>City</w:t>
            </w:r>
          </w:p>
        </w:tc>
        <w:sdt>
          <w:sdtPr>
            <w:id w:val="891238401"/>
            <w:placeholder>
              <w:docPart w:val="A92C65698C154FDFAB8C70B01404E567"/>
            </w:placeholder>
            <w:showingPlcHdr/>
          </w:sdtPr>
          <w:sdtContent>
            <w:tc>
              <w:tcPr>
                <w:tcW w:w="6662" w:type="dxa"/>
                <w:gridSpan w:val="2"/>
                <w:vAlign w:val="bottom"/>
              </w:tcPr>
              <w:p w14:paraId="58D8980E" w14:textId="609E0114" w:rsidR="00366A77" w:rsidRDefault="0057432F" w:rsidP="00246A7A">
                <w:pPr>
                  <w:rPr>
                    <w:rStyle w:val="PlaceholderText"/>
                  </w:rPr>
                </w:pPr>
                <w:r w:rsidRPr="00FD4534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ity</w:t>
                </w:r>
                <w:r w:rsidRPr="00FD453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66A77" w14:paraId="396A5049" w14:textId="77777777" w:rsidTr="4C7FE225">
        <w:tc>
          <w:tcPr>
            <w:tcW w:w="2689" w:type="dxa"/>
            <w:gridSpan w:val="3"/>
          </w:tcPr>
          <w:p w14:paraId="3809F2C8" w14:textId="3F3FAF41" w:rsidR="00366A77" w:rsidRDefault="00366A77" w:rsidP="00E62DC9">
            <w:pPr>
              <w:rPr>
                <w:b/>
                <w:bCs/>
              </w:rPr>
            </w:pPr>
            <w:r>
              <w:rPr>
                <w:b/>
                <w:bCs/>
              </w:rPr>
              <w:t>Postcode</w:t>
            </w:r>
          </w:p>
        </w:tc>
        <w:sdt>
          <w:sdtPr>
            <w:id w:val="-1414847798"/>
            <w:placeholder>
              <w:docPart w:val="F799C89845444D53979F9D36E8E57CC2"/>
            </w:placeholder>
            <w:showingPlcHdr/>
          </w:sdtPr>
          <w:sdtContent>
            <w:tc>
              <w:tcPr>
                <w:tcW w:w="6662" w:type="dxa"/>
                <w:gridSpan w:val="2"/>
                <w:vAlign w:val="bottom"/>
              </w:tcPr>
              <w:p w14:paraId="70B3B66C" w14:textId="767757BE" w:rsidR="00366A77" w:rsidRDefault="0057432F" w:rsidP="00246A7A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Post code</w:t>
                </w:r>
                <w:r w:rsidRPr="000D379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66A77" w14:paraId="26B0422F" w14:textId="77777777" w:rsidTr="4C7FE225">
        <w:tc>
          <w:tcPr>
            <w:tcW w:w="2689" w:type="dxa"/>
            <w:gridSpan w:val="3"/>
          </w:tcPr>
          <w:p w14:paraId="5F58C96C" w14:textId="085FBE58" w:rsidR="00366A77" w:rsidRDefault="00366A77" w:rsidP="00E62DC9">
            <w:pPr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  <w:r w:rsidR="0057432F">
              <w:rPr>
                <w:b/>
                <w:bCs/>
              </w:rPr>
              <w:t xml:space="preserve"> number </w:t>
            </w:r>
          </w:p>
        </w:tc>
        <w:sdt>
          <w:sdtPr>
            <w:id w:val="-1205099597"/>
            <w:placeholder>
              <w:docPart w:val="0155320E4D7447A0AA5FC9D2E8A4CE2C"/>
            </w:placeholder>
            <w:showingPlcHdr/>
          </w:sdtPr>
          <w:sdtContent>
            <w:tc>
              <w:tcPr>
                <w:tcW w:w="6662" w:type="dxa"/>
                <w:gridSpan w:val="2"/>
                <w:vAlign w:val="bottom"/>
              </w:tcPr>
              <w:p w14:paraId="6C341FAE" w14:textId="3612AA10" w:rsidR="00366A77" w:rsidRDefault="0057432F" w:rsidP="00246A7A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Phone number</w:t>
                </w:r>
                <w:r w:rsidRPr="000D379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66A77" w14:paraId="76488DB7" w14:textId="77777777" w:rsidTr="4C7FE225">
        <w:tc>
          <w:tcPr>
            <w:tcW w:w="2689" w:type="dxa"/>
            <w:gridSpan w:val="3"/>
          </w:tcPr>
          <w:p w14:paraId="3A99479B" w14:textId="32D3CCF8" w:rsidR="00366A77" w:rsidRDefault="00366A77" w:rsidP="00E62DC9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sdt>
          <w:sdtPr>
            <w:id w:val="1434938242"/>
            <w:placeholder>
              <w:docPart w:val="B622306DE6A843DC9C1FFEE8EBFBC2F6"/>
            </w:placeholder>
            <w:showingPlcHdr/>
          </w:sdtPr>
          <w:sdtContent>
            <w:tc>
              <w:tcPr>
                <w:tcW w:w="6662" w:type="dxa"/>
                <w:gridSpan w:val="2"/>
                <w:vAlign w:val="bottom"/>
              </w:tcPr>
              <w:p w14:paraId="255CDAF4" w14:textId="58CFCB8D" w:rsidR="00366A77" w:rsidRDefault="0057432F" w:rsidP="00246A7A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Email address</w:t>
                </w:r>
                <w:r w:rsidRPr="000D379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66A77" w14:paraId="7709CC4E" w14:textId="77777777" w:rsidTr="4C7FE225">
        <w:tc>
          <w:tcPr>
            <w:tcW w:w="9351" w:type="dxa"/>
            <w:gridSpan w:val="5"/>
            <w:shd w:val="clear" w:color="auto" w:fill="011E57"/>
          </w:tcPr>
          <w:p w14:paraId="3E7A5B35" w14:textId="74B5A4E8" w:rsidR="00366A77" w:rsidRPr="00366A77" w:rsidRDefault="00366A77" w:rsidP="00246A7A">
            <w:pPr>
              <w:rPr>
                <w:rStyle w:val="PlaceholderText"/>
                <w:color w:val="FFFFFF" w:themeColor="background1"/>
              </w:rPr>
            </w:pPr>
            <w:r w:rsidRPr="00366A77"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366A77" w14:paraId="366F7A92" w14:textId="77777777" w:rsidTr="4C7FE225">
        <w:sdt>
          <w:sdtPr>
            <w:rPr>
              <w:b/>
              <w:bCs/>
              <w:color w:val="FFFFFF" w:themeColor="background1"/>
            </w:rPr>
            <w:id w:val="-323809578"/>
            <w:placeholder>
              <w:docPart w:val="7BE04AA98AA5429E826528295F257923"/>
            </w:placeholder>
            <w:showingPlcHdr/>
          </w:sdtPr>
          <w:sdtContent>
            <w:tc>
              <w:tcPr>
                <w:tcW w:w="9351" w:type="dxa"/>
                <w:gridSpan w:val="5"/>
              </w:tcPr>
              <w:p w14:paraId="2A41B953" w14:textId="36BABFAA" w:rsidR="00366A77" w:rsidRPr="00366A77" w:rsidRDefault="00366A77" w:rsidP="00246A7A">
                <w:pPr>
                  <w:rPr>
                    <w:b/>
                    <w:bCs/>
                    <w:color w:val="FFFFFF" w:themeColor="background1"/>
                  </w:rPr>
                </w:pPr>
                <w:r w:rsidRPr="00FD453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EE0326E" w14:textId="77777777" w:rsidR="00CF0E92" w:rsidRDefault="00CF0E92" w:rsidP="000A2254"/>
    <w:sectPr w:rsidR="00CF0E92" w:rsidSect="00BD493F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00A22" w14:textId="77777777" w:rsidR="00227D90" w:rsidRDefault="00227D90" w:rsidP="00F00B52">
      <w:pPr>
        <w:spacing w:after="0"/>
      </w:pPr>
      <w:r>
        <w:separator/>
      </w:r>
    </w:p>
    <w:p w14:paraId="10417327" w14:textId="77777777" w:rsidR="00227D90" w:rsidRDefault="00227D90"/>
    <w:p w14:paraId="39EB4682" w14:textId="77777777" w:rsidR="00227D90" w:rsidRDefault="00227D90" w:rsidP="00330C2F"/>
  </w:endnote>
  <w:endnote w:type="continuationSeparator" w:id="0">
    <w:p w14:paraId="25283F24" w14:textId="77777777" w:rsidR="00227D90" w:rsidRDefault="00227D90" w:rsidP="00F00B52">
      <w:pPr>
        <w:spacing w:after="0"/>
      </w:pPr>
      <w:r>
        <w:continuationSeparator/>
      </w:r>
    </w:p>
    <w:p w14:paraId="140AFFFA" w14:textId="77777777" w:rsidR="00227D90" w:rsidRDefault="00227D90"/>
    <w:p w14:paraId="050AE0A2" w14:textId="77777777" w:rsidR="00227D90" w:rsidRDefault="00227D90" w:rsidP="00330C2F"/>
  </w:endnote>
  <w:endnote w:type="continuationNotice" w:id="1">
    <w:p w14:paraId="0F8B9157" w14:textId="77777777" w:rsidR="00227D90" w:rsidRDefault="00227D9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Aptos">
    <w:panose1 w:val="00000000000000000000"/>
    <w:charset w:val="00"/>
    <w:family w:val="roman"/>
    <w:notTrueType/>
    <w:pitch w:val="default"/>
  </w:font>
  <w:font w:name="Libre Franklin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Aptos Display"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118" w:type="dxa"/>
      <w:tblInd w:w="-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3387"/>
      <w:gridCol w:w="3372"/>
      <w:gridCol w:w="3359"/>
    </w:tblGrid>
    <w:tr w:rsidR="00371351" w:rsidRPr="00F00B52" w14:paraId="12CE3DCF" w14:textId="77777777" w:rsidTr="00371351">
      <w:trPr>
        <w:trHeight w:val="227"/>
      </w:trPr>
      <w:tc>
        <w:tcPr>
          <w:tcW w:w="3387" w:type="dxa"/>
          <w:vAlign w:val="bottom"/>
        </w:tcPr>
        <w:p w14:paraId="6C5C6286" w14:textId="3BCFC9A5" w:rsidR="00F00B52" w:rsidRPr="00F00B52" w:rsidRDefault="00402068" w:rsidP="00371351">
          <w:pPr>
            <w:pStyle w:val="Footer"/>
            <w:rPr>
              <w:sz w:val="18"/>
              <w:szCs w:val="16"/>
            </w:rPr>
          </w:pPr>
          <w:r w:rsidRPr="00402068">
            <w:rPr>
              <w:sz w:val="18"/>
              <w:szCs w:val="16"/>
            </w:rPr>
            <w:t xml:space="preserve">On Behalf Application for Enable </w:t>
          </w:r>
          <w:r w:rsidR="00612761">
            <w:rPr>
              <w:sz w:val="18"/>
              <w:szCs w:val="16"/>
            </w:rPr>
            <w:t xml:space="preserve">NZ </w:t>
          </w:r>
          <w:r w:rsidRPr="00402068">
            <w:rPr>
              <w:sz w:val="18"/>
              <w:szCs w:val="16"/>
            </w:rPr>
            <w:t xml:space="preserve">Hearing App Service  </w:t>
          </w:r>
        </w:p>
      </w:tc>
      <w:tc>
        <w:tcPr>
          <w:tcW w:w="3372" w:type="dxa"/>
          <w:vAlign w:val="bottom"/>
        </w:tcPr>
        <w:p w14:paraId="2F3C9EB3" w14:textId="54B30C0C" w:rsidR="00F00B52" w:rsidRPr="00F00B52" w:rsidRDefault="00402068" w:rsidP="00371351">
          <w:pPr>
            <w:pStyle w:val="Footer"/>
            <w:jc w:val="center"/>
            <w:rPr>
              <w:sz w:val="18"/>
              <w:szCs w:val="16"/>
            </w:rPr>
          </w:pPr>
          <w:r>
            <w:rPr>
              <w:sz w:val="18"/>
              <w:szCs w:val="16"/>
            </w:rPr>
            <w:t>July 2025</w:t>
          </w:r>
        </w:p>
      </w:tc>
      <w:tc>
        <w:tcPr>
          <w:tcW w:w="3359" w:type="dxa"/>
          <w:vAlign w:val="bottom"/>
        </w:tcPr>
        <w:p w14:paraId="43A101C8" w14:textId="77777777" w:rsidR="00F00B52" w:rsidRPr="00F00B52" w:rsidRDefault="00F00B52" w:rsidP="00371351">
          <w:pPr>
            <w:pStyle w:val="Footer"/>
            <w:jc w:val="right"/>
            <w:rPr>
              <w:sz w:val="18"/>
              <w:szCs w:val="16"/>
            </w:rPr>
          </w:pPr>
          <w:r w:rsidRPr="00F00B52">
            <w:rPr>
              <w:sz w:val="18"/>
              <w:szCs w:val="16"/>
            </w:rPr>
            <w:fldChar w:fldCharType="begin"/>
          </w:r>
          <w:r w:rsidRPr="00F00B52">
            <w:rPr>
              <w:sz w:val="18"/>
              <w:szCs w:val="16"/>
            </w:rPr>
            <w:instrText xml:space="preserve"> PAGE   \* MERGEFORMAT </w:instrText>
          </w:r>
          <w:r w:rsidRPr="00F00B52">
            <w:rPr>
              <w:sz w:val="18"/>
              <w:szCs w:val="16"/>
            </w:rPr>
            <w:fldChar w:fldCharType="separate"/>
          </w:r>
          <w:r w:rsidRPr="00F00B52">
            <w:rPr>
              <w:noProof/>
              <w:sz w:val="18"/>
              <w:szCs w:val="16"/>
            </w:rPr>
            <w:t>1</w:t>
          </w:r>
          <w:r w:rsidRPr="00F00B52">
            <w:rPr>
              <w:noProof/>
              <w:sz w:val="18"/>
              <w:szCs w:val="16"/>
            </w:rPr>
            <w:fldChar w:fldCharType="end"/>
          </w:r>
        </w:p>
      </w:tc>
    </w:tr>
  </w:tbl>
  <w:p w14:paraId="0D25F41C" w14:textId="77777777" w:rsidR="00F41C45" w:rsidRDefault="00F41C45" w:rsidP="00330C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3B22D" w14:textId="77777777" w:rsidR="00227D90" w:rsidRDefault="00227D90" w:rsidP="00F00B52">
      <w:pPr>
        <w:spacing w:after="0"/>
      </w:pPr>
      <w:r>
        <w:separator/>
      </w:r>
    </w:p>
    <w:p w14:paraId="2D772531" w14:textId="77777777" w:rsidR="00227D90" w:rsidRDefault="00227D90"/>
    <w:p w14:paraId="4EDA8F28" w14:textId="77777777" w:rsidR="00227D90" w:rsidRDefault="00227D90" w:rsidP="00330C2F"/>
  </w:footnote>
  <w:footnote w:type="continuationSeparator" w:id="0">
    <w:p w14:paraId="3669C811" w14:textId="77777777" w:rsidR="00227D90" w:rsidRDefault="00227D90" w:rsidP="00F00B52">
      <w:pPr>
        <w:spacing w:after="0"/>
      </w:pPr>
      <w:r>
        <w:continuationSeparator/>
      </w:r>
    </w:p>
    <w:p w14:paraId="132D1416" w14:textId="77777777" w:rsidR="00227D90" w:rsidRDefault="00227D90"/>
    <w:p w14:paraId="436856A6" w14:textId="77777777" w:rsidR="00227D90" w:rsidRDefault="00227D90" w:rsidP="00330C2F"/>
  </w:footnote>
  <w:footnote w:type="continuationNotice" w:id="1">
    <w:p w14:paraId="3173021B" w14:textId="77777777" w:rsidR="00227D90" w:rsidRDefault="00227D9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73AC3" w14:textId="77777777" w:rsidR="00F41C45" w:rsidRDefault="00A52CDF" w:rsidP="003E348A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925DDDB" wp14:editId="3CBD1CB6">
          <wp:simplePos x="0" y="0"/>
          <wp:positionH relativeFrom="column">
            <wp:posOffset>5076825</wp:posOffset>
          </wp:positionH>
          <wp:positionV relativeFrom="paragraph">
            <wp:posOffset>-487680</wp:posOffset>
          </wp:positionV>
          <wp:extent cx="1740916" cy="695325"/>
          <wp:effectExtent l="0" t="0" r="0" b="0"/>
          <wp:wrapNone/>
          <wp:docPr id="1693525738" name="Picture 1" descr="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596619" name="Picture 1" descr="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0916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0B52">
      <w:rPr>
        <w:noProof/>
      </w:rPr>
      <w:drawing>
        <wp:anchor distT="0" distB="0" distL="114300" distR="114300" simplePos="0" relativeHeight="251658240" behindDoc="1" locked="0" layoutInCell="1" allowOverlap="1" wp14:anchorId="3E033939" wp14:editId="1CB72802">
          <wp:simplePos x="0" y="0"/>
          <wp:positionH relativeFrom="column">
            <wp:posOffset>7607300</wp:posOffset>
          </wp:positionH>
          <wp:positionV relativeFrom="paragraph">
            <wp:posOffset>-435610</wp:posOffset>
          </wp:positionV>
          <wp:extent cx="2135505" cy="852805"/>
          <wp:effectExtent l="0" t="0" r="0" b="0"/>
          <wp:wrapTight wrapText="bothSides">
            <wp:wrapPolygon edited="0">
              <wp:start x="11754" y="3378"/>
              <wp:lineTo x="5781" y="4825"/>
              <wp:lineTo x="4624" y="5790"/>
              <wp:lineTo x="4624" y="17370"/>
              <wp:lineTo x="16956" y="17370"/>
              <wp:lineTo x="17342" y="13993"/>
              <wp:lineTo x="16764" y="12063"/>
              <wp:lineTo x="15607" y="12063"/>
              <wp:lineTo x="16956" y="10133"/>
              <wp:lineTo x="16378" y="8685"/>
              <wp:lineTo x="12910" y="3378"/>
              <wp:lineTo x="11754" y="3378"/>
            </wp:wrapPolygon>
          </wp:wrapTight>
          <wp:docPr id="547087225" name="Picture 1" descr="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33982" name="Picture 1" descr="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5505" cy="852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06023"/>
    <w:multiLevelType w:val="hybridMultilevel"/>
    <w:tmpl w:val="F14A58F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B3C56"/>
    <w:multiLevelType w:val="hybridMultilevel"/>
    <w:tmpl w:val="85DA7F8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5D51"/>
    <w:multiLevelType w:val="hybridMultilevel"/>
    <w:tmpl w:val="7EEA619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43B8"/>
    <w:multiLevelType w:val="hybridMultilevel"/>
    <w:tmpl w:val="5BFC4E06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26411F"/>
    <w:multiLevelType w:val="hybridMultilevel"/>
    <w:tmpl w:val="BC7EA3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5148D"/>
    <w:multiLevelType w:val="hybridMultilevel"/>
    <w:tmpl w:val="67A23F1E"/>
    <w:lvl w:ilvl="0" w:tplc="14E4F576">
      <w:start w:val="1"/>
      <w:numFmt w:val="bullet"/>
      <w:lvlText w:val="•"/>
      <w:lvlJc w:val="left"/>
      <w:pPr>
        <w:ind w:left="1080" w:hanging="720"/>
      </w:pPr>
      <w:rPr>
        <w:rFonts w:ascii="Poppins" w:eastAsiaTheme="minorHAnsi" w:hAnsi="Poppins" w:cs="Poppin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E1306"/>
    <w:multiLevelType w:val="multilevel"/>
    <w:tmpl w:val="C2F6E6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2C05BFF"/>
    <w:multiLevelType w:val="hybridMultilevel"/>
    <w:tmpl w:val="036482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F7EF8"/>
    <w:multiLevelType w:val="hybridMultilevel"/>
    <w:tmpl w:val="51188B28"/>
    <w:lvl w:ilvl="0" w:tplc="83C8F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C35B39"/>
    <w:multiLevelType w:val="hybridMultilevel"/>
    <w:tmpl w:val="5F18A0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B0"/>
    <w:multiLevelType w:val="hybridMultilevel"/>
    <w:tmpl w:val="B2945484"/>
    <w:lvl w:ilvl="0" w:tplc="D556E71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4DC1866"/>
    <w:multiLevelType w:val="multilevel"/>
    <w:tmpl w:val="F20C385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12A1A56"/>
    <w:multiLevelType w:val="hybridMultilevel"/>
    <w:tmpl w:val="21CA977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26E3F"/>
    <w:multiLevelType w:val="hybridMultilevel"/>
    <w:tmpl w:val="C4F45BDE"/>
    <w:lvl w:ilvl="0" w:tplc="991E92F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79E3BB1"/>
    <w:multiLevelType w:val="hybridMultilevel"/>
    <w:tmpl w:val="4D508E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35F73"/>
    <w:multiLevelType w:val="hybridMultilevel"/>
    <w:tmpl w:val="77E28FF2"/>
    <w:lvl w:ilvl="0" w:tplc="96E2E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D1969"/>
    <w:multiLevelType w:val="hybridMultilevel"/>
    <w:tmpl w:val="22AEF05A"/>
    <w:lvl w:ilvl="0" w:tplc="96E2E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A112D"/>
    <w:multiLevelType w:val="hybridMultilevel"/>
    <w:tmpl w:val="4CFA64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525D8"/>
    <w:multiLevelType w:val="multilevel"/>
    <w:tmpl w:val="F0C8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2C4959"/>
    <w:multiLevelType w:val="multilevel"/>
    <w:tmpl w:val="33BC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2A664C"/>
    <w:multiLevelType w:val="hybridMultilevel"/>
    <w:tmpl w:val="80C8E3D2"/>
    <w:lvl w:ilvl="0" w:tplc="14E4F576">
      <w:start w:val="1"/>
      <w:numFmt w:val="bullet"/>
      <w:lvlText w:val="•"/>
      <w:lvlJc w:val="left"/>
      <w:pPr>
        <w:ind w:left="1440" w:hanging="720"/>
      </w:pPr>
      <w:rPr>
        <w:rFonts w:ascii="Poppins" w:eastAsiaTheme="minorHAnsi" w:hAnsi="Poppins" w:cs="Poppin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F037AC"/>
    <w:multiLevelType w:val="hybridMultilevel"/>
    <w:tmpl w:val="1770869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155B1"/>
    <w:multiLevelType w:val="hybridMultilevel"/>
    <w:tmpl w:val="40AEB100"/>
    <w:lvl w:ilvl="0" w:tplc="14E4F576">
      <w:start w:val="1"/>
      <w:numFmt w:val="bullet"/>
      <w:lvlText w:val="•"/>
      <w:lvlJc w:val="left"/>
      <w:pPr>
        <w:ind w:left="1080" w:hanging="720"/>
      </w:pPr>
      <w:rPr>
        <w:rFonts w:ascii="Poppins" w:eastAsiaTheme="minorHAnsi" w:hAnsi="Poppins" w:cs="Poppin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86B0A"/>
    <w:multiLevelType w:val="hybridMultilevel"/>
    <w:tmpl w:val="EACC4C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C6BEB"/>
    <w:multiLevelType w:val="hybridMultilevel"/>
    <w:tmpl w:val="50A08CA4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1E5FA2"/>
    <w:multiLevelType w:val="hybridMultilevel"/>
    <w:tmpl w:val="8D22F006"/>
    <w:lvl w:ilvl="0" w:tplc="D52C78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090019">
      <w:start w:val="1"/>
      <w:numFmt w:val="lowerLetter"/>
      <w:lvlText w:val="%2."/>
      <w:lvlJc w:val="left"/>
      <w:pPr>
        <w:ind w:left="785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23EBD"/>
    <w:multiLevelType w:val="hybridMultilevel"/>
    <w:tmpl w:val="81E0E722"/>
    <w:lvl w:ilvl="0" w:tplc="91FE67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197025">
    <w:abstractNumId w:val="15"/>
  </w:num>
  <w:num w:numId="2" w16cid:durableId="200095545">
    <w:abstractNumId w:val="8"/>
  </w:num>
  <w:num w:numId="3" w16cid:durableId="2121483467">
    <w:abstractNumId w:val="23"/>
  </w:num>
  <w:num w:numId="4" w16cid:durableId="414014590">
    <w:abstractNumId w:val="25"/>
  </w:num>
  <w:num w:numId="5" w16cid:durableId="706881433">
    <w:abstractNumId w:val="13"/>
  </w:num>
  <w:num w:numId="6" w16cid:durableId="768044775">
    <w:abstractNumId w:val="10"/>
  </w:num>
  <w:num w:numId="7" w16cid:durableId="148988482">
    <w:abstractNumId w:val="12"/>
  </w:num>
  <w:num w:numId="8" w16cid:durableId="1534613489">
    <w:abstractNumId w:val="0"/>
  </w:num>
  <w:num w:numId="9" w16cid:durableId="960720735">
    <w:abstractNumId w:val="21"/>
  </w:num>
  <w:num w:numId="10" w16cid:durableId="713235059">
    <w:abstractNumId w:val="16"/>
  </w:num>
  <w:num w:numId="11" w16cid:durableId="1279946875">
    <w:abstractNumId w:val="24"/>
  </w:num>
  <w:num w:numId="12" w16cid:durableId="293292473">
    <w:abstractNumId w:val="1"/>
  </w:num>
  <w:num w:numId="13" w16cid:durableId="516191886">
    <w:abstractNumId w:val="26"/>
  </w:num>
  <w:num w:numId="14" w16cid:durableId="2062560438">
    <w:abstractNumId w:val="4"/>
  </w:num>
  <w:num w:numId="15" w16cid:durableId="961813649">
    <w:abstractNumId w:val="9"/>
  </w:num>
  <w:num w:numId="16" w16cid:durableId="1845315172">
    <w:abstractNumId w:val="7"/>
  </w:num>
  <w:num w:numId="17" w16cid:durableId="1029528019">
    <w:abstractNumId w:val="6"/>
  </w:num>
  <w:num w:numId="18" w16cid:durableId="1671981644">
    <w:abstractNumId w:val="2"/>
  </w:num>
  <w:num w:numId="19" w16cid:durableId="1695881276">
    <w:abstractNumId w:val="11"/>
  </w:num>
  <w:num w:numId="20" w16cid:durableId="1779834598">
    <w:abstractNumId w:val="3"/>
  </w:num>
  <w:num w:numId="21" w16cid:durableId="917792189">
    <w:abstractNumId w:val="17"/>
  </w:num>
  <w:num w:numId="22" w16cid:durableId="1350524998">
    <w:abstractNumId w:val="11"/>
    <w:lvlOverride w:ilvl="0">
      <w:startOverride w:val="1"/>
    </w:lvlOverride>
  </w:num>
  <w:num w:numId="23" w16cid:durableId="1295208604">
    <w:abstractNumId w:val="18"/>
  </w:num>
  <w:num w:numId="24" w16cid:durableId="1217008022">
    <w:abstractNumId w:val="19"/>
  </w:num>
  <w:num w:numId="25" w16cid:durableId="1175731372">
    <w:abstractNumId w:val="14"/>
  </w:num>
  <w:num w:numId="26" w16cid:durableId="1747679036">
    <w:abstractNumId w:val="5"/>
  </w:num>
  <w:num w:numId="27" w16cid:durableId="1982034607">
    <w:abstractNumId w:val="20"/>
  </w:num>
  <w:num w:numId="28" w16cid:durableId="20532655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DtZA4OySJTiJAkns+cR18P/HcDEmIP2E5ehhRBNoud3qdxlUmF3oh5sMbsQdXyqqhIRJcKJDwrzMX+XE1rY1qA==" w:salt="/b+2M/rOGspG+wWci7iCV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8A"/>
    <w:rsid w:val="0000462A"/>
    <w:rsid w:val="0001008B"/>
    <w:rsid w:val="00011CBD"/>
    <w:rsid w:val="00015090"/>
    <w:rsid w:val="00022FD4"/>
    <w:rsid w:val="00040BB1"/>
    <w:rsid w:val="00041792"/>
    <w:rsid w:val="00043FD5"/>
    <w:rsid w:val="00050A0C"/>
    <w:rsid w:val="00052D68"/>
    <w:rsid w:val="00055E0A"/>
    <w:rsid w:val="00057E06"/>
    <w:rsid w:val="0006438A"/>
    <w:rsid w:val="00070FA3"/>
    <w:rsid w:val="00071B3C"/>
    <w:rsid w:val="00072DFE"/>
    <w:rsid w:val="00074FFF"/>
    <w:rsid w:val="000862F9"/>
    <w:rsid w:val="00086860"/>
    <w:rsid w:val="00087BE3"/>
    <w:rsid w:val="000932D3"/>
    <w:rsid w:val="000956EE"/>
    <w:rsid w:val="000A2254"/>
    <w:rsid w:val="000A2386"/>
    <w:rsid w:val="000A37C8"/>
    <w:rsid w:val="000B099E"/>
    <w:rsid w:val="000B2BED"/>
    <w:rsid w:val="000B2FBE"/>
    <w:rsid w:val="000C2A45"/>
    <w:rsid w:val="000D29C8"/>
    <w:rsid w:val="000E17E3"/>
    <w:rsid w:val="000E326E"/>
    <w:rsid w:val="000E32C8"/>
    <w:rsid w:val="000E5D93"/>
    <w:rsid w:val="000F0122"/>
    <w:rsid w:val="000F35CB"/>
    <w:rsid w:val="000F37C2"/>
    <w:rsid w:val="000F53E1"/>
    <w:rsid w:val="000F66FB"/>
    <w:rsid w:val="001024DA"/>
    <w:rsid w:val="001031F9"/>
    <w:rsid w:val="00104513"/>
    <w:rsid w:val="00104F62"/>
    <w:rsid w:val="00106B00"/>
    <w:rsid w:val="001077DA"/>
    <w:rsid w:val="00110D70"/>
    <w:rsid w:val="001176C7"/>
    <w:rsid w:val="00123839"/>
    <w:rsid w:val="00123CF8"/>
    <w:rsid w:val="0012703B"/>
    <w:rsid w:val="0013044A"/>
    <w:rsid w:val="001316F6"/>
    <w:rsid w:val="0013581F"/>
    <w:rsid w:val="00151AB9"/>
    <w:rsid w:val="00154951"/>
    <w:rsid w:val="00161911"/>
    <w:rsid w:val="00167E68"/>
    <w:rsid w:val="0017433A"/>
    <w:rsid w:val="001A57C0"/>
    <w:rsid w:val="001A5DC8"/>
    <w:rsid w:val="001C6167"/>
    <w:rsid w:val="001C6BE3"/>
    <w:rsid w:val="001D5D5B"/>
    <w:rsid w:val="001D7420"/>
    <w:rsid w:val="001E3169"/>
    <w:rsid w:val="001E3FFA"/>
    <w:rsid w:val="001E6E28"/>
    <w:rsid w:val="001E71EC"/>
    <w:rsid w:val="001F31EE"/>
    <w:rsid w:val="001F54A4"/>
    <w:rsid w:val="00203AC3"/>
    <w:rsid w:val="00207383"/>
    <w:rsid w:val="00207FFD"/>
    <w:rsid w:val="00213B8F"/>
    <w:rsid w:val="00221DFE"/>
    <w:rsid w:val="00223C56"/>
    <w:rsid w:val="00227D90"/>
    <w:rsid w:val="00237879"/>
    <w:rsid w:val="00246A7A"/>
    <w:rsid w:val="00246DFD"/>
    <w:rsid w:val="002476F9"/>
    <w:rsid w:val="00251C11"/>
    <w:rsid w:val="00252C40"/>
    <w:rsid w:val="00260DB5"/>
    <w:rsid w:val="002621BC"/>
    <w:rsid w:val="002707B5"/>
    <w:rsid w:val="002719F5"/>
    <w:rsid w:val="00272944"/>
    <w:rsid w:val="0027420B"/>
    <w:rsid w:val="00277771"/>
    <w:rsid w:val="002779D4"/>
    <w:rsid w:val="002900AA"/>
    <w:rsid w:val="0029225E"/>
    <w:rsid w:val="00296A96"/>
    <w:rsid w:val="002975EF"/>
    <w:rsid w:val="002A06F6"/>
    <w:rsid w:val="002A1002"/>
    <w:rsid w:val="002A1E03"/>
    <w:rsid w:val="002A47AB"/>
    <w:rsid w:val="002A575C"/>
    <w:rsid w:val="002B172A"/>
    <w:rsid w:val="002D130A"/>
    <w:rsid w:val="002D6034"/>
    <w:rsid w:val="002E196B"/>
    <w:rsid w:val="002E64FA"/>
    <w:rsid w:val="002E6C19"/>
    <w:rsid w:val="0030502E"/>
    <w:rsid w:val="00306385"/>
    <w:rsid w:val="00306BF9"/>
    <w:rsid w:val="00307021"/>
    <w:rsid w:val="00311D1E"/>
    <w:rsid w:val="003161A4"/>
    <w:rsid w:val="003168E5"/>
    <w:rsid w:val="00316BB6"/>
    <w:rsid w:val="00316D1F"/>
    <w:rsid w:val="0032159C"/>
    <w:rsid w:val="00322CC6"/>
    <w:rsid w:val="003250E4"/>
    <w:rsid w:val="00326876"/>
    <w:rsid w:val="00330028"/>
    <w:rsid w:val="00330C2F"/>
    <w:rsid w:val="0033298F"/>
    <w:rsid w:val="003339DA"/>
    <w:rsid w:val="00336943"/>
    <w:rsid w:val="00345095"/>
    <w:rsid w:val="00355E53"/>
    <w:rsid w:val="00363A30"/>
    <w:rsid w:val="003655F5"/>
    <w:rsid w:val="00366A77"/>
    <w:rsid w:val="0036778D"/>
    <w:rsid w:val="00367C99"/>
    <w:rsid w:val="00371351"/>
    <w:rsid w:val="00374B8A"/>
    <w:rsid w:val="003779CC"/>
    <w:rsid w:val="003800F8"/>
    <w:rsid w:val="003806E2"/>
    <w:rsid w:val="0038152C"/>
    <w:rsid w:val="00382BD2"/>
    <w:rsid w:val="00390F2E"/>
    <w:rsid w:val="00392B4D"/>
    <w:rsid w:val="00392FCB"/>
    <w:rsid w:val="003971A0"/>
    <w:rsid w:val="003A231E"/>
    <w:rsid w:val="003A6DDA"/>
    <w:rsid w:val="003B1856"/>
    <w:rsid w:val="003B276F"/>
    <w:rsid w:val="003B2E4A"/>
    <w:rsid w:val="003C1A0D"/>
    <w:rsid w:val="003C2CFA"/>
    <w:rsid w:val="003D1E50"/>
    <w:rsid w:val="003D37BD"/>
    <w:rsid w:val="003D481B"/>
    <w:rsid w:val="003D5ABF"/>
    <w:rsid w:val="003D5CF4"/>
    <w:rsid w:val="003E348A"/>
    <w:rsid w:val="003F19B3"/>
    <w:rsid w:val="003F6A29"/>
    <w:rsid w:val="00400857"/>
    <w:rsid w:val="00401726"/>
    <w:rsid w:val="00402068"/>
    <w:rsid w:val="00403711"/>
    <w:rsid w:val="00405FC8"/>
    <w:rsid w:val="004109D7"/>
    <w:rsid w:val="00412FFE"/>
    <w:rsid w:val="00423200"/>
    <w:rsid w:val="00426253"/>
    <w:rsid w:val="00426582"/>
    <w:rsid w:val="00431D3D"/>
    <w:rsid w:val="00432D7F"/>
    <w:rsid w:val="00433325"/>
    <w:rsid w:val="004338E5"/>
    <w:rsid w:val="00433E46"/>
    <w:rsid w:val="00434784"/>
    <w:rsid w:val="004358A3"/>
    <w:rsid w:val="00442C2C"/>
    <w:rsid w:val="00443027"/>
    <w:rsid w:val="00445EBF"/>
    <w:rsid w:val="004508CF"/>
    <w:rsid w:val="00461201"/>
    <w:rsid w:val="00463781"/>
    <w:rsid w:val="00466AD8"/>
    <w:rsid w:val="004744FC"/>
    <w:rsid w:val="004751FB"/>
    <w:rsid w:val="00487735"/>
    <w:rsid w:val="004A0A1E"/>
    <w:rsid w:val="004A1ADC"/>
    <w:rsid w:val="004A2B12"/>
    <w:rsid w:val="004B26E3"/>
    <w:rsid w:val="004D5901"/>
    <w:rsid w:val="004E12EF"/>
    <w:rsid w:val="004E6808"/>
    <w:rsid w:val="004F18B0"/>
    <w:rsid w:val="004F4352"/>
    <w:rsid w:val="00502FA8"/>
    <w:rsid w:val="005051F1"/>
    <w:rsid w:val="0050593E"/>
    <w:rsid w:val="00506EE4"/>
    <w:rsid w:val="00511A7F"/>
    <w:rsid w:val="00515A3F"/>
    <w:rsid w:val="00520622"/>
    <w:rsid w:val="005241B1"/>
    <w:rsid w:val="005369FE"/>
    <w:rsid w:val="00536F0F"/>
    <w:rsid w:val="005412D3"/>
    <w:rsid w:val="00546A8D"/>
    <w:rsid w:val="00547274"/>
    <w:rsid w:val="005502F4"/>
    <w:rsid w:val="0055192D"/>
    <w:rsid w:val="0055352A"/>
    <w:rsid w:val="00563BC0"/>
    <w:rsid w:val="005673A3"/>
    <w:rsid w:val="00571229"/>
    <w:rsid w:val="00573052"/>
    <w:rsid w:val="00573FD3"/>
    <w:rsid w:val="0057432F"/>
    <w:rsid w:val="00575B7D"/>
    <w:rsid w:val="0058006F"/>
    <w:rsid w:val="00581F16"/>
    <w:rsid w:val="005824E3"/>
    <w:rsid w:val="005858CD"/>
    <w:rsid w:val="00586913"/>
    <w:rsid w:val="00590129"/>
    <w:rsid w:val="005921BC"/>
    <w:rsid w:val="005936C6"/>
    <w:rsid w:val="005961B1"/>
    <w:rsid w:val="005961BB"/>
    <w:rsid w:val="005A0323"/>
    <w:rsid w:val="005A1604"/>
    <w:rsid w:val="005A48AD"/>
    <w:rsid w:val="005A78BB"/>
    <w:rsid w:val="005C4965"/>
    <w:rsid w:val="005C749B"/>
    <w:rsid w:val="005D0600"/>
    <w:rsid w:val="005D1E9F"/>
    <w:rsid w:val="005D3146"/>
    <w:rsid w:val="005D47AF"/>
    <w:rsid w:val="005D6D31"/>
    <w:rsid w:val="005E15D4"/>
    <w:rsid w:val="005E36ED"/>
    <w:rsid w:val="005E4422"/>
    <w:rsid w:val="005E7883"/>
    <w:rsid w:val="005F6657"/>
    <w:rsid w:val="005F6DBC"/>
    <w:rsid w:val="00604580"/>
    <w:rsid w:val="006070C9"/>
    <w:rsid w:val="00612761"/>
    <w:rsid w:val="0061512B"/>
    <w:rsid w:val="006165C0"/>
    <w:rsid w:val="0061676F"/>
    <w:rsid w:val="00617E1A"/>
    <w:rsid w:val="00623797"/>
    <w:rsid w:val="00631CA0"/>
    <w:rsid w:val="00632DE9"/>
    <w:rsid w:val="00635775"/>
    <w:rsid w:val="0064038B"/>
    <w:rsid w:val="006449E6"/>
    <w:rsid w:val="00645212"/>
    <w:rsid w:val="0065005F"/>
    <w:rsid w:val="00652D69"/>
    <w:rsid w:val="00653EA9"/>
    <w:rsid w:val="006628A8"/>
    <w:rsid w:val="00665D3F"/>
    <w:rsid w:val="00666F98"/>
    <w:rsid w:val="0066720E"/>
    <w:rsid w:val="006729A6"/>
    <w:rsid w:val="006763BD"/>
    <w:rsid w:val="006850EE"/>
    <w:rsid w:val="00693BD4"/>
    <w:rsid w:val="00695AF7"/>
    <w:rsid w:val="00695D00"/>
    <w:rsid w:val="006A5C7E"/>
    <w:rsid w:val="006B43A1"/>
    <w:rsid w:val="006C3A0C"/>
    <w:rsid w:val="006C4D04"/>
    <w:rsid w:val="006C6D43"/>
    <w:rsid w:val="006C6DAC"/>
    <w:rsid w:val="006D089F"/>
    <w:rsid w:val="006D0FB8"/>
    <w:rsid w:val="006D1C03"/>
    <w:rsid w:val="006D36D4"/>
    <w:rsid w:val="006D5835"/>
    <w:rsid w:val="006D5F86"/>
    <w:rsid w:val="006E5591"/>
    <w:rsid w:val="006E568B"/>
    <w:rsid w:val="006F1B2F"/>
    <w:rsid w:val="006F2B38"/>
    <w:rsid w:val="006F49B4"/>
    <w:rsid w:val="006F70AF"/>
    <w:rsid w:val="006F74EE"/>
    <w:rsid w:val="00704D11"/>
    <w:rsid w:val="0070739E"/>
    <w:rsid w:val="00711127"/>
    <w:rsid w:val="007123FC"/>
    <w:rsid w:val="00713330"/>
    <w:rsid w:val="0072064F"/>
    <w:rsid w:val="007245C9"/>
    <w:rsid w:val="0072672F"/>
    <w:rsid w:val="007275B8"/>
    <w:rsid w:val="00733167"/>
    <w:rsid w:val="007456FF"/>
    <w:rsid w:val="00754051"/>
    <w:rsid w:val="007543DE"/>
    <w:rsid w:val="00754721"/>
    <w:rsid w:val="00760899"/>
    <w:rsid w:val="00762C4A"/>
    <w:rsid w:val="00772014"/>
    <w:rsid w:val="00772824"/>
    <w:rsid w:val="0077334C"/>
    <w:rsid w:val="00775247"/>
    <w:rsid w:val="00775486"/>
    <w:rsid w:val="007774DC"/>
    <w:rsid w:val="00777647"/>
    <w:rsid w:val="00783E7F"/>
    <w:rsid w:val="00787B88"/>
    <w:rsid w:val="00797648"/>
    <w:rsid w:val="007A03C9"/>
    <w:rsid w:val="007A2BCC"/>
    <w:rsid w:val="007B4414"/>
    <w:rsid w:val="007B4ACD"/>
    <w:rsid w:val="007B74F4"/>
    <w:rsid w:val="007B78F0"/>
    <w:rsid w:val="007C351D"/>
    <w:rsid w:val="007C36B6"/>
    <w:rsid w:val="007C4A31"/>
    <w:rsid w:val="007C5A5F"/>
    <w:rsid w:val="007D5186"/>
    <w:rsid w:val="007E3B53"/>
    <w:rsid w:val="007E6520"/>
    <w:rsid w:val="007E6C95"/>
    <w:rsid w:val="007F3D26"/>
    <w:rsid w:val="007F7E45"/>
    <w:rsid w:val="00800257"/>
    <w:rsid w:val="008043E0"/>
    <w:rsid w:val="0080511E"/>
    <w:rsid w:val="00805509"/>
    <w:rsid w:val="008068CB"/>
    <w:rsid w:val="00821B2E"/>
    <w:rsid w:val="00825DDA"/>
    <w:rsid w:val="00831685"/>
    <w:rsid w:val="00836140"/>
    <w:rsid w:val="008377A4"/>
    <w:rsid w:val="00840C7D"/>
    <w:rsid w:val="008410BE"/>
    <w:rsid w:val="00842290"/>
    <w:rsid w:val="008430FE"/>
    <w:rsid w:val="00855F51"/>
    <w:rsid w:val="00863D66"/>
    <w:rsid w:val="00865670"/>
    <w:rsid w:val="00865E57"/>
    <w:rsid w:val="00870FEE"/>
    <w:rsid w:val="0088182D"/>
    <w:rsid w:val="008959B5"/>
    <w:rsid w:val="008977A9"/>
    <w:rsid w:val="008A486D"/>
    <w:rsid w:val="008A511D"/>
    <w:rsid w:val="008A7C75"/>
    <w:rsid w:val="008C2294"/>
    <w:rsid w:val="008C43D0"/>
    <w:rsid w:val="008C6FC9"/>
    <w:rsid w:val="008E0E55"/>
    <w:rsid w:val="008F44F2"/>
    <w:rsid w:val="008F7A32"/>
    <w:rsid w:val="009058CA"/>
    <w:rsid w:val="00913600"/>
    <w:rsid w:val="009162AF"/>
    <w:rsid w:val="00921D67"/>
    <w:rsid w:val="00921DC5"/>
    <w:rsid w:val="0092473D"/>
    <w:rsid w:val="0092498F"/>
    <w:rsid w:val="009256EA"/>
    <w:rsid w:val="00935521"/>
    <w:rsid w:val="00940329"/>
    <w:rsid w:val="00942F99"/>
    <w:rsid w:val="00943301"/>
    <w:rsid w:val="00943B06"/>
    <w:rsid w:val="00955B4C"/>
    <w:rsid w:val="00956904"/>
    <w:rsid w:val="00960142"/>
    <w:rsid w:val="00966E30"/>
    <w:rsid w:val="00967388"/>
    <w:rsid w:val="00973502"/>
    <w:rsid w:val="0098489E"/>
    <w:rsid w:val="0098604E"/>
    <w:rsid w:val="009879B1"/>
    <w:rsid w:val="00987D60"/>
    <w:rsid w:val="0099127B"/>
    <w:rsid w:val="009918B5"/>
    <w:rsid w:val="009944F9"/>
    <w:rsid w:val="00997585"/>
    <w:rsid w:val="009A0707"/>
    <w:rsid w:val="009A5F8F"/>
    <w:rsid w:val="009B02AA"/>
    <w:rsid w:val="009B32CA"/>
    <w:rsid w:val="009B3E35"/>
    <w:rsid w:val="009C7828"/>
    <w:rsid w:val="009D316E"/>
    <w:rsid w:val="009D7DC5"/>
    <w:rsid w:val="009E655E"/>
    <w:rsid w:val="009E6DCC"/>
    <w:rsid w:val="009F57C5"/>
    <w:rsid w:val="00A1283B"/>
    <w:rsid w:val="00A12DBC"/>
    <w:rsid w:val="00A23472"/>
    <w:rsid w:val="00A259DC"/>
    <w:rsid w:val="00A30C90"/>
    <w:rsid w:val="00A470C5"/>
    <w:rsid w:val="00A50149"/>
    <w:rsid w:val="00A52CDF"/>
    <w:rsid w:val="00A53184"/>
    <w:rsid w:val="00A54D38"/>
    <w:rsid w:val="00A62CD9"/>
    <w:rsid w:val="00A645F3"/>
    <w:rsid w:val="00A653B9"/>
    <w:rsid w:val="00A656B5"/>
    <w:rsid w:val="00A711FB"/>
    <w:rsid w:val="00A73ECB"/>
    <w:rsid w:val="00A75F5E"/>
    <w:rsid w:val="00A80D97"/>
    <w:rsid w:val="00A93387"/>
    <w:rsid w:val="00A95571"/>
    <w:rsid w:val="00A96C75"/>
    <w:rsid w:val="00AA565F"/>
    <w:rsid w:val="00AB3E5C"/>
    <w:rsid w:val="00AB62B2"/>
    <w:rsid w:val="00AB71F2"/>
    <w:rsid w:val="00AC03A3"/>
    <w:rsid w:val="00AC7397"/>
    <w:rsid w:val="00AD1461"/>
    <w:rsid w:val="00AD33F3"/>
    <w:rsid w:val="00AD567C"/>
    <w:rsid w:val="00AD7A07"/>
    <w:rsid w:val="00AE0862"/>
    <w:rsid w:val="00AF083A"/>
    <w:rsid w:val="00AF3219"/>
    <w:rsid w:val="00AF3AD5"/>
    <w:rsid w:val="00AF5239"/>
    <w:rsid w:val="00AF7D0E"/>
    <w:rsid w:val="00B0159B"/>
    <w:rsid w:val="00B0184E"/>
    <w:rsid w:val="00B05B9C"/>
    <w:rsid w:val="00B069F9"/>
    <w:rsid w:val="00B10311"/>
    <w:rsid w:val="00B1259F"/>
    <w:rsid w:val="00B15B35"/>
    <w:rsid w:val="00B16C7B"/>
    <w:rsid w:val="00B20F96"/>
    <w:rsid w:val="00B3007B"/>
    <w:rsid w:val="00B313ED"/>
    <w:rsid w:val="00B35483"/>
    <w:rsid w:val="00B364F8"/>
    <w:rsid w:val="00B41640"/>
    <w:rsid w:val="00B4245E"/>
    <w:rsid w:val="00B45A1E"/>
    <w:rsid w:val="00B52CAB"/>
    <w:rsid w:val="00B531BD"/>
    <w:rsid w:val="00B622A0"/>
    <w:rsid w:val="00B626EC"/>
    <w:rsid w:val="00B654E9"/>
    <w:rsid w:val="00B65AA0"/>
    <w:rsid w:val="00B76AD9"/>
    <w:rsid w:val="00B76B5C"/>
    <w:rsid w:val="00B77096"/>
    <w:rsid w:val="00B81EC2"/>
    <w:rsid w:val="00B82C07"/>
    <w:rsid w:val="00B83B36"/>
    <w:rsid w:val="00B84FA1"/>
    <w:rsid w:val="00B867D5"/>
    <w:rsid w:val="00B943B6"/>
    <w:rsid w:val="00B94F04"/>
    <w:rsid w:val="00BA25A8"/>
    <w:rsid w:val="00BA2AC1"/>
    <w:rsid w:val="00BA4D5F"/>
    <w:rsid w:val="00BA79F1"/>
    <w:rsid w:val="00BB2764"/>
    <w:rsid w:val="00BB3FC1"/>
    <w:rsid w:val="00BB65AF"/>
    <w:rsid w:val="00BC31C5"/>
    <w:rsid w:val="00BC5DA0"/>
    <w:rsid w:val="00BD18EA"/>
    <w:rsid w:val="00BD1A7C"/>
    <w:rsid w:val="00BD493F"/>
    <w:rsid w:val="00BD7896"/>
    <w:rsid w:val="00BD7C58"/>
    <w:rsid w:val="00BF0D77"/>
    <w:rsid w:val="00BF1EBA"/>
    <w:rsid w:val="00BF29B8"/>
    <w:rsid w:val="00C03311"/>
    <w:rsid w:val="00C070AB"/>
    <w:rsid w:val="00C15428"/>
    <w:rsid w:val="00C22B28"/>
    <w:rsid w:val="00C2563F"/>
    <w:rsid w:val="00C263CF"/>
    <w:rsid w:val="00C266EF"/>
    <w:rsid w:val="00C26787"/>
    <w:rsid w:val="00C31384"/>
    <w:rsid w:val="00C31B32"/>
    <w:rsid w:val="00C3204C"/>
    <w:rsid w:val="00C34444"/>
    <w:rsid w:val="00C350BE"/>
    <w:rsid w:val="00C350D1"/>
    <w:rsid w:val="00C35A21"/>
    <w:rsid w:val="00C44468"/>
    <w:rsid w:val="00C44D0F"/>
    <w:rsid w:val="00C44E05"/>
    <w:rsid w:val="00C47482"/>
    <w:rsid w:val="00C505BF"/>
    <w:rsid w:val="00C51716"/>
    <w:rsid w:val="00C52685"/>
    <w:rsid w:val="00C56965"/>
    <w:rsid w:val="00C64FD6"/>
    <w:rsid w:val="00C67E8F"/>
    <w:rsid w:val="00C701BB"/>
    <w:rsid w:val="00C7543E"/>
    <w:rsid w:val="00C75823"/>
    <w:rsid w:val="00C80F1B"/>
    <w:rsid w:val="00C81ED2"/>
    <w:rsid w:val="00C84C0E"/>
    <w:rsid w:val="00CA7FD9"/>
    <w:rsid w:val="00CB2B86"/>
    <w:rsid w:val="00CB4802"/>
    <w:rsid w:val="00CB519F"/>
    <w:rsid w:val="00CC3036"/>
    <w:rsid w:val="00CC40E0"/>
    <w:rsid w:val="00CC4D4A"/>
    <w:rsid w:val="00CC54F5"/>
    <w:rsid w:val="00CC76D5"/>
    <w:rsid w:val="00CD532A"/>
    <w:rsid w:val="00CE273A"/>
    <w:rsid w:val="00CF0E92"/>
    <w:rsid w:val="00D0053D"/>
    <w:rsid w:val="00D00D03"/>
    <w:rsid w:val="00D015CB"/>
    <w:rsid w:val="00D046DB"/>
    <w:rsid w:val="00D06420"/>
    <w:rsid w:val="00D127D5"/>
    <w:rsid w:val="00D152AD"/>
    <w:rsid w:val="00D21194"/>
    <w:rsid w:val="00D23C15"/>
    <w:rsid w:val="00D249E4"/>
    <w:rsid w:val="00D33E62"/>
    <w:rsid w:val="00D35BE8"/>
    <w:rsid w:val="00D363B2"/>
    <w:rsid w:val="00D47836"/>
    <w:rsid w:val="00D54C0C"/>
    <w:rsid w:val="00D60A49"/>
    <w:rsid w:val="00D612D5"/>
    <w:rsid w:val="00D7422D"/>
    <w:rsid w:val="00D74EE7"/>
    <w:rsid w:val="00D7648F"/>
    <w:rsid w:val="00D77AEE"/>
    <w:rsid w:val="00D866E1"/>
    <w:rsid w:val="00D930E7"/>
    <w:rsid w:val="00D93D16"/>
    <w:rsid w:val="00DA10A7"/>
    <w:rsid w:val="00DA1541"/>
    <w:rsid w:val="00DB5F0D"/>
    <w:rsid w:val="00DB6B30"/>
    <w:rsid w:val="00DC5FB4"/>
    <w:rsid w:val="00DD2FCB"/>
    <w:rsid w:val="00DD3DB8"/>
    <w:rsid w:val="00DD3EA2"/>
    <w:rsid w:val="00DE3FA6"/>
    <w:rsid w:val="00DE4799"/>
    <w:rsid w:val="00DF6CAD"/>
    <w:rsid w:val="00E02C58"/>
    <w:rsid w:val="00E12366"/>
    <w:rsid w:val="00E13347"/>
    <w:rsid w:val="00E1563C"/>
    <w:rsid w:val="00E17C7C"/>
    <w:rsid w:val="00E205E1"/>
    <w:rsid w:val="00E31864"/>
    <w:rsid w:val="00E42D15"/>
    <w:rsid w:val="00E46059"/>
    <w:rsid w:val="00E4731B"/>
    <w:rsid w:val="00E51BC5"/>
    <w:rsid w:val="00E53728"/>
    <w:rsid w:val="00E62B52"/>
    <w:rsid w:val="00E62DC9"/>
    <w:rsid w:val="00E64E4C"/>
    <w:rsid w:val="00E70862"/>
    <w:rsid w:val="00E70D72"/>
    <w:rsid w:val="00E70D7D"/>
    <w:rsid w:val="00E81EBE"/>
    <w:rsid w:val="00E828EC"/>
    <w:rsid w:val="00E84868"/>
    <w:rsid w:val="00E97347"/>
    <w:rsid w:val="00EC067A"/>
    <w:rsid w:val="00EC52BE"/>
    <w:rsid w:val="00EC7FB7"/>
    <w:rsid w:val="00ED0165"/>
    <w:rsid w:val="00EE2A36"/>
    <w:rsid w:val="00EE2D3C"/>
    <w:rsid w:val="00EE7D5B"/>
    <w:rsid w:val="00EF0A8E"/>
    <w:rsid w:val="00EF3675"/>
    <w:rsid w:val="00EF72D9"/>
    <w:rsid w:val="00F00B52"/>
    <w:rsid w:val="00F01BDB"/>
    <w:rsid w:val="00F02199"/>
    <w:rsid w:val="00F063B7"/>
    <w:rsid w:val="00F06803"/>
    <w:rsid w:val="00F136F1"/>
    <w:rsid w:val="00F16046"/>
    <w:rsid w:val="00F32FDE"/>
    <w:rsid w:val="00F365B3"/>
    <w:rsid w:val="00F41C45"/>
    <w:rsid w:val="00F424D0"/>
    <w:rsid w:val="00F5373E"/>
    <w:rsid w:val="00F54076"/>
    <w:rsid w:val="00F5544E"/>
    <w:rsid w:val="00F5630B"/>
    <w:rsid w:val="00F56CCB"/>
    <w:rsid w:val="00F57996"/>
    <w:rsid w:val="00F6212C"/>
    <w:rsid w:val="00F74AE1"/>
    <w:rsid w:val="00F77632"/>
    <w:rsid w:val="00F80AD8"/>
    <w:rsid w:val="00F833B4"/>
    <w:rsid w:val="00F83668"/>
    <w:rsid w:val="00F84F99"/>
    <w:rsid w:val="00F92549"/>
    <w:rsid w:val="00FA179C"/>
    <w:rsid w:val="00FA65A5"/>
    <w:rsid w:val="00FB3AD7"/>
    <w:rsid w:val="00FB6C74"/>
    <w:rsid w:val="00FD4769"/>
    <w:rsid w:val="00FE747F"/>
    <w:rsid w:val="00FE7AC4"/>
    <w:rsid w:val="00FF13CD"/>
    <w:rsid w:val="00FF294E"/>
    <w:rsid w:val="00FF2F92"/>
    <w:rsid w:val="00FF3C8D"/>
    <w:rsid w:val="00FF434F"/>
    <w:rsid w:val="00FF57FA"/>
    <w:rsid w:val="4A925342"/>
    <w:rsid w:val="4C7FE225"/>
    <w:rsid w:val="4DFFEB3D"/>
    <w:rsid w:val="5BF0517A"/>
    <w:rsid w:val="6BEC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FDCCB1"/>
  <w15:chartTrackingRefBased/>
  <w15:docId w15:val="{5434E341-DB17-451F-8218-485BBDF6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" w:eastAsia="Libre Franklin" w:hAnsi="Poppins" w:cs="Libre Franklin"/>
        <w:color w:val="000000" w:themeColor="text1"/>
        <w:szCs w:val="18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93E"/>
    <w:pPr>
      <w:spacing w:line="240" w:lineRule="auto"/>
    </w:pPr>
    <w:rPr>
      <w:rFonts w:eastAsiaTheme="minorHAnsi" w:cstheme="minorBidi"/>
      <w:color w:val="auto"/>
      <w:kern w:val="2"/>
      <w:szCs w:val="24"/>
    </w:rPr>
  </w:style>
  <w:style w:type="paragraph" w:styleId="Heading1">
    <w:name w:val="heading 1"/>
    <w:basedOn w:val="Heading2"/>
    <w:next w:val="Normal"/>
    <w:link w:val="Heading1Char"/>
    <w:autoRedefine/>
    <w:uiPriority w:val="9"/>
    <w:qFormat/>
    <w:rsid w:val="00A93387"/>
    <w:pPr>
      <w:spacing w:before="0" w:line="192" w:lineRule="auto"/>
      <w:outlineLvl w:val="0"/>
    </w:pPr>
    <w:rPr>
      <w:b w:val="0"/>
      <w:sz w:val="6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30C90"/>
    <w:pPr>
      <w:spacing w:before="80" w:after="240"/>
      <w:outlineLvl w:val="1"/>
    </w:pPr>
    <w:rPr>
      <w:b/>
      <w:color w:val="011E57"/>
      <w:sz w:val="40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42290"/>
    <w:pPr>
      <w:spacing w:before="240" w:after="120"/>
      <w:outlineLvl w:val="2"/>
    </w:pPr>
    <w:rPr>
      <w:b/>
      <w:color w:val="002060"/>
      <w:sz w:val="36"/>
      <w:szCs w:val="40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2563F"/>
    <w:pPr>
      <w:keepNext/>
      <w:keepLines/>
      <w:spacing w:before="40"/>
      <w:outlineLvl w:val="3"/>
    </w:pPr>
    <w:rPr>
      <w:rFonts w:eastAsiaTheme="majorEastAsia" w:cstheme="majorBidi"/>
      <w:iCs/>
      <w:color w:val="0F4761" w:themeColor="accent1" w:themeShade="BF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311"/>
    <w:pPr>
      <w:keepNext/>
      <w:keepLines/>
      <w:spacing w:before="80" w:after="40"/>
      <w:outlineLvl w:val="4"/>
    </w:pPr>
    <w:rPr>
      <w:rFonts w:ascii="Poppins Light" w:eastAsiaTheme="majorEastAsia" w:hAnsi="Poppins Light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B5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B5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B5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B5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387"/>
    <w:rPr>
      <w:rFonts w:eastAsiaTheme="minorHAnsi" w:cstheme="minorBidi"/>
      <w:color w:val="011E57"/>
      <w:kern w:val="2"/>
      <w:sz w:val="6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0C90"/>
    <w:rPr>
      <w:rFonts w:eastAsiaTheme="minorHAnsi" w:cstheme="minorBidi"/>
      <w:b/>
      <w:color w:val="011E57"/>
      <w:kern w:val="2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42290"/>
    <w:rPr>
      <w:rFonts w:eastAsiaTheme="minorHAnsi" w:cstheme="minorBidi"/>
      <w:b/>
      <w:color w:val="002060"/>
      <w:kern w:val="2"/>
      <w:sz w:val="36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C2563F"/>
    <w:rPr>
      <w:rFonts w:eastAsiaTheme="majorEastAsia" w:cstheme="majorBidi"/>
      <w:iCs/>
      <w:color w:val="0F4761" w:themeColor="accent1" w:themeShade="BF"/>
      <w:kern w:val="2"/>
      <w:sz w:val="28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D74EE7"/>
    <w:pPr>
      <w:spacing w:line="276" w:lineRule="auto"/>
    </w:pPr>
    <w:rPr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D74EE7"/>
    <w:rPr>
      <w:rFonts w:ascii="Poppins" w:hAnsi="Poppins" w:cs="Libre Franklin"/>
      <w:b/>
      <w:color w:val="000000" w:themeColor="text1"/>
      <w:kern w:val="0"/>
      <w:sz w:val="68"/>
      <w:szCs w:val="60"/>
      <w:lang w:val="en" w:eastAsia="en-NZ"/>
      <w14:ligatures w14:val="none"/>
    </w:rPr>
  </w:style>
  <w:style w:type="character" w:styleId="SubtleEmphasis">
    <w:name w:val="Subtle Emphasis"/>
    <w:basedOn w:val="DefaultParagraphFont"/>
    <w:uiPriority w:val="19"/>
    <w:qFormat/>
    <w:rsid w:val="00D74EE7"/>
    <w:rPr>
      <w:rFonts w:ascii="Poppins" w:hAnsi="Poppins"/>
      <w:i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10311"/>
    <w:rPr>
      <w:rFonts w:ascii="Poppins Light" w:eastAsiaTheme="majorEastAsia" w:hAnsi="Poppins Light" w:cstheme="majorBidi"/>
      <w:color w:val="0F4761" w:themeColor="accent1" w:themeShade="BF"/>
      <w:kern w:val="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B5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B5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B5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B52"/>
    <w:rPr>
      <w:rFonts w:asciiTheme="minorHAnsi" w:eastAsiaTheme="majorEastAsia" w:hAnsiTheme="minorHAnsi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8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B52"/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B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4FFF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F00B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B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B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0B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B52"/>
    <w:rPr>
      <w:rFonts w:eastAsiaTheme="minorHAnsi" w:cstheme="minorBidi"/>
      <w:color w:val="auto"/>
      <w:kern w:val="2"/>
      <w:szCs w:val="24"/>
    </w:rPr>
  </w:style>
  <w:style w:type="paragraph" w:styleId="Footer">
    <w:name w:val="footer"/>
    <w:basedOn w:val="Normal"/>
    <w:link w:val="FooterChar"/>
    <w:uiPriority w:val="99"/>
    <w:unhideWhenUsed/>
    <w:rsid w:val="00F00B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B52"/>
    <w:rPr>
      <w:rFonts w:eastAsiaTheme="minorHAnsi" w:cstheme="minorBidi"/>
      <w:color w:val="auto"/>
      <w:kern w:val="2"/>
      <w:szCs w:val="24"/>
    </w:rPr>
  </w:style>
  <w:style w:type="table" w:styleId="TableGrid">
    <w:name w:val="Table Grid"/>
    <w:basedOn w:val="TableNormal"/>
    <w:uiPriority w:val="39"/>
    <w:rsid w:val="00F0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0B52"/>
    <w:rPr>
      <w:color w:val="467886"/>
      <w:u w:val="single"/>
    </w:rPr>
  </w:style>
  <w:style w:type="character" w:styleId="PlaceholderText">
    <w:name w:val="Placeholder Text"/>
    <w:basedOn w:val="DefaultParagraphFont"/>
    <w:uiPriority w:val="99"/>
    <w:semiHidden/>
    <w:rsid w:val="002D6034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4E12E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0053D"/>
    <w:pPr>
      <w:spacing w:after="0" w:line="240" w:lineRule="auto"/>
    </w:pPr>
    <w:rPr>
      <w:rFonts w:eastAsiaTheme="minorHAnsi" w:cstheme="minorBidi"/>
      <w:color w:val="auto"/>
      <w:kern w:val="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A1541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DA1541"/>
    <w:pPr>
      <w:spacing w:after="100" w:line="259" w:lineRule="auto"/>
      <w:ind w:left="220"/>
    </w:pPr>
    <w:rPr>
      <w:rFonts w:asciiTheme="minorHAnsi" w:eastAsiaTheme="minorEastAsia" w:hAnsiTheme="minorHAnsi" w:cs="Times New Roman"/>
      <w:kern w:val="0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A1541"/>
    <w:pPr>
      <w:spacing w:after="100" w:line="259" w:lineRule="auto"/>
    </w:pPr>
    <w:rPr>
      <w:rFonts w:asciiTheme="minorHAnsi" w:eastAsiaTheme="minorEastAsia" w:hAnsiTheme="minorHAnsi" w:cs="Times New Roman"/>
      <w:kern w:val="0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A1541"/>
    <w:pPr>
      <w:spacing w:after="100" w:line="259" w:lineRule="auto"/>
      <w:ind w:left="440"/>
    </w:pPr>
    <w:rPr>
      <w:rFonts w:asciiTheme="minorHAnsi" w:eastAsiaTheme="minorEastAsia" w:hAnsiTheme="minorHAnsi" w:cs="Times New Roman"/>
      <w:kern w:val="0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A96C75"/>
    <w:pPr>
      <w:spacing w:after="0" w:line="240" w:lineRule="auto"/>
    </w:pPr>
    <w:rPr>
      <w:rFonts w:eastAsiaTheme="minorHAnsi" w:cstheme="minorBidi"/>
      <w:color w:val="auto"/>
      <w:kern w:val="2"/>
      <w:szCs w:val="24"/>
    </w:rPr>
  </w:style>
  <w:style w:type="character" w:customStyle="1" w:styleId="normaltextrun">
    <w:name w:val="normaltextrun"/>
    <w:basedOn w:val="DefaultParagraphFont"/>
    <w:rsid w:val="00CC4D4A"/>
  </w:style>
  <w:style w:type="character" w:customStyle="1" w:styleId="NoSpacingChar">
    <w:name w:val="No Spacing Char"/>
    <w:basedOn w:val="DefaultParagraphFont"/>
    <w:link w:val="NoSpacing"/>
    <w:uiPriority w:val="1"/>
    <w:rsid w:val="00246DFD"/>
    <w:rPr>
      <w:rFonts w:eastAsiaTheme="minorHAnsi" w:cstheme="minorBidi"/>
      <w:color w:val="auto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85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6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3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59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5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31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3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7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1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2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4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1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4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5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3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9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813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7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6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2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0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4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19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5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4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2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20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0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ssessor.info@enable.co.n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anf\Downloads\Enable%20Document%20Template%202025%20(10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1140A21B514450D981CEBFC4DE8A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5636D-8D62-449B-AAA2-D6D0DA4652DA}"/>
      </w:docPartPr>
      <w:docPartBody>
        <w:p w:rsidR="00FE770D" w:rsidRDefault="006D089F" w:rsidP="006D089F">
          <w:pPr>
            <w:pStyle w:val="D1140A21B514450D981CEBFC4DE8A6702"/>
          </w:pPr>
          <w:r>
            <w:rPr>
              <w:rStyle w:val="PlaceholderText"/>
            </w:rPr>
            <w:t xml:space="preserve">Surname </w:t>
          </w:r>
        </w:p>
      </w:docPartBody>
    </w:docPart>
    <w:docPart>
      <w:docPartPr>
        <w:name w:val="8EB578BFEB8D4229B619E2C270590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80CD3-F3C5-49EB-8488-0F54AB1DC72F}"/>
      </w:docPartPr>
      <w:docPartBody>
        <w:p w:rsidR="00FE770D" w:rsidRDefault="006D089F" w:rsidP="006D089F">
          <w:pPr>
            <w:pStyle w:val="8EB578BFEB8D4229B619E2C27059032D2"/>
          </w:pPr>
          <w:r>
            <w:rPr>
              <w:rStyle w:val="PlaceholderText"/>
            </w:rPr>
            <w:t>Phone number</w:t>
          </w:r>
          <w:r w:rsidRPr="000D3791">
            <w:rPr>
              <w:rStyle w:val="PlaceholderText"/>
            </w:rPr>
            <w:t>.</w:t>
          </w:r>
        </w:p>
      </w:docPartBody>
    </w:docPart>
    <w:docPart>
      <w:docPartPr>
        <w:name w:val="4FC9C67879C14C9E877AD4F38D184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C86F-667F-4880-91C5-46CEA0892C10}"/>
      </w:docPartPr>
      <w:docPartBody>
        <w:p w:rsidR="00FE770D" w:rsidRDefault="006D089F" w:rsidP="006D089F">
          <w:pPr>
            <w:pStyle w:val="4FC9C67879C14C9E877AD4F38D1849D32"/>
          </w:pPr>
          <w:r>
            <w:rPr>
              <w:rStyle w:val="PlaceholderText"/>
            </w:rPr>
            <w:t>Branch / Facility name.</w:t>
          </w:r>
        </w:p>
      </w:docPartBody>
    </w:docPart>
    <w:docPart>
      <w:docPartPr>
        <w:name w:val="BBD0BD24D58F4CF8A962A91ACBF54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02D89-E182-4E2B-BC33-2458D07CD922}"/>
      </w:docPartPr>
      <w:docPartBody>
        <w:p w:rsidR="00FE770D" w:rsidRDefault="006D089F" w:rsidP="006D089F">
          <w:pPr>
            <w:pStyle w:val="BBD0BD24D58F4CF8A962A91ACBF549A92"/>
          </w:pPr>
          <w:r>
            <w:rPr>
              <w:rStyle w:val="PlaceholderText"/>
            </w:rPr>
            <w:t>Address line</w:t>
          </w:r>
          <w:r w:rsidRPr="000D3791">
            <w:rPr>
              <w:rStyle w:val="PlaceholderText"/>
            </w:rPr>
            <w:t>.</w:t>
          </w:r>
        </w:p>
      </w:docPartBody>
    </w:docPart>
    <w:docPart>
      <w:docPartPr>
        <w:name w:val="B8991032663349B5B49A5B9A5CE16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957B3-E6FC-40F6-86ED-2BB4D7D3054B}"/>
      </w:docPartPr>
      <w:docPartBody>
        <w:p w:rsidR="00FE770D" w:rsidRDefault="006D089F" w:rsidP="006D089F">
          <w:pPr>
            <w:pStyle w:val="B8991032663349B5B49A5B9A5CE162912"/>
          </w:pPr>
          <w:r>
            <w:rPr>
              <w:rStyle w:val="PlaceholderText"/>
            </w:rPr>
            <w:t>Suburb</w:t>
          </w:r>
          <w:r w:rsidRPr="000D3791">
            <w:rPr>
              <w:rStyle w:val="PlaceholderText"/>
            </w:rPr>
            <w:t>.</w:t>
          </w:r>
        </w:p>
      </w:docPartBody>
    </w:docPart>
    <w:docPart>
      <w:docPartPr>
        <w:name w:val="37D385C7C0004726B18CA3F5E34A2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85691-31A1-4A02-88C2-B8B7A1E75C03}"/>
      </w:docPartPr>
      <w:docPartBody>
        <w:p w:rsidR="00FE770D" w:rsidRDefault="006D089F" w:rsidP="006D089F">
          <w:pPr>
            <w:pStyle w:val="37D385C7C0004726B18CA3F5E34A2D432"/>
          </w:pPr>
          <w:r>
            <w:rPr>
              <w:rStyle w:val="PlaceholderText"/>
            </w:rPr>
            <w:t xml:space="preserve">First name </w:t>
          </w:r>
        </w:p>
      </w:docPartBody>
    </w:docPart>
    <w:docPart>
      <w:docPartPr>
        <w:name w:val="52652F3A3AD44AB38FA66507C0133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11572-1D3E-488F-8271-FEBCC0218AC1}"/>
      </w:docPartPr>
      <w:docPartBody>
        <w:p w:rsidR="00FE770D" w:rsidRDefault="006D089F" w:rsidP="006D089F">
          <w:pPr>
            <w:pStyle w:val="52652F3A3AD44AB38FA66507C0133FEB2"/>
          </w:pPr>
          <w:r>
            <w:rPr>
              <w:rStyle w:val="PlaceholderText"/>
            </w:rPr>
            <w:t>Email address</w:t>
          </w:r>
          <w:r w:rsidRPr="000D3791">
            <w:rPr>
              <w:rStyle w:val="PlaceholderText"/>
            </w:rPr>
            <w:t>.</w:t>
          </w:r>
        </w:p>
      </w:docPartBody>
    </w:docPart>
    <w:docPart>
      <w:docPartPr>
        <w:name w:val="3BDAB59F7A654DBEACF7A52981A5F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B29E-D0B8-4C9A-B867-91476FBD05E1}"/>
      </w:docPartPr>
      <w:docPartBody>
        <w:p w:rsidR="00FE770D" w:rsidRDefault="006D089F" w:rsidP="006D089F">
          <w:pPr>
            <w:pStyle w:val="3BDAB59F7A654DBEACF7A52981A5FA9D2"/>
          </w:pPr>
          <w:r>
            <w:rPr>
              <w:rStyle w:val="PlaceholderText"/>
            </w:rPr>
            <w:t xml:space="preserve">Organisation name </w:t>
          </w:r>
        </w:p>
      </w:docPartBody>
    </w:docPart>
    <w:docPart>
      <w:docPartPr>
        <w:name w:val="7275F97DB2B241C189F0D7AA2E7FF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3EA04-DB72-43EE-A13F-1986756BC0B1}"/>
      </w:docPartPr>
      <w:docPartBody>
        <w:p w:rsidR="00FE770D" w:rsidRDefault="006D089F" w:rsidP="006D089F">
          <w:pPr>
            <w:pStyle w:val="7275F97DB2B241C189F0D7AA2E7FFF3C2"/>
          </w:pPr>
          <w:r>
            <w:rPr>
              <w:rStyle w:val="PlaceholderText"/>
            </w:rPr>
            <w:t>Address line</w:t>
          </w:r>
          <w:r w:rsidRPr="000D3791">
            <w:rPr>
              <w:rStyle w:val="PlaceholderText"/>
            </w:rPr>
            <w:t>.</w:t>
          </w:r>
        </w:p>
      </w:docPartBody>
    </w:docPart>
    <w:docPart>
      <w:docPartPr>
        <w:name w:val="18221E91E7DE4195BAC161FAC9A94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7E08D-7A8E-4D20-9E64-B4C3C33775F3}"/>
      </w:docPartPr>
      <w:docPartBody>
        <w:p w:rsidR="00FE770D" w:rsidRDefault="006D089F" w:rsidP="006D089F">
          <w:pPr>
            <w:pStyle w:val="18221E91E7DE4195BAC161FAC9A94A212"/>
          </w:pPr>
          <w:r>
            <w:rPr>
              <w:rStyle w:val="PlaceholderText"/>
            </w:rPr>
            <w:t>Address line</w:t>
          </w:r>
          <w:r w:rsidRPr="000D3791">
            <w:rPr>
              <w:rStyle w:val="PlaceholderText"/>
            </w:rPr>
            <w:t>.</w:t>
          </w:r>
        </w:p>
      </w:docPartBody>
    </w:docPart>
    <w:docPart>
      <w:docPartPr>
        <w:name w:val="48210241318E44DE8B18768131089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D0120-5572-4960-A631-C8E9CA2D358F}"/>
      </w:docPartPr>
      <w:docPartBody>
        <w:p w:rsidR="00FE770D" w:rsidRDefault="006D089F" w:rsidP="006D089F">
          <w:pPr>
            <w:pStyle w:val="48210241318E44DE8B187681310895432"/>
          </w:pPr>
          <w:r>
            <w:rPr>
              <w:rStyle w:val="PlaceholderText"/>
            </w:rPr>
            <w:t>Address line</w:t>
          </w:r>
          <w:r w:rsidRPr="000D3791">
            <w:rPr>
              <w:rStyle w:val="PlaceholderText"/>
            </w:rPr>
            <w:t>.</w:t>
          </w:r>
        </w:p>
      </w:docPartBody>
    </w:docPart>
    <w:docPart>
      <w:docPartPr>
        <w:name w:val="DD066C78112542F192710BFA7FCEE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27136-436E-4761-B740-B0F0C7D997F3}"/>
      </w:docPartPr>
      <w:docPartBody>
        <w:p w:rsidR="00FE770D" w:rsidRDefault="006D089F" w:rsidP="006D089F">
          <w:pPr>
            <w:pStyle w:val="DD066C78112542F192710BFA7FCEE44F2"/>
          </w:pPr>
          <w:r>
            <w:rPr>
              <w:rStyle w:val="PlaceholderText"/>
            </w:rPr>
            <w:t>Post code</w:t>
          </w:r>
          <w:r w:rsidRPr="000D3791">
            <w:rPr>
              <w:rStyle w:val="PlaceholderText"/>
            </w:rPr>
            <w:t>.</w:t>
          </w:r>
        </w:p>
      </w:docPartBody>
    </w:docPart>
    <w:docPart>
      <w:docPartPr>
        <w:name w:val="7715FBC291B74C38BFC634F40B625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DE61B-552C-47CD-92A6-91249BF40C7A}"/>
      </w:docPartPr>
      <w:docPartBody>
        <w:p w:rsidR="00FE770D" w:rsidRDefault="006D089F" w:rsidP="006D089F">
          <w:pPr>
            <w:pStyle w:val="7715FBC291B74C38BFC634F40B6254E22"/>
          </w:pPr>
          <w:r>
            <w:rPr>
              <w:rStyle w:val="PlaceholderText"/>
            </w:rPr>
            <w:t>Phone number</w:t>
          </w:r>
          <w:r w:rsidRPr="000D3791">
            <w:rPr>
              <w:rStyle w:val="PlaceholderText"/>
            </w:rPr>
            <w:t>.</w:t>
          </w:r>
        </w:p>
      </w:docPartBody>
    </w:docPart>
    <w:docPart>
      <w:docPartPr>
        <w:name w:val="AC15741867614A79B18064C14DC36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E31F4-03B2-47DE-AF2F-4CB5880D13AB}"/>
      </w:docPartPr>
      <w:docPartBody>
        <w:p w:rsidR="00FE770D" w:rsidRDefault="006D089F" w:rsidP="006D089F">
          <w:pPr>
            <w:pStyle w:val="AC15741867614A79B18064C14DC366182"/>
          </w:pPr>
          <w:r>
            <w:rPr>
              <w:rStyle w:val="PlaceholderText"/>
            </w:rPr>
            <w:t>Email address</w:t>
          </w:r>
          <w:r w:rsidRPr="000D3791">
            <w:rPr>
              <w:rStyle w:val="PlaceholderText"/>
            </w:rPr>
            <w:t>.</w:t>
          </w:r>
        </w:p>
      </w:docPartBody>
    </w:docPart>
    <w:docPart>
      <w:docPartPr>
        <w:name w:val="DD559D6A3C1844A9BF0F84F993E21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E8F94-E777-4BF3-A123-575F0F0E435C}"/>
      </w:docPartPr>
      <w:docPartBody>
        <w:p w:rsidR="00FE770D" w:rsidRDefault="006D089F" w:rsidP="006D089F">
          <w:pPr>
            <w:pStyle w:val="DD559D6A3C1844A9BF0F84F993E21B1E2"/>
          </w:pPr>
          <w:r>
            <w:rPr>
              <w:rStyle w:val="PlaceholderText"/>
            </w:rPr>
            <w:t xml:space="preserve">Surname </w:t>
          </w:r>
        </w:p>
      </w:docPartBody>
    </w:docPart>
    <w:docPart>
      <w:docPartPr>
        <w:name w:val="D50E753F3D5A4AD4A55172FD9B783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D4A69-A81B-4170-8D68-A8EB12232C16}"/>
      </w:docPartPr>
      <w:docPartBody>
        <w:p w:rsidR="00FE770D" w:rsidRDefault="006D089F" w:rsidP="006D089F">
          <w:pPr>
            <w:pStyle w:val="D50E753F3D5A4AD4A55172FD9B783F012"/>
          </w:pPr>
          <w:r>
            <w:rPr>
              <w:rStyle w:val="PlaceholderText"/>
            </w:rPr>
            <w:t xml:space="preserve">First name </w:t>
          </w:r>
        </w:p>
      </w:docPartBody>
    </w:docPart>
    <w:docPart>
      <w:docPartPr>
        <w:name w:val="C504EB9A17D84E74BAF9E5DD68E83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F056B-3E69-4846-9822-909F7CE3FB40}"/>
      </w:docPartPr>
      <w:docPartBody>
        <w:p w:rsidR="00FE770D" w:rsidRDefault="006D089F" w:rsidP="006D089F">
          <w:pPr>
            <w:pStyle w:val="C504EB9A17D84E74BAF9E5DD68E839672"/>
          </w:pPr>
          <w:r>
            <w:rPr>
              <w:rStyle w:val="PlaceholderText"/>
            </w:rPr>
            <w:t xml:space="preserve">Assessor # </w:t>
          </w:r>
        </w:p>
      </w:docPartBody>
    </w:docPart>
    <w:docPart>
      <w:docPartPr>
        <w:name w:val="A38DFE89318C4E95A0F4828D327AA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0E4CE-2CD7-4E42-AD8E-639EFF19E75D}"/>
      </w:docPartPr>
      <w:docPartBody>
        <w:p w:rsidR="00FE770D" w:rsidRDefault="006D089F" w:rsidP="006D089F">
          <w:pPr>
            <w:pStyle w:val="A38DFE89318C4E95A0F4828D327AA6B12"/>
          </w:pPr>
          <w:r>
            <w:rPr>
              <w:rStyle w:val="PlaceholderText"/>
            </w:rPr>
            <w:t xml:space="preserve">_____ </w:t>
          </w:r>
        </w:p>
      </w:docPartBody>
    </w:docPart>
    <w:docPart>
      <w:docPartPr>
        <w:name w:val="3C42BE7ABACC43C0B98ED13DDB46B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0DCE5-D2D5-42E5-96D9-FC2A86AB485E}"/>
      </w:docPartPr>
      <w:docPartBody>
        <w:p w:rsidR="00FE770D" w:rsidRDefault="006D089F" w:rsidP="006D089F">
          <w:pPr>
            <w:pStyle w:val="3C42BE7ABACC43C0B98ED13DDB46B2A52"/>
          </w:pPr>
          <w:r>
            <w:rPr>
              <w:rStyle w:val="PlaceholderText"/>
            </w:rPr>
            <w:t xml:space="preserve">_____ </w:t>
          </w:r>
        </w:p>
      </w:docPartBody>
    </w:docPart>
    <w:docPart>
      <w:docPartPr>
        <w:name w:val="76C7CBF597FD4B9DB824166E02898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22B3-DC4C-4ECB-9772-0A3FF33219A7}"/>
      </w:docPartPr>
      <w:docPartBody>
        <w:p w:rsidR="00FE770D" w:rsidRDefault="006D089F" w:rsidP="006D089F">
          <w:pPr>
            <w:pStyle w:val="76C7CBF597FD4B9DB824166E02898E091"/>
          </w:pPr>
          <w:r w:rsidRPr="00FD4534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E04AA98AA5429E826528295F257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A512D-1C00-4009-9289-4BC8689EA418}"/>
      </w:docPartPr>
      <w:docPartBody>
        <w:p w:rsidR="00FE770D" w:rsidRDefault="006D089F" w:rsidP="006D089F">
          <w:pPr>
            <w:pStyle w:val="7BE04AA98AA5429E826528295F2579231"/>
          </w:pPr>
          <w:r w:rsidRPr="00FD45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CE73E644FE4E9DA2BD022B9B4CC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F9A7C-290C-4365-953A-3EA377F38C50}"/>
      </w:docPartPr>
      <w:docPartBody>
        <w:p w:rsidR="00FE770D" w:rsidRDefault="006D089F" w:rsidP="006D089F">
          <w:pPr>
            <w:pStyle w:val="5CCE73E644FE4E9DA2BD022B9B4CC4381"/>
          </w:pPr>
          <w:r>
            <w:rPr>
              <w:rStyle w:val="PlaceholderText"/>
            </w:rPr>
            <w:t xml:space="preserve">Organisation name </w:t>
          </w:r>
        </w:p>
      </w:docPartBody>
    </w:docPart>
    <w:docPart>
      <w:docPartPr>
        <w:name w:val="DE15F6AD125F4E1696D4270375161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AE725-7571-45C7-9BFF-5EF1AD037300}"/>
      </w:docPartPr>
      <w:docPartBody>
        <w:p w:rsidR="00FE770D" w:rsidRDefault="006D089F" w:rsidP="006D089F">
          <w:pPr>
            <w:pStyle w:val="DE15F6AD125F4E1696D4270375161FF11"/>
          </w:pPr>
          <w:r>
            <w:rPr>
              <w:rStyle w:val="PlaceholderText"/>
            </w:rPr>
            <w:t xml:space="preserve">Organisation name </w:t>
          </w:r>
        </w:p>
      </w:docPartBody>
    </w:docPart>
    <w:docPart>
      <w:docPartPr>
        <w:name w:val="7BCFB417F0D44856A84BD9758F4BF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58D00-8384-403D-B780-04370F31E4BC}"/>
      </w:docPartPr>
      <w:docPartBody>
        <w:p w:rsidR="00FE770D" w:rsidRDefault="006D089F" w:rsidP="006D089F">
          <w:pPr>
            <w:pStyle w:val="7BCFB417F0D44856A84BD9758F4BFCC01"/>
          </w:pPr>
          <w:r>
            <w:rPr>
              <w:rStyle w:val="PlaceholderText"/>
            </w:rPr>
            <w:t>Branch / Facility name.</w:t>
          </w:r>
        </w:p>
      </w:docPartBody>
    </w:docPart>
    <w:docPart>
      <w:docPartPr>
        <w:name w:val="4337E1EDB72E465B9D4900E8F6244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E1F82-C1B1-4C2F-A153-4AC3F209EF16}"/>
      </w:docPartPr>
      <w:docPartBody>
        <w:p w:rsidR="00FE770D" w:rsidRDefault="006D089F" w:rsidP="006D089F">
          <w:pPr>
            <w:pStyle w:val="4337E1EDB72E465B9D4900E8F62440221"/>
          </w:pPr>
          <w:r>
            <w:rPr>
              <w:rStyle w:val="PlaceholderText"/>
            </w:rPr>
            <w:t>Branch / Facility name.</w:t>
          </w:r>
        </w:p>
      </w:docPartBody>
    </w:docPart>
    <w:docPart>
      <w:docPartPr>
        <w:name w:val="712C7FC66EFA4F95B8739D18B0E77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62F15-92B5-4E10-AAB1-BF3173526EE2}"/>
      </w:docPartPr>
      <w:docPartBody>
        <w:p w:rsidR="00FE770D" w:rsidRDefault="006D089F" w:rsidP="006D089F">
          <w:pPr>
            <w:pStyle w:val="712C7FC66EFA4F95B8739D18B0E772161"/>
          </w:pPr>
          <w:r>
            <w:rPr>
              <w:rStyle w:val="PlaceholderText"/>
            </w:rPr>
            <w:t>Address line</w:t>
          </w:r>
          <w:r w:rsidRPr="000D3791">
            <w:rPr>
              <w:rStyle w:val="PlaceholderText"/>
            </w:rPr>
            <w:t>.</w:t>
          </w:r>
        </w:p>
      </w:docPartBody>
    </w:docPart>
    <w:docPart>
      <w:docPartPr>
        <w:name w:val="08683CE8066141B0AE1FFD0176A8C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BFFBC-FE03-43B0-8F8C-2164C87F5382}"/>
      </w:docPartPr>
      <w:docPartBody>
        <w:p w:rsidR="00FE770D" w:rsidRDefault="006D089F" w:rsidP="006D089F">
          <w:pPr>
            <w:pStyle w:val="08683CE8066141B0AE1FFD0176A8C9181"/>
          </w:pPr>
          <w:r>
            <w:rPr>
              <w:rStyle w:val="PlaceholderText"/>
            </w:rPr>
            <w:t>Address line</w:t>
          </w:r>
          <w:r w:rsidRPr="000D3791">
            <w:rPr>
              <w:rStyle w:val="PlaceholderText"/>
            </w:rPr>
            <w:t>.</w:t>
          </w:r>
        </w:p>
      </w:docPartBody>
    </w:docPart>
    <w:docPart>
      <w:docPartPr>
        <w:name w:val="063B738629AF465086806CF32A98D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57B38-68B2-44DE-A458-9F1B27181759}"/>
      </w:docPartPr>
      <w:docPartBody>
        <w:p w:rsidR="00FE770D" w:rsidRDefault="006D089F" w:rsidP="006D089F">
          <w:pPr>
            <w:pStyle w:val="063B738629AF465086806CF32A98D6701"/>
          </w:pPr>
          <w:r>
            <w:rPr>
              <w:rStyle w:val="PlaceholderText"/>
            </w:rPr>
            <w:t>Address line</w:t>
          </w:r>
          <w:r w:rsidRPr="000D3791">
            <w:rPr>
              <w:rStyle w:val="PlaceholderText"/>
            </w:rPr>
            <w:t>.</w:t>
          </w:r>
        </w:p>
      </w:docPartBody>
    </w:docPart>
    <w:docPart>
      <w:docPartPr>
        <w:name w:val="68C67B3935BE475D9E7216A718C69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4CFED-618A-489F-893D-EB3B2CFC8AB4}"/>
      </w:docPartPr>
      <w:docPartBody>
        <w:p w:rsidR="00FE770D" w:rsidRDefault="006D089F" w:rsidP="006D089F">
          <w:pPr>
            <w:pStyle w:val="68C67B3935BE475D9E7216A718C69A5F1"/>
          </w:pPr>
          <w:r>
            <w:rPr>
              <w:rStyle w:val="PlaceholderText"/>
            </w:rPr>
            <w:t>Address line</w:t>
          </w:r>
          <w:r w:rsidRPr="000D3791">
            <w:rPr>
              <w:rStyle w:val="PlaceholderText"/>
            </w:rPr>
            <w:t>.</w:t>
          </w:r>
        </w:p>
      </w:docPartBody>
    </w:docPart>
    <w:docPart>
      <w:docPartPr>
        <w:name w:val="D51551D2BE114866A7E421D3D7889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87725-18BE-45D9-9D44-D92A30927034}"/>
      </w:docPartPr>
      <w:docPartBody>
        <w:p w:rsidR="00FE770D" w:rsidRDefault="006D089F" w:rsidP="006D089F">
          <w:pPr>
            <w:pStyle w:val="D51551D2BE114866A7E421D3D7889BD51"/>
          </w:pPr>
          <w:r>
            <w:rPr>
              <w:rStyle w:val="PlaceholderText"/>
            </w:rPr>
            <w:t>Address line</w:t>
          </w:r>
          <w:r w:rsidRPr="000D3791">
            <w:rPr>
              <w:rStyle w:val="PlaceholderText"/>
            </w:rPr>
            <w:t>.</w:t>
          </w:r>
        </w:p>
      </w:docPartBody>
    </w:docPart>
    <w:docPart>
      <w:docPartPr>
        <w:name w:val="3FE99655AF104397838D8E16BE2C6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A2A73-61CD-4D7C-A57E-C3986ED86E07}"/>
      </w:docPartPr>
      <w:docPartBody>
        <w:p w:rsidR="00FE770D" w:rsidRDefault="006D089F" w:rsidP="006D089F">
          <w:pPr>
            <w:pStyle w:val="3FE99655AF104397838D8E16BE2C66DE1"/>
          </w:pPr>
          <w:r>
            <w:rPr>
              <w:rStyle w:val="PlaceholderText"/>
            </w:rPr>
            <w:t>Address line</w:t>
          </w:r>
          <w:r w:rsidRPr="000D3791">
            <w:rPr>
              <w:rStyle w:val="PlaceholderText"/>
            </w:rPr>
            <w:t>.</w:t>
          </w:r>
        </w:p>
      </w:docPartBody>
    </w:docPart>
    <w:docPart>
      <w:docPartPr>
        <w:name w:val="A8F0BD91004C4DC9A3B30EF150F54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3C0E1-E3FE-429A-9A04-37A10ECBF25C}"/>
      </w:docPartPr>
      <w:docPartBody>
        <w:p w:rsidR="00FE770D" w:rsidRDefault="006D089F" w:rsidP="006D089F">
          <w:pPr>
            <w:pStyle w:val="A8F0BD91004C4DC9A3B30EF150F5459C1"/>
          </w:pPr>
          <w:r>
            <w:rPr>
              <w:rStyle w:val="PlaceholderText"/>
            </w:rPr>
            <w:t>Address line</w:t>
          </w:r>
          <w:r w:rsidRPr="000D3791">
            <w:rPr>
              <w:rStyle w:val="PlaceholderText"/>
            </w:rPr>
            <w:t>.</w:t>
          </w:r>
        </w:p>
      </w:docPartBody>
    </w:docPart>
    <w:docPart>
      <w:docPartPr>
        <w:name w:val="D5525B3FD57248B09638340EF611E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A6A04-F34E-4B88-B2CC-A1A48D7FE9D0}"/>
      </w:docPartPr>
      <w:docPartBody>
        <w:p w:rsidR="00FE770D" w:rsidRDefault="006D089F" w:rsidP="006D089F">
          <w:pPr>
            <w:pStyle w:val="D5525B3FD57248B09638340EF611E6EB1"/>
          </w:pPr>
          <w:r>
            <w:rPr>
              <w:rStyle w:val="PlaceholderText"/>
            </w:rPr>
            <w:t>Address line</w:t>
          </w:r>
          <w:r w:rsidRPr="000D3791">
            <w:rPr>
              <w:rStyle w:val="PlaceholderText"/>
            </w:rPr>
            <w:t>.</w:t>
          </w:r>
        </w:p>
      </w:docPartBody>
    </w:docPart>
    <w:docPart>
      <w:docPartPr>
        <w:name w:val="280E7225DB164B30896DF70E7E101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419C5-D50B-4460-B505-619C50404924}"/>
      </w:docPartPr>
      <w:docPartBody>
        <w:p w:rsidR="00FE770D" w:rsidRDefault="006D089F" w:rsidP="006D089F">
          <w:pPr>
            <w:pStyle w:val="280E7225DB164B30896DF70E7E101A1A1"/>
          </w:pPr>
          <w:r>
            <w:rPr>
              <w:rStyle w:val="PlaceholderText"/>
            </w:rPr>
            <w:t>Suburb</w:t>
          </w:r>
          <w:r w:rsidRPr="000D3791">
            <w:rPr>
              <w:rStyle w:val="PlaceholderText"/>
            </w:rPr>
            <w:t>.</w:t>
          </w:r>
        </w:p>
      </w:docPartBody>
    </w:docPart>
    <w:docPart>
      <w:docPartPr>
        <w:name w:val="DF2B326AA2B44AEDADA987002ED3B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DDF56-381F-410C-B705-26300EB30459}"/>
      </w:docPartPr>
      <w:docPartBody>
        <w:p w:rsidR="00FE770D" w:rsidRDefault="006D089F" w:rsidP="006D089F">
          <w:pPr>
            <w:pStyle w:val="DF2B326AA2B44AEDADA987002ED3BB0C1"/>
          </w:pPr>
          <w:r>
            <w:rPr>
              <w:rStyle w:val="PlaceholderText"/>
            </w:rPr>
            <w:t>Suburb</w:t>
          </w:r>
          <w:r w:rsidRPr="000D3791">
            <w:rPr>
              <w:rStyle w:val="PlaceholderText"/>
            </w:rPr>
            <w:t>.</w:t>
          </w:r>
        </w:p>
      </w:docPartBody>
    </w:docPart>
    <w:docPart>
      <w:docPartPr>
        <w:name w:val="41C82036715B434A9F5FE14EF8AB3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26C1D-8EC6-4A90-8AA4-B047B91D4FFF}"/>
      </w:docPartPr>
      <w:docPartBody>
        <w:p w:rsidR="00FE770D" w:rsidRDefault="006D089F" w:rsidP="006D089F">
          <w:pPr>
            <w:pStyle w:val="41C82036715B434A9F5FE14EF8AB30441"/>
          </w:pPr>
          <w:r w:rsidRPr="00FD4534">
            <w:rPr>
              <w:rStyle w:val="PlaceholderText"/>
            </w:rPr>
            <w:t>C</w:t>
          </w:r>
          <w:r>
            <w:rPr>
              <w:rStyle w:val="PlaceholderText"/>
            </w:rPr>
            <w:t>ity</w:t>
          </w:r>
          <w:r w:rsidRPr="00FD4534">
            <w:rPr>
              <w:rStyle w:val="PlaceholderText"/>
            </w:rPr>
            <w:t>.</w:t>
          </w:r>
        </w:p>
      </w:docPartBody>
    </w:docPart>
    <w:docPart>
      <w:docPartPr>
        <w:name w:val="A92C65698C154FDFAB8C70B01404E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26567-FF57-4DA2-81A1-DACB16603FBD}"/>
      </w:docPartPr>
      <w:docPartBody>
        <w:p w:rsidR="00FE770D" w:rsidRDefault="006D089F" w:rsidP="006D089F">
          <w:pPr>
            <w:pStyle w:val="A92C65698C154FDFAB8C70B01404E5671"/>
          </w:pPr>
          <w:r w:rsidRPr="00FD4534">
            <w:rPr>
              <w:rStyle w:val="PlaceholderText"/>
            </w:rPr>
            <w:t>C</w:t>
          </w:r>
          <w:r>
            <w:rPr>
              <w:rStyle w:val="PlaceholderText"/>
            </w:rPr>
            <w:t>ity</w:t>
          </w:r>
          <w:r w:rsidRPr="00FD4534">
            <w:rPr>
              <w:rStyle w:val="PlaceholderText"/>
            </w:rPr>
            <w:t>.</w:t>
          </w:r>
        </w:p>
      </w:docPartBody>
    </w:docPart>
    <w:docPart>
      <w:docPartPr>
        <w:name w:val="4D6F58993BD94C1B9AAE9222A53D7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07810-A9C0-4733-87E2-F17AC7080E8F}"/>
      </w:docPartPr>
      <w:docPartBody>
        <w:p w:rsidR="00FE770D" w:rsidRDefault="006D089F" w:rsidP="006D089F">
          <w:pPr>
            <w:pStyle w:val="4D6F58993BD94C1B9AAE9222A53D7C041"/>
          </w:pPr>
          <w:r>
            <w:rPr>
              <w:rStyle w:val="PlaceholderText"/>
            </w:rPr>
            <w:t>Post code</w:t>
          </w:r>
          <w:r w:rsidRPr="000D3791">
            <w:rPr>
              <w:rStyle w:val="PlaceholderText"/>
            </w:rPr>
            <w:t>.</w:t>
          </w:r>
        </w:p>
      </w:docPartBody>
    </w:docPart>
    <w:docPart>
      <w:docPartPr>
        <w:name w:val="F799C89845444D53979F9D36E8E57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4CA93-2380-4C1C-A7B4-418B3FDA56F9}"/>
      </w:docPartPr>
      <w:docPartBody>
        <w:p w:rsidR="00FE770D" w:rsidRDefault="006D089F" w:rsidP="006D089F">
          <w:pPr>
            <w:pStyle w:val="F799C89845444D53979F9D36E8E57CC21"/>
          </w:pPr>
          <w:r>
            <w:rPr>
              <w:rStyle w:val="PlaceholderText"/>
            </w:rPr>
            <w:t>Post code</w:t>
          </w:r>
          <w:r w:rsidRPr="000D3791">
            <w:rPr>
              <w:rStyle w:val="PlaceholderText"/>
            </w:rPr>
            <w:t>.</w:t>
          </w:r>
        </w:p>
      </w:docPartBody>
    </w:docPart>
    <w:docPart>
      <w:docPartPr>
        <w:name w:val="E73EA908CDF84BA5A19E526C990B3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D5DE2-5B65-4D43-B95F-C4083724E51C}"/>
      </w:docPartPr>
      <w:docPartBody>
        <w:p w:rsidR="00FE770D" w:rsidRDefault="006D089F" w:rsidP="006D089F">
          <w:pPr>
            <w:pStyle w:val="E73EA908CDF84BA5A19E526C990B33C51"/>
          </w:pPr>
          <w:r>
            <w:rPr>
              <w:rStyle w:val="PlaceholderText"/>
            </w:rPr>
            <w:t>Phone number</w:t>
          </w:r>
          <w:r w:rsidRPr="000D3791">
            <w:rPr>
              <w:rStyle w:val="PlaceholderText"/>
            </w:rPr>
            <w:t>.</w:t>
          </w:r>
        </w:p>
      </w:docPartBody>
    </w:docPart>
    <w:docPart>
      <w:docPartPr>
        <w:name w:val="0155320E4D7447A0AA5FC9D2E8A4C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C9717-63BA-4395-BA30-2A279C550EAC}"/>
      </w:docPartPr>
      <w:docPartBody>
        <w:p w:rsidR="00FE770D" w:rsidRDefault="006D089F" w:rsidP="006D089F">
          <w:pPr>
            <w:pStyle w:val="0155320E4D7447A0AA5FC9D2E8A4CE2C1"/>
          </w:pPr>
          <w:r>
            <w:rPr>
              <w:rStyle w:val="PlaceholderText"/>
            </w:rPr>
            <w:t>Phone number</w:t>
          </w:r>
          <w:r w:rsidRPr="000D3791">
            <w:rPr>
              <w:rStyle w:val="PlaceholderText"/>
            </w:rPr>
            <w:t>.</w:t>
          </w:r>
        </w:p>
      </w:docPartBody>
    </w:docPart>
    <w:docPart>
      <w:docPartPr>
        <w:name w:val="CFD4252FB1AD42F4B48D073005A72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7E349-0A75-4043-9962-A836763E35E8}"/>
      </w:docPartPr>
      <w:docPartBody>
        <w:p w:rsidR="00FE770D" w:rsidRDefault="006D089F" w:rsidP="006D089F">
          <w:pPr>
            <w:pStyle w:val="CFD4252FB1AD42F4B48D073005A72C541"/>
          </w:pPr>
          <w:r>
            <w:rPr>
              <w:rStyle w:val="PlaceholderText"/>
            </w:rPr>
            <w:t>Email address</w:t>
          </w:r>
          <w:r w:rsidRPr="000D3791">
            <w:rPr>
              <w:rStyle w:val="PlaceholderText"/>
            </w:rPr>
            <w:t>.</w:t>
          </w:r>
        </w:p>
      </w:docPartBody>
    </w:docPart>
    <w:docPart>
      <w:docPartPr>
        <w:name w:val="B622306DE6A843DC9C1FFEE8EBFBC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F687B-25DB-41E0-9FEA-2163C6BD3C74}"/>
      </w:docPartPr>
      <w:docPartBody>
        <w:p w:rsidR="00FE770D" w:rsidRDefault="006D089F" w:rsidP="006D089F">
          <w:pPr>
            <w:pStyle w:val="B622306DE6A843DC9C1FFEE8EBFBC2F61"/>
          </w:pPr>
          <w:r>
            <w:rPr>
              <w:rStyle w:val="PlaceholderText"/>
            </w:rPr>
            <w:t>Email address</w:t>
          </w:r>
          <w:r w:rsidRPr="000D3791">
            <w:rPr>
              <w:rStyle w:val="PlaceholderText"/>
            </w:rPr>
            <w:t>.</w:t>
          </w:r>
        </w:p>
      </w:docPartBody>
    </w:docPart>
    <w:docPart>
      <w:docPartPr>
        <w:name w:val="F6920D419C1F4070B4411D83DF2C2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ACEBF-FA7B-49FD-99DF-0B556ADDB1A6}"/>
      </w:docPartPr>
      <w:docPartBody>
        <w:p w:rsidR="00FE770D" w:rsidRDefault="006D089F" w:rsidP="006D089F">
          <w:pPr>
            <w:pStyle w:val="F6920D419C1F4070B4411D83DF2C20D9"/>
          </w:pPr>
          <w:r w:rsidRPr="00FD4534">
            <w:rPr>
              <w:rStyle w:val="PlaceholderText"/>
            </w:rPr>
            <w:t>C</w:t>
          </w:r>
          <w:r>
            <w:rPr>
              <w:rStyle w:val="PlaceholderText"/>
            </w:rPr>
            <w:t>ity</w:t>
          </w:r>
          <w:r w:rsidRPr="00FD4534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Aptos">
    <w:panose1 w:val="00000000000000000000"/>
    <w:charset w:val="00"/>
    <w:family w:val="roman"/>
    <w:notTrueType/>
    <w:pitch w:val="default"/>
  </w:font>
  <w:font w:name="Libre Franklin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Aptos Display"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9F"/>
    <w:rsid w:val="000932D3"/>
    <w:rsid w:val="006D089F"/>
    <w:rsid w:val="00BD1A7C"/>
    <w:rsid w:val="00C3204C"/>
    <w:rsid w:val="00D1356E"/>
    <w:rsid w:val="00E1563C"/>
    <w:rsid w:val="00EF2485"/>
    <w:rsid w:val="00FE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089F"/>
    <w:rPr>
      <w:color w:val="666666"/>
    </w:rPr>
  </w:style>
  <w:style w:type="paragraph" w:customStyle="1" w:styleId="D1140A21B514450D981CEBFC4DE8A6702">
    <w:name w:val="D1140A21B514450D981CEBFC4DE8A6702"/>
    <w:rsid w:val="006D089F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37D385C7C0004726B18CA3F5E34A2D432">
    <w:name w:val="37D385C7C0004726B18CA3F5E34A2D432"/>
    <w:rsid w:val="006D089F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8EB578BFEB8D4229B619E2C27059032D2">
    <w:name w:val="8EB578BFEB8D4229B619E2C27059032D2"/>
    <w:rsid w:val="006D089F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52652F3A3AD44AB38FA66507C0133FEB2">
    <w:name w:val="52652F3A3AD44AB38FA66507C0133FEB2"/>
    <w:rsid w:val="006D089F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3BDAB59F7A654DBEACF7A52981A5FA9D2">
    <w:name w:val="3BDAB59F7A654DBEACF7A52981A5FA9D2"/>
    <w:rsid w:val="006D089F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4FC9C67879C14C9E877AD4F38D1849D32">
    <w:name w:val="4FC9C67879C14C9E877AD4F38D1849D32"/>
    <w:rsid w:val="006D089F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BBD0BD24D58F4CF8A962A91ACBF549A92">
    <w:name w:val="BBD0BD24D58F4CF8A962A91ACBF549A92"/>
    <w:rsid w:val="006D089F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7275F97DB2B241C189F0D7AA2E7FFF3C2">
    <w:name w:val="7275F97DB2B241C189F0D7AA2E7FFF3C2"/>
    <w:rsid w:val="006D089F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18221E91E7DE4195BAC161FAC9A94A212">
    <w:name w:val="18221E91E7DE4195BAC161FAC9A94A212"/>
    <w:rsid w:val="006D089F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48210241318E44DE8B187681310895432">
    <w:name w:val="48210241318E44DE8B187681310895432"/>
    <w:rsid w:val="006D089F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B8991032663349B5B49A5B9A5CE162912">
    <w:name w:val="B8991032663349B5B49A5B9A5CE162912"/>
    <w:rsid w:val="006D089F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F6920D419C1F4070B4411D83DF2C20D9">
    <w:name w:val="F6920D419C1F4070B4411D83DF2C20D9"/>
    <w:rsid w:val="006D089F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DD066C78112542F192710BFA7FCEE44F2">
    <w:name w:val="DD066C78112542F192710BFA7FCEE44F2"/>
    <w:rsid w:val="006D089F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7715FBC291B74C38BFC634F40B6254E22">
    <w:name w:val="7715FBC291B74C38BFC634F40B6254E22"/>
    <w:rsid w:val="006D089F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AC15741867614A79B18064C14DC366182">
    <w:name w:val="AC15741867614A79B18064C14DC366182"/>
    <w:rsid w:val="006D089F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DD559D6A3C1844A9BF0F84F993E21B1E2">
    <w:name w:val="DD559D6A3C1844A9BF0F84F993E21B1E2"/>
    <w:rsid w:val="006D089F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D50E753F3D5A4AD4A55172FD9B783F012">
    <w:name w:val="D50E753F3D5A4AD4A55172FD9B783F012"/>
    <w:rsid w:val="006D089F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C504EB9A17D84E74BAF9E5DD68E839672">
    <w:name w:val="C504EB9A17D84E74BAF9E5DD68E839672"/>
    <w:rsid w:val="006D089F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76C7CBF597FD4B9DB824166E02898E091">
    <w:name w:val="76C7CBF597FD4B9DB824166E02898E091"/>
    <w:rsid w:val="006D089F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A38DFE89318C4E95A0F4828D327AA6B12">
    <w:name w:val="A38DFE89318C4E95A0F4828D327AA6B12"/>
    <w:rsid w:val="006D089F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3C42BE7ABACC43C0B98ED13DDB46B2A52">
    <w:name w:val="3C42BE7ABACC43C0B98ED13DDB46B2A52"/>
    <w:rsid w:val="006D089F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5CCE73E644FE4E9DA2BD022B9B4CC4381">
    <w:name w:val="5CCE73E644FE4E9DA2BD022B9B4CC4381"/>
    <w:rsid w:val="006D089F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7BCFB417F0D44856A84BD9758F4BFCC01">
    <w:name w:val="7BCFB417F0D44856A84BD9758F4BFCC01"/>
    <w:rsid w:val="006D089F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712C7FC66EFA4F95B8739D18B0E772161">
    <w:name w:val="712C7FC66EFA4F95B8739D18B0E772161"/>
    <w:rsid w:val="006D089F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08683CE8066141B0AE1FFD0176A8C9181">
    <w:name w:val="08683CE8066141B0AE1FFD0176A8C9181"/>
    <w:rsid w:val="006D089F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063B738629AF465086806CF32A98D6701">
    <w:name w:val="063B738629AF465086806CF32A98D6701"/>
    <w:rsid w:val="006D089F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68C67B3935BE475D9E7216A718C69A5F1">
    <w:name w:val="68C67B3935BE475D9E7216A718C69A5F1"/>
    <w:rsid w:val="006D089F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280E7225DB164B30896DF70E7E101A1A1">
    <w:name w:val="280E7225DB164B30896DF70E7E101A1A1"/>
    <w:rsid w:val="006D089F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41C82036715B434A9F5FE14EF8AB30441">
    <w:name w:val="41C82036715B434A9F5FE14EF8AB30441"/>
    <w:rsid w:val="006D089F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4D6F58993BD94C1B9AAE9222A53D7C041">
    <w:name w:val="4D6F58993BD94C1B9AAE9222A53D7C041"/>
    <w:rsid w:val="006D089F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E73EA908CDF84BA5A19E526C990B33C51">
    <w:name w:val="E73EA908CDF84BA5A19E526C990B33C51"/>
    <w:rsid w:val="006D089F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CFD4252FB1AD42F4B48D073005A72C541">
    <w:name w:val="CFD4252FB1AD42F4B48D073005A72C541"/>
    <w:rsid w:val="006D089F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DE15F6AD125F4E1696D4270375161FF11">
    <w:name w:val="DE15F6AD125F4E1696D4270375161FF11"/>
    <w:rsid w:val="006D089F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4337E1EDB72E465B9D4900E8F62440221">
    <w:name w:val="4337E1EDB72E465B9D4900E8F62440221"/>
    <w:rsid w:val="006D089F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D51551D2BE114866A7E421D3D7889BD51">
    <w:name w:val="D51551D2BE114866A7E421D3D7889BD51"/>
    <w:rsid w:val="006D089F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3FE99655AF104397838D8E16BE2C66DE1">
    <w:name w:val="3FE99655AF104397838D8E16BE2C66DE1"/>
    <w:rsid w:val="006D089F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A8F0BD91004C4DC9A3B30EF150F5459C1">
    <w:name w:val="A8F0BD91004C4DC9A3B30EF150F5459C1"/>
    <w:rsid w:val="006D089F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D5525B3FD57248B09638340EF611E6EB1">
    <w:name w:val="D5525B3FD57248B09638340EF611E6EB1"/>
    <w:rsid w:val="006D089F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DF2B326AA2B44AEDADA987002ED3BB0C1">
    <w:name w:val="DF2B326AA2B44AEDADA987002ED3BB0C1"/>
    <w:rsid w:val="006D089F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A92C65698C154FDFAB8C70B01404E5671">
    <w:name w:val="A92C65698C154FDFAB8C70B01404E5671"/>
    <w:rsid w:val="006D089F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F799C89845444D53979F9D36E8E57CC21">
    <w:name w:val="F799C89845444D53979F9D36E8E57CC21"/>
    <w:rsid w:val="006D089F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0155320E4D7447A0AA5FC9D2E8A4CE2C1">
    <w:name w:val="0155320E4D7447A0AA5FC9D2E8A4CE2C1"/>
    <w:rsid w:val="006D089F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B622306DE6A843DC9C1FFEE8EBFBC2F61">
    <w:name w:val="B622306DE6A843DC9C1FFEE8EBFBC2F61"/>
    <w:rsid w:val="006D089F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7BE04AA98AA5429E826528295F2579231">
    <w:name w:val="7BE04AA98AA5429E826528295F2579231"/>
    <w:rsid w:val="006D089F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df9418-6cf2-4f25-8c57-82dce4cc2bcc">
      <Terms xmlns="http://schemas.microsoft.com/office/infopath/2007/PartnerControls"/>
    </lcf76f155ced4ddcb4097134ff3c332f>
    <TaxCatchAll xmlns="f0be88ad-3f12-4899-b526-e1b1d828b137" xsi:nil="true"/>
    <_dlc_DocId xmlns="f0be88ad-3f12-4899-b526-e1b1d828b137">XZJ6U33HX3SY-230442900-28466</_dlc_DocId>
    <_dlc_DocIdUrl xmlns="f0be88ad-3f12-4899-b526-e1b1d828b137">
      <Url>https://enableo365.sharepoint.com/_layouts/15/DocIdRedir.aspx?ID=XZJ6U33HX3SY-230442900-28466</Url>
      <Description>XZJ6U33HX3SY-230442900-28466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61D592D86DC459B63C730E5B19F55" ma:contentTypeVersion="16" ma:contentTypeDescription="Create a new document." ma:contentTypeScope="" ma:versionID="31af3ab91cc952f948ebbef54f4e3fe1">
  <xsd:schema xmlns:xsd="http://www.w3.org/2001/XMLSchema" xmlns:xs="http://www.w3.org/2001/XMLSchema" xmlns:p="http://schemas.microsoft.com/office/2006/metadata/properties" xmlns:ns2="f0be88ad-3f12-4899-b526-e1b1d828b137" xmlns:ns3="23df9418-6cf2-4f25-8c57-82dce4cc2bcc" targetNamespace="http://schemas.microsoft.com/office/2006/metadata/properties" ma:root="true" ma:fieldsID="04ae194fae112085231148d8a7fed79a" ns2:_="" ns3:_="">
    <xsd:import namespace="f0be88ad-3f12-4899-b526-e1b1d828b137"/>
    <xsd:import namespace="23df9418-6cf2-4f25-8c57-82dce4cc2b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e88ad-3f12-4899-b526-e1b1d828b1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fbba358-0d88-4741-a901-8a0853e41d31}" ma:internalName="TaxCatchAll" ma:showField="CatchAllData" ma:web="f0be88ad-3f12-4899-b526-e1b1d828b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f9418-6cf2-4f25-8c57-82dce4cc2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34bdae9-ab5b-4a38-9028-96c05abf5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86123E-2271-4F42-BBE8-5C0630354C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B0AE82-C4B7-462C-A2C7-F5C6B91C5A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1CE998-EDFD-40E7-9EF4-18B889D21751}">
  <ds:schemaRefs>
    <ds:schemaRef ds:uri="http://schemas.microsoft.com/office/2006/metadata/properties"/>
    <ds:schemaRef ds:uri="http://schemas.microsoft.com/office/infopath/2007/PartnerControls"/>
    <ds:schemaRef ds:uri="23df9418-6cf2-4f25-8c57-82dce4cc2bcc"/>
    <ds:schemaRef ds:uri="f0be88ad-3f12-4899-b526-e1b1d828b137"/>
  </ds:schemaRefs>
</ds:datastoreItem>
</file>

<file path=customXml/itemProps4.xml><?xml version="1.0" encoding="utf-8"?>
<ds:datastoreItem xmlns:ds="http://schemas.openxmlformats.org/officeDocument/2006/customXml" ds:itemID="{246C7EB2-EDF2-44F6-95ED-614738BE9E6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17C5DB8-E9AE-4A65-A438-DF92D205B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e88ad-3f12-4899-b526-e1b1d828b137"/>
    <ds:schemaRef ds:uri="23df9418-6cf2-4f25-8c57-82dce4cc2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Enable%20Document%20Template%202025%20(10).dotx</Template>
  <TotalTime>5</TotalTime>
  <Pages>1</Pages>
  <Words>342</Words>
  <Characters>1952</Characters>
  <Application>Microsoft Office Word</Application>
  <DocSecurity>4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Flutey</dc:creator>
  <cp:keywords/>
  <dc:description/>
  <cp:lastModifiedBy>Christian Flutey</cp:lastModifiedBy>
  <cp:revision>19</cp:revision>
  <dcterms:created xsi:type="dcterms:W3CDTF">2025-08-26T01:49:00Z</dcterms:created>
  <dcterms:modified xsi:type="dcterms:W3CDTF">2025-08-26T22:58:00Z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df7bb0a4-aa0e-48d7-a615-600813693514</vt:lpwstr>
  </property>
  <property fmtid="{D5CDD505-2E9C-101B-9397-08002B2CF9AE}" pid="3" name="ContentTypeId">
    <vt:lpwstr>0x0101006D161D592D86DC459B63C730E5B19F55</vt:lpwstr>
  </property>
  <property fmtid="{D5CDD505-2E9C-101B-9397-08002B2CF9AE}" pid="4" name="MediaServiceImageTags">
    <vt:lpwstr/>
  </property>
  <property fmtid="{D5CDD505-2E9C-101B-9397-08002B2CF9AE}" pid="5" name="_dlc_DocIdItemGuid">
    <vt:lpwstr>f8fec0b6-bddb-4fec-b639-7f9a216cfded</vt:lpwstr>
  </property>
</Properties>
</file>