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BF417" w14:textId="3D8E57A4" w:rsidR="000A2254" w:rsidRPr="00720111" w:rsidRDefault="000357A8" w:rsidP="00720111">
      <w:pPr>
        <w:pStyle w:val="Heading1"/>
      </w:pPr>
      <w:r w:rsidRPr="00720111">
        <w:t>Subcontractor Technician Request</w:t>
      </w:r>
      <w:r w:rsidR="000A2254" w:rsidRPr="00720111">
        <w:t xml:space="preserve">  </w:t>
      </w:r>
    </w:p>
    <w:p w14:paraId="0040D3BC" w14:textId="5B3660A4" w:rsidR="000A2254" w:rsidRPr="00E478A1" w:rsidRDefault="000357A8" w:rsidP="000357A8">
      <w:pPr>
        <w:rPr>
          <w:i/>
          <w:sz w:val="16"/>
          <w:szCs w:val="20"/>
        </w:rPr>
      </w:pPr>
      <w:r w:rsidRPr="00E478A1">
        <w:rPr>
          <w:rStyle w:val="SubtleEmphasis"/>
          <w:sz w:val="16"/>
          <w:szCs w:val="20"/>
        </w:rPr>
        <w:t xml:space="preserve">To be completed by the EMS Assessor. 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1"/>
        <w:gridCol w:w="399"/>
        <w:gridCol w:w="162"/>
        <w:gridCol w:w="112"/>
        <w:gridCol w:w="448"/>
        <w:gridCol w:w="1806"/>
        <w:gridCol w:w="283"/>
        <w:gridCol w:w="72"/>
        <w:gridCol w:w="661"/>
        <w:gridCol w:w="567"/>
        <w:gridCol w:w="294"/>
        <w:gridCol w:w="377"/>
        <w:gridCol w:w="116"/>
        <w:gridCol w:w="2138"/>
      </w:tblGrid>
      <w:tr w:rsidR="000357A8" w:rsidRPr="000357A8" w14:paraId="1C3389D2" w14:textId="77777777" w:rsidTr="00720111">
        <w:tc>
          <w:tcPr>
            <w:tcW w:w="1581" w:type="dxa"/>
            <w:vAlign w:val="bottom"/>
          </w:tcPr>
          <w:p w14:paraId="6FE90E2E" w14:textId="2E999351" w:rsidR="000357A8" w:rsidRPr="000357A8" w:rsidRDefault="000357A8">
            <w:pPr>
              <w:rPr>
                <w:b/>
                <w:bCs/>
              </w:rPr>
            </w:pPr>
            <w:r>
              <w:rPr>
                <w:b/>
                <w:bCs/>
              </w:rPr>
              <w:t>To</w:t>
            </w:r>
          </w:p>
        </w:tc>
        <w:sdt>
          <w:sdtPr>
            <w:rPr>
              <w:b/>
              <w:bCs/>
            </w:rPr>
            <w:id w:val="-846945189"/>
            <w:placeholder>
              <w:docPart w:val="F5C69526212A4CE1B3EFB81A3997BC13"/>
            </w:placeholder>
            <w:showingPlcHdr/>
          </w:sdtPr>
          <w:sdtEndPr/>
          <w:sdtContent>
            <w:tc>
              <w:tcPr>
                <w:tcW w:w="3282" w:type="dxa"/>
                <w:gridSpan w:val="7"/>
                <w:vAlign w:val="bottom"/>
              </w:tcPr>
              <w:p w14:paraId="5AD1E4A9" w14:textId="258A62A9" w:rsidR="000357A8" w:rsidRPr="000357A8" w:rsidRDefault="006C0C7B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First and Last name</w:t>
                </w:r>
                <w:r w:rsidRPr="00EC0E42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228" w:type="dxa"/>
            <w:gridSpan w:val="2"/>
            <w:vAlign w:val="bottom"/>
          </w:tcPr>
          <w:p w14:paraId="413DFB3D" w14:textId="48CF252B" w:rsidR="000357A8" w:rsidRPr="000357A8" w:rsidRDefault="000357A8">
            <w:pPr>
              <w:rPr>
                <w:b/>
                <w:bCs/>
              </w:rPr>
            </w:pPr>
            <w:r>
              <w:rPr>
                <w:b/>
                <w:bCs/>
              </w:rPr>
              <w:t>From</w:t>
            </w:r>
          </w:p>
        </w:tc>
        <w:sdt>
          <w:sdtPr>
            <w:rPr>
              <w:b/>
              <w:bCs/>
            </w:rPr>
            <w:id w:val="1910338201"/>
            <w:placeholder>
              <w:docPart w:val="315E90B2FC4F47C7856037AD6EC7E493"/>
            </w:placeholder>
            <w:showingPlcHdr/>
          </w:sdtPr>
          <w:sdtEndPr/>
          <w:sdtContent>
            <w:tc>
              <w:tcPr>
                <w:tcW w:w="2925" w:type="dxa"/>
                <w:gridSpan w:val="4"/>
                <w:vAlign w:val="bottom"/>
              </w:tcPr>
              <w:p w14:paraId="291EC335" w14:textId="58DA6F54" w:rsidR="000357A8" w:rsidRPr="000357A8" w:rsidRDefault="006C0C7B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First and Last name</w:t>
                </w:r>
                <w:r w:rsidRPr="00EC0E42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357A8" w:rsidRPr="000357A8" w14:paraId="170D2820" w14:textId="77777777" w:rsidTr="00720111">
        <w:tc>
          <w:tcPr>
            <w:tcW w:w="1581" w:type="dxa"/>
            <w:vAlign w:val="bottom"/>
          </w:tcPr>
          <w:p w14:paraId="42F39934" w14:textId="535039EB" w:rsidR="000357A8" w:rsidRPr="000357A8" w:rsidRDefault="000357A8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sdt>
          <w:sdtPr>
            <w:rPr>
              <w:b/>
              <w:bCs/>
            </w:rPr>
            <w:id w:val="1517415924"/>
            <w:placeholder>
              <w:docPart w:val="6D59C6FA190E47DDB708996AEF2B1486"/>
            </w:placeholder>
            <w:showingPlcHdr/>
          </w:sdtPr>
          <w:sdtEndPr/>
          <w:sdtContent>
            <w:tc>
              <w:tcPr>
                <w:tcW w:w="3282" w:type="dxa"/>
                <w:gridSpan w:val="7"/>
                <w:vAlign w:val="bottom"/>
              </w:tcPr>
              <w:p w14:paraId="16494113" w14:textId="1CF3310F" w:rsidR="000357A8" w:rsidRPr="000357A8" w:rsidRDefault="006C0C7B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Email</w:t>
                </w:r>
              </w:p>
            </w:tc>
          </w:sdtContent>
        </w:sdt>
        <w:tc>
          <w:tcPr>
            <w:tcW w:w="1228" w:type="dxa"/>
            <w:gridSpan w:val="2"/>
            <w:vAlign w:val="bottom"/>
          </w:tcPr>
          <w:p w14:paraId="13523FEF" w14:textId="7FE2615C" w:rsidR="000357A8" w:rsidRPr="000357A8" w:rsidRDefault="000357A8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sdt>
          <w:sdtPr>
            <w:rPr>
              <w:b/>
              <w:bCs/>
            </w:rPr>
            <w:id w:val="80645395"/>
            <w:placeholder>
              <w:docPart w:val="7055000916F740E4AD595826BC01AD5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925" w:type="dxa"/>
                <w:gridSpan w:val="4"/>
                <w:vAlign w:val="bottom"/>
              </w:tcPr>
              <w:p w14:paraId="556B78FB" w14:textId="5F58BD24" w:rsidR="000357A8" w:rsidRPr="000357A8" w:rsidRDefault="00AC118A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E</w:t>
                </w:r>
                <w:r w:rsidRPr="00EC0E42">
                  <w:rPr>
                    <w:rStyle w:val="PlaceholderText"/>
                  </w:rPr>
                  <w:t>nter a date.</w:t>
                </w:r>
              </w:p>
            </w:tc>
          </w:sdtContent>
        </w:sdt>
      </w:tr>
      <w:tr w:rsidR="00E46059" w14:paraId="05B60C83" w14:textId="77777777" w:rsidTr="006C0C7B">
        <w:tc>
          <w:tcPr>
            <w:tcW w:w="9016" w:type="dxa"/>
            <w:gridSpan w:val="14"/>
            <w:shd w:val="clear" w:color="auto" w:fill="011E57"/>
            <w:vAlign w:val="bottom"/>
          </w:tcPr>
          <w:p w14:paraId="5207863F" w14:textId="77777777" w:rsidR="00E46059" w:rsidRPr="00C505BF" w:rsidRDefault="00E4605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Client Information </w:t>
            </w:r>
          </w:p>
        </w:tc>
      </w:tr>
      <w:tr w:rsidR="000357A8" w14:paraId="71DC87C5" w14:textId="3996B7BE" w:rsidTr="006C0C7B">
        <w:tc>
          <w:tcPr>
            <w:tcW w:w="2702" w:type="dxa"/>
            <w:gridSpan w:val="5"/>
          </w:tcPr>
          <w:p w14:paraId="340AB57D" w14:textId="540DDD75" w:rsidR="000357A8" w:rsidRPr="00260DB5" w:rsidRDefault="000357A8">
            <w:pPr>
              <w:rPr>
                <w:b/>
                <w:bCs/>
              </w:rPr>
            </w:pPr>
            <w:r>
              <w:rPr>
                <w:b/>
                <w:bCs/>
              </w:rPr>
              <w:t>NHI</w:t>
            </w:r>
          </w:p>
        </w:tc>
        <w:tc>
          <w:tcPr>
            <w:tcW w:w="2089" w:type="dxa"/>
            <w:gridSpan w:val="2"/>
            <w:vAlign w:val="bottom"/>
          </w:tcPr>
          <w:sdt>
            <w:sdtPr>
              <w:id w:val="-1315406282"/>
              <w:placeholder>
                <w:docPart w:val="61432910D801426F9990BF787D3E17A3"/>
              </w:placeholder>
              <w:showingPlcHdr/>
            </w:sdtPr>
            <w:sdtEndPr/>
            <w:sdtContent>
              <w:p w14:paraId="19E14338" w14:textId="52213DA7" w:rsidR="000357A8" w:rsidRDefault="000357A8" w:rsidP="00246A7A">
                <w:r>
                  <w:rPr>
                    <w:rStyle w:val="PlaceholderText"/>
                  </w:rPr>
                  <w:t>NHI Number</w:t>
                </w:r>
                <w:r w:rsidRPr="000D3791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2087" w:type="dxa"/>
            <w:gridSpan w:val="6"/>
            <w:vAlign w:val="bottom"/>
          </w:tcPr>
          <w:p w14:paraId="6613D428" w14:textId="77777777" w:rsidR="000357A8" w:rsidRDefault="000357A8" w:rsidP="00246A7A"/>
        </w:tc>
        <w:tc>
          <w:tcPr>
            <w:tcW w:w="2138" w:type="dxa"/>
            <w:vAlign w:val="bottom"/>
          </w:tcPr>
          <w:p w14:paraId="21BEDE19" w14:textId="06424BFD" w:rsidR="000357A8" w:rsidRDefault="000357A8" w:rsidP="00246A7A"/>
        </w:tc>
      </w:tr>
      <w:tr w:rsidR="000357A8" w14:paraId="3F6CA918" w14:textId="77777777" w:rsidTr="006C0C7B">
        <w:tc>
          <w:tcPr>
            <w:tcW w:w="2702" w:type="dxa"/>
            <w:gridSpan w:val="5"/>
          </w:tcPr>
          <w:p w14:paraId="345174E5" w14:textId="339FCAB0" w:rsidR="000357A8" w:rsidRPr="00260DB5" w:rsidRDefault="000357A8" w:rsidP="000357A8">
            <w:pPr>
              <w:rPr>
                <w:b/>
                <w:bCs/>
              </w:rPr>
            </w:pPr>
            <w:r>
              <w:rPr>
                <w:b/>
                <w:bCs/>
              </w:rPr>
              <w:t>Family Name</w:t>
            </w:r>
          </w:p>
        </w:tc>
        <w:tc>
          <w:tcPr>
            <w:tcW w:w="2089" w:type="dxa"/>
            <w:gridSpan w:val="2"/>
            <w:vAlign w:val="bottom"/>
          </w:tcPr>
          <w:sdt>
            <w:sdtPr>
              <w:id w:val="-1725444219"/>
              <w:placeholder>
                <w:docPart w:val="0798290809194F23B7045D3E7476F0E7"/>
              </w:placeholder>
              <w:showingPlcHdr/>
              <w:text/>
            </w:sdtPr>
            <w:sdtEndPr/>
            <w:sdtContent>
              <w:p w14:paraId="57C7FC50" w14:textId="48B51294" w:rsidR="000357A8" w:rsidRDefault="000357A8" w:rsidP="000357A8">
                <w:r>
                  <w:rPr>
                    <w:rStyle w:val="PlaceholderText"/>
                  </w:rPr>
                  <w:t xml:space="preserve">Last name </w:t>
                </w:r>
              </w:p>
            </w:sdtContent>
          </w:sdt>
        </w:tc>
        <w:tc>
          <w:tcPr>
            <w:tcW w:w="2087" w:type="dxa"/>
            <w:gridSpan w:val="6"/>
            <w:vAlign w:val="bottom"/>
          </w:tcPr>
          <w:p w14:paraId="2E276D3E" w14:textId="331C1541" w:rsidR="000357A8" w:rsidRDefault="000357A8" w:rsidP="000357A8">
            <w:r>
              <w:rPr>
                <w:b/>
                <w:bCs/>
              </w:rPr>
              <w:t>First Name</w:t>
            </w:r>
          </w:p>
        </w:tc>
        <w:tc>
          <w:tcPr>
            <w:tcW w:w="2138" w:type="dxa"/>
            <w:vAlign w:val="bottom"/>
          </w:tcPr>
          <w:sdt>
            <w:sdtPr>
              <w:id w:val="857014692"/>
              <w:placeholder>
                <w:docPart w:val="C1BACB92520A45FA8E6FB2F539B7C419"/>
              </w:placeholder>
              <w:showingPlcHdr/>
              <w:text/>
            </w:sdtPr>
            <w:sdtEndPr/>
            <w:sdtContent>
              <w:p w14:paraId="33FE576C" w14:textId="4EE193C7" w:rsidR="000357A8" w:rsidRDefault="000357A8" w:rsidP="000357A8">
                <w:r>
                  <w:rPr>
                    <w:rStyle w:val="PlaceholderText"/>
                  </w:rPr>
                  <w:t xml:space="preserve">First name </w:t>
                </w:r>
              </w:p>
            </w:sdtContent>
          </w:sdt>
        </w:tc>
      </w:tr>
      <w:tr w:rsidR="000357A8" w14:paraId="701D458E" w14:textId="77777777" w:rsidTr="006C0C7B">
        <w:tc>
          <w:tcPr>
            <w:tcW w:w="2702" w:type="dxa"/>
            <w:gridSpan w:val="5"/>
          </w:tcPr>
          <w:p w14:paraId="469FD5E9" w14:textId="3D7DF359" w:rsidR="000357A8" w:rsidRPr="00260DB5" w:rsidRDefault="000357A8" w:rsidP="000357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Street Address </w:t>
            </w:r>
          </w:p>
        </w:tc>
        <w:tc>
          <w:tcPr>
            <w:tcW w:w="2089" w:type="dxa"/>
            <w:gridSpan w:val="2"/>
            <w:vAlign w:val="bottom"/>
          </w:tcPr>
          <w:sdt>
            <w:sdtPr>
              <w:id w:val="1825776871"/>
              <w:placeholder>
                <w:docPart w:val="2E86255ED07A4C2AA51E89ECFF19740F"/>
              </w:placeholder>
              <w:showingPlcHdr/>
            </w:sdtPr>
            <w:sdtEndPr/>
            <w:sdtContent>
              <w:p w14:paraId="77EB8A0C" w14:textId="4EB0DADA" w:rsidR="000357A8" w:rsidRDefault="000357A8" w:rsidP="000357A8">
                <w:r>
                  <w:rPr>
                    <w:rStyle w:val="PlaceholderText"/>
                  </w:rPr>
                  <w:t>En</w:t>
                </w:r>
                <w:r w:rsidRPr="000D3791">
                  <w:rPr>
                    <w:rStyle w:val="PlaceholderText"/>
                  </w:rPr>
                  <w:t>ter text.</w:t>
                </w:r>
              </w:p>
            </w:sdtContent>
          </w:sdt>
        </w:tc>
        <w:tc>
          <w:tcPr>
            <w:tcW w:w="2087" w:type="dxa"/>
            <w:gridSpan w:val="6"/>
            <w:vAlign w:val="bottom"/>
          </w:tcPr>
          <w:p w14:paraId="221BD444" w14:textId="78E98366" w:rsidR="000357A8" w:rsidRDefault="000357A8" w:rsidP="000357A8">
            <w:r>
              <w:rPr>
                <w:b/>
                <w:bCs/>
              </w:rPr>
              <w:t>Town/City</w:t>
            </w:r>
          </w:p>
        </w:tc>
        <w:tc>
          <w:tcPr>
            <w:tcW w:w="2138" w:type="dxa"/>
            <w:vAlign w:val="bottom"/>
          </w:tcPr>
          <w:sdt>
            <w:sdtPr>
              <w:id w:val="696963477"/>
              <w:placeholder>
                <w:docPart w:val="8234B5CBDA7A4A1EAFD6F074A35A42D9"/>
              </w:placeholder>
              <w:showingPlcHdr/>
            </w:sdtPr>
            <w:sdtEndPr/>
            <w:sdtContent>
              <w:p w14:paraId="7CDE1D76" w14:textId="343CDAA4" w:rsidR="000357A8" w:rsidRDefault="000357A8" w:rsidP="000357A8">
                <w:r>
                  <w:rPr>
                    <w:rStyle w:val="PlaceholderText"/>
                  </w:rPr>
                  <w:t>En</w:t>
                </w:r>
                <w:r w:rsidRPr="000D3791">
                  <w:rPr>
                    <w:rStyle w:val="PlaceholderText"/>
                  </w:rPr>
                  <w:t>ter text.</w:t>
                </w:r>
              </w:p>
            </w:sdtContent>
          </w:sdt>
        </w:tc>
      </w:tr>
      <w:tr w:rsidR="000357A8" w14:paraId="29551236" w14:textId="77777777" w:rsidTr="006C0C7B">
        <w:tc>
          <w:tcPr>
            <w:tcW w:w="2702" w:type="dxa"/>
            <w:gridSpan w:val="5"/>
          </w:tcPr>
          <w:p w14:paraId="2E024502" w14:textId="3DEA4740" w:rsidR="000357A8" w:rsidRPr="00260DB5" w:rsidRDefault="000357A8" w:rsidP="000357A8">
            <w:pPr>
              <w:rPr>
                <w:b/>
                <w:bCs/>
              </w:rPr>
            </w:pPr>
            <w:r>
              <w:rPr>
                <w:b/>
                <w:bCs/>
              </w:rPr>
              <w:t>Postcode</w:t>
            </w:r>
          </w:p>
        </w:tc>
        <w:tc>
          <w:tcPr>
            <w:tcW w:w="2089" w:type="dxa"/>
            <w:gridSpan w:val="2"/>
            <w:vAlign w:val="bottom"/>
          </w:tcPr>
          <w:sdt>
            <w:sdtPr>
              <w:id w:val="-651372353"/>
              <w:placeholder>
                <w:docPart w:val="44C6C45F98104F9589FAA936D5553516"/>
              </w:placeholder>
              <w:showingPlcHdr/>
            </w:sdtPr>
            <w:sdtEndPr/>
            <w:sdtContent>
              <w:p w14:paraId="4A08EDEF" w14:textId="6F83E045" w:rsidR="000357A8" w:rsidRDefault="000357A8" w:rsidP="000357A8">
                <w:r>
                  <w:rPr>
                    <w:rStyle w:val="PlaceholderText"/>
                  </w:rPr>
                  <w:t>En</w:t>
                </w:r>
                <w:r w:rsidRPr="000D3791">
                  <w:rPr>
                    <w:rStyle w:val="PlaceholderText"/>
                  </w:rPr>
                  <w:t>ter text.</w:t>
                </w:r>
              </w:p>
            </w:sdtContent>
          </w:sdt>
        </w:tc>
        <w:tc>
          <w:tcPr>
            <w:tcW w:w="2087" w:type="dxa"/>
            <w:gridSpan w:val="6"/>
            <w:vAlign w:val="bottom"/>
          </w:tcPr>
          <w:p w14:paraId="539CD7BE" w14:textId="629DCB67" w:rsidR="000357A8" w:rsidRDefault="000357A8" w:rsidP="000357A8">
            <w:r>
              <w:rPr>
                <w:b/>
                <w:bCs/>
              </w:rPr>
              <w:t>Phone number</w:t>
            </w:r>
          </w:p>
        </w:tc>
        <w:tc>
          <w:tcPr>
            <w:tcW w:w="2138" w:type="dxa"/>
            <w:vAlign w:val="bottom"/>
          </w:tcPr>
          <w:sdt>
            <w:sdtPr>
              <w:id w:val="-552921965"/>
              <w:placeholder>
                <w:docPart w:val="51AB6DF229E54CEA9D983AF0A07978AC"/>
              </w:placeholder>
              <w:showingPlcHdr/>
            </w:sdtPr>
            <w:sdtEndPr/>
            <w:sdtContent>
              <w:p w14:paraId="281E3146" w14:textId="59E6A048" w:rsidR="000357A8" w:rsidRDefault="000357A8" w:rsidP="000357A8">
                <w:r>
                  <w:rPr>
                    <w:rStyle w:val="PlaceholderText"/>
                  </w:rPr>
                  <w:t>Mobile phone</w:t>
                </w:r>
                <w:r w:rsidRPr="000D3791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0357A8" w14:paraId="2F345815" w14:textId="77777777" w:rsidTr="006C0C7B">
        <w:tc>
          <w:tcPr>
            <w:tcW w:w="9016" w:type="dxa"/>
            <w:gridSpan w:val="14"/>
            <w:shd w:val="clear" w:color="auto" w:fill="011E57"/>
          </w:tcPr>
          <w:p w14:paraId="3DA64866" w14:textId="4A43F169" w:rsidR="000357A8" w:rsidRPr="000357A8" w:rsidRDefault="000357A8" w:rsidP="000357A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EMS Assessor Details</w:t>
            </w:r>
          </w:p>
        </w:tc>
      </w:tr>
      <w:tr w:rsidR="000357A8" w14:paraId="57EBBDC2" w14:textId="77777777" w:rsidTr="006C0C7B">
        <w:tc>
          <w:tcPr>
            <w:tcW w:w="2142" w:type="dxa"/>
            <w:gridSpan w:val="3"/>
            <w:vAlign w:val="bottom"/>
          </w:tcPr>
          <w:p w14:paraId="0623EE1B" w14:textId="3A2101C0" w:rsidR="000357A8" w:rsidRPr="00260DB5" w:rsidRDefault="000357A8" w:rsidP="000357A8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649" w:type="dxa"/>
            <w:gridSpan w:val="4"/>
            <w:vAlign w:val="bottom"/>
          </w:tcPr>
          <w:sdt>
            <w:sdtPr>
              <w:id w:val="-386272586"/>
              <w:placeholder>
                <w:docPart w:val="1C168D3F551B46BF861FF622B9EEFBA7"/>
              </w:placeholder>
              <w:showingPlcHdr/>
              <w:text/>
            </w:sdtPr>
            <w:sdtEndPr/>
            <w:sdtContent>
              <w:p w14:paraId="19671BFE" w14:textId="7969BEC4" w:rsidR="000357A8" w:rsidRDefault="000357A8" w:rsidP="000357A8">
                <w:r>
                  <w:rPr>
                    <w:rStyle w:val="PlaceholderText"/>
                  </w:rPr>
                  <w:t xml:space="preserve">First and last name </w:t>
                </w:r>
              </w:p>
            </w:sdtContent>
          </w:sdt>
        </w:tc>
        <w:tc>
          <w:tcPr>
            <w:tcW w:w="1594" w:type="dxa"/>
            <w:gridSpan w:val="4"/>
            <w:vAlign w:val="bottom"/>
          </w:tcPr>
          <w:p w14:paraId="23A99034" w14:textId="5A9E16CA" w:rsidR="000357A8" w:rsidRPr="000357A8" w:rsidRDefault="000357A8" w:rsidP="000357A8">
            <w:pPr>
              <w:rPr>
                <w:b/>
                <w:bCs/>
              </w:rPr>
            </w:pPr>
            <w:r w:rsidRPr="000357A8">
              <w:rPr>
                <w:b/>
                <w:bCs/>
              </w:rPr>
              <w:t>AEA No:</w:t>
            </w:r>
          </w:p>
        </w:tc>
        <w:tc>
          <w:tcPr>
            <w:tcW w:w="2631" w:type="dxa"/>
            <w:gridSpan w:val="3"/>
            <w:vAlign w:val="bottom"/>
          </w:tcPr>
          <w:sdt>
            <w:sdtPr>
              <w:id w:val="1491980457"/>
              <w:placeholder>
                <w:docPart w:val="5133E20FCAA74E2CB485AA9DFC9CDF37"/>
              </w:placeholder>
              <w:showingPlcHdr/>
            </w:sdtPr>
            <w:sdtEndPr/>
            <w:sdtContent>
              <w:p w14:paraId="2B72386F" w14:textId="55F9C312" w:rsidR="000357A8" w:rsidRDefault="000357A8" w:rsidP="000357A8">
                <w:r>
                  <w:rPr>
                    <w:rStyle w:val="PlaceholderText"/>
                  </w:rPr>
                  <w:t>AEA #</w:t>
                </w:r>
                <w:r w:rsidRPr="000D3791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0357A8" w14:paraId="480583CB" w14:textId="77777777" w:rsidTr="006C0C7B">
        <w:tc>
          <w:tcPr>
            <w:tcW w:w="2142" w:type="dxa"/>
            <w:gridSpan w:val="3"/>
          </w:tcPr>
          <w:p w14:paraId="09DBA79A" w14:textId="698E544B" w:rsidR="000357A8" w:rsidRPr="00260DB5" w:rsidRDefault="000357A8" w:rsidP="000357A8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  <w:tc>
          <w:tcPr>
            <w:tcW w:w="2649" w:type="dxa"/>
            <w:gridSpan w:val="4"/>
            <w:vAlign w:val="bottom"/>
          </w:tcPr>
          <w:sdt>
            <w:sdtPr>
              <w:id w:val="-779104731"/>
              <w:placeholder>
                <w:docPart w:val="78C920925C9545389AE6C017A1BEBDBA"/>
              </w:placeholder>
              <w:showingPlcHdr/>
              <w:text/>
            </w:sdtPr>
            <w:sdtEndPr/>
            <w:sdtContent>
              <w:p w14:paraId="73874378" w14:textId="1C776BFF" w:rsidR="000357A8" w:rsidRDefault="000357A8" w:rsidP="000357A8">
                <w:r>
                  <w:rPr>
                    <w:rStyle w:val="PlaceholderText"/>
                  </w:rPr>
                  <w:t xml:space="preserve">Email address </w:t>
                </w:r>
              </w:p>
            </w:sdtContent>
          </w:sdt>
        </w:tc>
        <w:tc>
          <w:tcPr>
            <w:tcW w:w="1594" w:type="dxa"/>
            <w:gridSpan w:val="4"/>
            <w:vAlign w:val="bottom"/>
          </w:tcPr>
          <w:p w14:paraId="27343D98" w14:textId="1D08422D" w:rsidR="000357A8" w:rsidRPr="000357A8" w:rsidRDefault="000357A8" w:rsidP="000357A8">
            <w:pPr>
              <w:rPr>
                <w:b/>
                <w:bCs/>
              </w:rPr>
            </w:pPr>
            <w:r w:rsidRPr="000357A8">
              <w:rPr>
                <w:b/>
                <w:bCs/>
              </w:rPr>
              <w:t>Mobile number</w:t>
            </w:r>
          </w:p>
        </w:tc>
        <w:tc>
          <w:tcPr>
            <w:tcW w:w="2631" w:type="dxa"/>
            <w:gridSpan w:val="3"/>
            <w:vAlign w:val="bottom"/>
          </w:tcPr>
          <w:sdt>
            <w:sdtPr>
              <w:id w:val="-1501582694"/>
              <w:placeholder>
                <w:docPart w:val="0C40995D571F49E780E83D67B1F65895"/>
              </w:placeholder>
              <w:showingPlcHdr/>
            </w:sdtPr>
            <w:sdtEndPr/>
            <w:sdtContent>
              <w:p w14:paraId="4AB9768B" w14:textId="42B7B3BF" w:rsidR="000357A8" w:rsidRDefault="000357A8" w:rsidP="000357A8">
                <w:r>
                  <w:rPr>
                    <w:rStyle w:val="PlaceholderText"/>
                  </w:rPr>
                  <w:t>Mobile phone</w:t>
                </w:r>
                <w:r w:rsidRPr="000D3791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0357A8" w14:paraId="4ED2722A" w14:textId="77777777" w:rsidTr="006C0C7B">
        <w:tc>
          <w:tcPr>
            <w:tcW w:w="9016" w:type="dxa"/>
            <w:gridSpan w:val="14"/>
            <w:shd w:val="clear" w:color="auto" w:fill="011E57"/>
          </w:tcPr>
          <w:p w14:paraId="419A12DD" w14:textId="0C727C12" w:rsidR="000357A8" w:rsidRPr="000357A8" w:rsidRDefault="000357A8" w:rsidP="000357A8">
            <w:pPr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Repair / Modification Details</w:t>
            </w:r>
          </w:p>
        </w:tc>
      </w:tr>
      <w:tr w:rsidR="000357A8" w14:paraId="57D40B09" w14:textId="77777777" w:rsidTr="006C0C7B">
        <w:tc>
          <w:tcPr>
            <w:tcW w:w="9016" w:type="dxa"/>
            <w:gridSpan w:val="14"/>
          </w:tcPr>
          <w:p w14:paraId="18783D4A" w14:textId="31E0E650" w:rsidR="000357A8" w:rsidRDefault="000357A8" w:rsidP="000357A8">
            <w:r>
              <w:rPr>
                <w:b/>
                <w:bCs/>
              </w:rPr>
              <w:t>Tick appropriate box(s)</w:t>
            </w:r>
          </w:p>
        </w:tc>
      </w:tr>
      <w:tr w:rsidR="000357A8" w14:paraId="1A77DC8C" w14:textId="77777777" w:rsidTr="006C0C7B">
        <w:tc>
          <w:tcPr>
            <w:tcW w:w="2702" w:type="dxa"/>
            <w:gridSpan w:val="5"/>
            <w:tcBorders>
              <w:bottom w:val="single" w:sz="4" w:space="0" w:color="auto"/>
            </w:tcBorders>
          </w:tcPr>
          <w:p w14:paraId="7CB83939" w14:textId="1F123B9F" w:rsidR="000357A8" w:rsidRPr="00260DB5" w:rsidRDefault="006C0C7B" w:rsidP="000357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44669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Service</w:t>
            </w:r>
          </w:p>
        </w:tc>
        <w:tc>
          <w:tcPr>
            <w:tcW w:w="2089" w:type="dxa"/>
            <w:gridSpan w:val="2"/>
            <w:tcBorders>
              <w:bottom w:val="single" w:sz="4" w:space="0" w:color="auto"/>
            </w:tcBorders>
            <w:vAlign w:val="bottom"/>
          </w:tcPr>
          <w:p w14:paraId="4DF0282F" w14:textId="571A4B0C" w:rsidR="000357A8" w:rsidRPr="006C0C7B" w:rsidRDefault="003F6274" w:rsidP="000357A8">
            <w:pPr>
              <w:rPr>
                <w:b/>
                <w:bCs/>
              </w:rPr>
            </w:pPr>
            <w:sdt>
              <w:sdtPr>
                <w:id w:val="-48209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C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0C7B">
              <w:t xml:space="preserve">   </w:t>
            </w:r>
            <w:r w:rsidR="006C0C7B" w:rsidRPr="006C0C7B">
              <w:rPr>
                <w:b/>
                <w:bCs/>
              </w:rPr>
              <w:t>Accessory</w:t>
            </w:r>
          </w:p>
        </w:tc>
        <w:tc>
          <w:tcPr>
            <w:tcW w:w="2087" w:type="dxa"/>
            <w:gridSpan w:val="6"/>
            <w:tcBorders>
              <w:bottom w:val="single" w:sz="4" w:space="0" w:color="auto"/>
            </w:tcBorders>
            <w:vAlign w:val="bottom"/>
          </w:tcPr>
          <w:p w14:paraId="11425F0E" w14:textId="46477AF4" w:rsidR="000357A8" w:rsidRPr="006C0C7B" w:rsidRDefault="003F6274" w:rsidP="000357A8">
            <w:pPr>
              <w:rPr>
                <w:b/>
                <w:bCs/>
              </w:rPr>
            </w:pPr>
            <w:sdt>
              <w:sdtPr>
                <w:id w:val="66714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C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0C7B">
              <w:t xml:space="preserve">    </w:t>
            </w:r>
            <w:r w:rsidR="006C0C7B" w:rsidRPr="006C0C7B">
              <w:rPr>
                <w:b/>
                <w:bCs/>
              </w:rPr>
              <w:t>Repairs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vAlign w:val="bottom"/>
          </w:tcPr>
          <w:p w14:paraId="4278418F" w14:textId="6D01659E" w:rsidR="000357A8" w:rsidRPr="006C0C7B" w:rsidRDefault="003F6274" w:rsidP="000357A8">
            <w:pPr>
              <w:rPr>
                <w:b/>
                <w:bCs/>
              </w:rPr>
            </w:pPr>
            <w:sdt>
              <w:sdtPr>
                <w:id w:val="-130607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C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0C7B">
              <w:t xml:space="preserve">    </w:t>
            </w:r>
            <w:r w:rsidR="006C0C7B" w:rsidRPr="006C0C7B">
              <w:rPr>
                <w:b/>
                <w:bCs/>
              </w:rPr>
              <w:t xml:space="preserve">Modifications </w:t>
            </w:r>
          </w:p>
        </w:tc>
      </w:tr>
      <w:tr w:rsidR="006C0C7B" w14:paraId="5C5FB646" w14:textId="77777777" w:rsidTr="006C0C7B">
        <w:tc>
          <w:tcPr>
            <w:tcW w:w="9016" w:type="dxa"/>
            <w:gridSpan w:val="14"/>
            <w:tcBorders>
              <w:bottom w:val="nil"/>
            </w:tcBorders>
          </w:tcPr>
          <w:p w14:paraId="7118B835" w14:textId="163B4BD7" w:rsidR="006C0C7B" w:rsidRDefault="006C0C7B" w:rsidP="000357A8">
            <w:r>
              <w:rPr>
                <w:b/>
                <w:bCs/>
              </w:rPr>
              <w:t>Description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Please provide a detailed description of the Equipment/Parts/Repairs or Modifications required)</w:t>
            </w:r>
          </w:p>
        </w:tc>
      </w:tr>
      <w:tr w:rsidR="006C0C7B" w14:paraId="5DE0E5AC" w14:textId="77777777" w:rsidTr="006C0C7B">
        <w:sdt>
          <w:sdtPr>
            <w:rPr>
              <w:b/>
              <w:bCs/>
            </w:rPr>
            <w:id w:val="1070312170"/>
            <w:placeholder>
              <w:docPart w:val="B52E904FB77E41EB82F261EF69D3B79E"/>
            </w:placeholder>
            <w:showingPlcHdr/>
          </w:sdtPr>
          <w:sdtEndPr/>
          <w:sdtContent>
            <w:tc>
              <w:tcPr>
                <w:tcW w:w="9016" w:type="dxa"/>
                <w:gridSpan w:val="14"/>
                <w:tcBorders>
                  <w:top w:val="nil"/>
                </w:tcBorders>
              </w:tcPr>
              <w:p w14:paraId="31928ABB" w14:textId="4EF6880B" w:rsidR="006C0C7B" w:rsidRDefault="006C0C7B" w:rsidP="000357A8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E</w:t>
                </w:r>
                <w:r w:rsidRPr="00EC0E42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6C0C7B" w14:paraId="5E5D786E" w14:textId="77777777">
        <w:tc>
          <w:tcPr>
            <w:tcW w:w="2254" w:type="dxa"/>
            <w:gridSpan w:val="4"/>
          </w:tcPr>
          <w:p w14:paraId="383FD3DF" w14:textId="6E07AE2B" w:rsidR="006C0C7B" w:rsidRDefault="006C0C7B" w:rsidP="000357A8">
            <w:pPr>
              <w:rPr>
                <w:b/>
                <w:bCs/>
              </w:rPr>
            </w:pPr>
            <w:r>
              <w:rPr>
                <w:b/>
                <w:bCs/>
              </w:rPr>
              <w:t>Asset Number</w:t>
            </w:r>
          </w:p>
        </w:tc>
        <w:sdt>
          <w:sdtPr>
            <w:rPr>
              <w:b/>
              <w:bCs/>
            </w:rPr>
            <w:id w:val="807366159"/>
            <w:placeholder>
              <w:docPart w:val="6FA694C840FE48D79C8FC11D91EBA288"/>
            </w:placeholder>
            <w:showingPlcHdr/>
          </w:sdtPr>
          <w:sdtEndPr/>
          <w:sdtContent>
            <w:tc>
              <w:tcPr>
                <w:tcW w:w="2254" w:type="dxa"/>
                <w:gridSpan w:val="2"/>
              </w:tcPr>
              <w:p w14:paraId="03AFDA06" w14:textId="42052AB4" w:rsidR="006C0C7B" w:rsidRDefault="006C0C7B" w:rsidP="000357A8">
                <w:pPr>
                  <w:rPr>
                    <w:b/>
                    <w:bCs/>
                  </w:rPr>
                </w:pPr>
                <w:r w:rsidRPr="00EC0E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54" w:type="dxa"/>
            <w:gridSpan w:val="6"/>
          </w:tcPr>
          <w:p w14:paraId="0C4BBAA6" w14:textId="5CFFCBDD" w:rsidR="006C0C7B" w:rsidRDefault="006C0C7B" w:rsidP="000357A8">
            <w:pPr>
              <w:rPr>
                <w:b/>
                <w:bCs/>
              </w:rPr>
            </w:pPr>
            <w:r>
              <w:rPr>
                <w:b/>
                <w:bCs/>
              </w:rPr>
              <w:t>Make / Model</w:t>
            </w:r>
          </w:p>
        </w:tc>
        <w:sdt>
          <w:sdtPr>
            <w:rPr>
              <w:b/>
              <w:bCs/>
            </w:rPr>
            <w:id w:val="801812897"/>
            <w:placeholder>
              <w:docPart w:val="9873756D7FBF426A9381BB2201C10BCD"/>
            </w:placeholder>
            <w:showingPlcHdr/>
          </w:sdtPr>
          <w:sdtEndPr/>
          <w:sdtContent>
            <w:tc>
              <w:tcPr>
                <w:tcW w:w="2254" w:type="dxa"/>
                <w:gridSpan w:val="2"/>
              </w:tcPr>
              <w:p w14:paraId="51630256" w14:textId="4C5A08EC" w:rsidR="006C0C7B" w:rsidRDefault="00AA3ECD" w:rsidP="000357A8">
                <w:pPr>
                  <w:rPr>
                    <w:b/>
                    <w:bCs/>
                  </w:rPr>
                </w:pPr>
                <w:r w:rsidRPr="00C2491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0C7B" w14:paraId="4A6115BC" w14:textId="77777777" w:rsidTr="006C0C7B">
        <w:tc>
          <w:tcPr>
            <w:tcW w:w="9016" w:type="dxa"/>
            <w:gridSpan w:val="14"/>
            <w:shd w:val="clear" w:color="auto" w:fill="011E57"/>
          </w:tcPr>
          <w:p w14:paraId="2893D50D" w14:textId="0BD02375" w:rsidR="006C0C7B" w:rsidRPr="006C0C7B" w:rsidRDefault="006C0C7B" w:rsidP="006C0C7B">
            <w:pPr>
              <w:tabs>
                <w:tab w:val="left" w:pos="1275"/>
              </w:tabs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Wheelchair Technician to complete</w:t>
            </w:r>
          </w:p>
        </w:tc>
      </w:tr>
      <w:tr w:rsidR="006C0C7B" w14:paraId="58CCD48C" w14:textId="77777777" w:rsidTr="006C0C7B">
        <w:tc>
          <w:tcPr>
            <w:tcW w:w="4508" w:type="dxa"/>
            <w:gridSpan w:val="6"/>
            <w:tcBorders>
              <w:bottom w:val="single" w:sz="4" w:space="0" w:color="auto"/>
            </w:tcBorders>
          </w:tcPr>
          <w:p w14:paraId="6C5ECA30" w14:textId="0DC3C7CC" w:rsidR="006C0C7B" w:rsidRDefault="006C0C7B" w:rsidP="000357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80451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     Job Completed </w:t>
            </w:r>
          </w:p>
        </w:tc>
        <w:tc>
          <w:tcPr>
            <w:tcW w:w="1016" w:type="dxa"/>
            <w:gridSpan w:val="3"/>
            <w:tcBorders>
              <w:bottom w:val="single" w:sz="4" w:space="0" w:color="auto"/>
            </w:tcBorders>
          </w:tcPr>
          <w:p w14:paraId="0B7F8CAD" w14:textId="70F64F4A" w:rsidR="006C0C7B" w:rsidRDefault="006C0C7B" w:rsidP="000357A8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sdt>
          <w:sdtPr>
            <w:rPr>
              <w:b/>
              <w:bCs/>
            </w:rPr>
            <w:id w:val="551967438"/>
            <w:placeholder>
              <w:docPart w:val="750198197D26411DB38611489F6A374D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3492" w:type="dxa"/>
                <w:gridSpan w:val="5"/>
                <w:tcBorders>
                  <w:bottom w:val="single" w:sz="4" w:space="0" w:color="auto"/>
                </w:tcBorders>
              </w:tcPr>
              <w:p w14:paraId="3744786E" w14:textId="6BC482AA" w:rsidR="006C0C7B" w:rsidRDefault="006C0C7B" w:rsidP="000357A8">
                <w:pPr>
                  <w:rPr>
                    <w:b/>
                    <w:bCs/>
                  </w:rPr>
                </w:pPr>
                <w:r w:rsidRPr="00EC0E4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6C0C7B" w14:paraId="12A4910A" w14:textId="77777777" w:rsidTr="006C0C7B">
        <w:tc>
          <w:tcPr>
            <w:tcW w:w="9016" w:type="dxa"/>
            <w:gridSpan w:val="14"/>
            <w:tcBorders>
              <w:bottom w:val="nil"/>
            </w:tcBorders>
          </w:tcPr>
          <w:p w14:paraId="500CB5BA" w14:textId="4DAE6960" w:rsidR="006C0C7B" w:rsidRDefault="006C0C7B" w:rsidP="000357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Comments </w:t>
            </w:r>
          </w:p>
        </w:tc>
      </w:tr>
      <w:tr w:rsidR="006C0C7B" w14:paraId="26D440FF" w14:textId="77777777" w:rsidTr="006C0C7B">
        <w:sdt>
          <w:sdtPr>
            <w:rPr>
              <w:b/>
              <w:bCs/>
            </w:rPr>
            <w:id w:val="-255600132"/>
            <w:placeholder>
              <w:docPart w:val="A00B2ADC24984183904B679DDD7DFF10"/>
            </w:placeholder>
            <w:showingPlcHdr/>
          </w:sdtPr>
          <w:sdtEndPr/>
          <w:sdtContent>
            <w:tc>
              <w:tcPr>
                <w:tcW w:w="9016" w:type="dxa"/>
                <w:gridSpan w:val="14"/>
                <w:tcBorders>
                  <w:top w:val="nil"/>
                </w:tcBorders>
              </w:tcPr>
              <w:p w14:paraId="14A20631" w14:textId="4D3386E4" w:rsidR="006C0C7B" w:rsidRDefault="006C0C7B" w:rsidP="000357A8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E</w:t>
                </w:r>
                <w:r w:rsidRPr="00EC0E42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6C0C7B" w14:paraId="15E2FC38" w14:textId="77777777" w:rsidTr="006C0C7B">
        <w:tc>
          <w:tcPr>
            <w:tcW w:w="1980" w:type="dxa"/>
            <w:gridSpan w:val="2"/>
          </w:tcPr>
          <w:p w14:paraId="2E9909FB" w14:textId="7C3CD0E8" w:rsidR="006C0C7B" w:rsidRDefault="006C0C7B" w:rsidP="000357A8">
            <w:pPr>
              <w:rPr>
                <w:b/>
                <w:bCs/>
              </w:rPr>
            </w:pPr>
            <w:r>
              <w:rPr>
                <w:b/>
                <w:bCs/>
              </w:rPr>
              <w:t>Technician name</w:t>
            </w:r>
          </w:p>
        </w:tc>
        <w:sdt>
          <w:sdtPr>
            <w:rPr>
              <w:b/>
              <w:bCs/>
            </w:rPr>
            <w:id w:val="1869325717"/>
            <w:placeholder>
              <w:docPart w:val="17E46222ED784F32A146F93875B5235A"/>
            </w:placeholder>
            <w:showingPlcHdr/>
          </w:sdtPr>
          <w:sdtEndPr/>
          <w:sdtContent>
            <w:tc>
              <w:tcPr>
                <w:tcW w:w="7036" w:type="dxa"/>
                <w:gridSpan w:val="12"/>
              </w:tcPr>
              <w:p w14:paraId="4086FE9F" w14:textId="3E42F425" w:rsidR="006C0C7B" w:rsidRDefault="006C0C7B" w:rsidP="000357A8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Enter name</w:t>
                </w:r>
              </w:p>
            </w:tc>
          </w:sdtContent>
        </w:sdt>
      </w:tr>
    </w:tbl>
    <w:p w14:paraId="0354B949" w14:textId="77777777" w:rsidR="00CF0E92" w:rsidRDefault="00CF0E92" w:rsidP="000A2254"/>
    <w:p w14:paraId="58962B7B" w14:textId="77777777" w:rsidR="0072672F" w:rsidRPr="0072672F" w:rsidRDefault="0072672F" w:rsidP="0072672F"/>
    <w:sectPr w:rsidR="0072672F" w:rsidRPr="0072672F" w:rsidSect="00BD493F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2B7DA" w14:textId="77777777" w:rsidR="00401860" w:rsidRDefault="00401860" w:rsidP="00F00B52">
      <w:pPr>
        <w:spacing w:after="0"/>
      </w:pPr>
      <w:r>
        <w:separator/>
      </w:r>
    </w:p>
    <w:p w14:paraId="4EA3FC70" w14:textId="77777777" w:rsidR="00401860" w:rsidRDefault="00401860"/>
    <w:p w14:paraId="04183127" w14:textId="77777777" w:rsidR="00401860" w:rsidRDefault="00401860" w:rsidP="00330C2F"/>
  </w:endnote>
  <w:endnote w:type="continuationSeparator" w:id="0">
    <w:p w14:paraId="54843A0B" w14:textId="77777777" w:rsidR="00401860" w:rsidRDefault="00401860" w:rsidP="00F00B52">
      <w:pPr>
        <w:spacing w:after="0"/>
      </w:pPr>
      <w:r>
        <w:continuationSeparator/>
      </w:r>
    </w:p>
    <w:p w14:paraId="6FB39355" w14:textId="77777777" w:rsidR="00401860" w:rsidRDefault="00401860"/>
    <w:p w14:paraId="57280DD4" w14:textId="77777777" w:rsidR="00401860" w:rsidRDefault="00401860" w:rsidP="00330C2F"/>
  </w:endnote>
  <w:endnote w:type="continuationNotice" w:id="1">
    <w:p w14:paraId="4BFC4893" w14:textId="77777777" w:rsidR="00401860" w:rsidRDefault="0040186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118" w:type="dxa"/>
      <w:tblInd w:w="-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3387"/>
      <w:gridCol w:w="3372"/>
      <w:gridCol w:w="3359"/>
    </w:tblGrid>
    <w:tr w:rsidR="00371351" w:rsidRPr="00F00B52" w14:paraId="0ABB0D2A" w14:textId="77777777" w:rsidTr="00371351">
      <w:trPr>
        <w:trHeight w:val="227"/>
      </w:trPr>
      <w:tc>
        <w:tcPr>
          <w:tcW w:w="3387" w:type="dxa"/>
          <w:vAlign w:val="bottom"/>
        </w:tcPr>
        <w:p w14:paraId="3287F186" w14:textId="150D260D" w:rsidR="00F00B52" w:rsidRPr="00F00B52" w:rsidRDefault="000357A8" w:rsidP="00371351">
          <w:pPr>
            <w:pStyle w:val="Footer"/>
            <w:rPr>
              <w:sz w:val="18"/>
              <w:szCs w:val="16"/>
            </w:rPr>
          </w:pPr>
          <w:r>
            <w:rPr>
              <w:sz w:val="18"/>
              <w:szCs w:val="16"/>
            </w:rPr>
            <w:t>Subcontractor Technician Request</w:t>
          </w:r>
        </w:p>
      </w:tc>
      <w:tc>
        <w:tcPr>
          <w:tcW w:w="3372" w:type="dxa"/>
          <w:vAlign w:val="bottom"/>
        </w:tcPr>
        <w:p w14:paraId="244962F2" w14:textId="2B6D2B45" w:rsidR="00F00B52" w:rsidRPr="00F00B52" w:rsidRDefault="003F6274" w:rsidP="00371351">
          <w:pPr>
            <w:pStyle w:val="Footer"/>
            <w:jc w:val="center"/>
            <w:rPr>
              <w:sz w:val="18"/>
              <w:szCs w:val="16"/>
            </w:rPr>
          </w:pPr>
          <w:r>
            <w:rPr>
              <w:sz w:val="18"/>
              <w:szCs w:val="16"/>
            </w:rPr>
            <w:t>September</w:t>
          </w:r>
          <w:r w:rsidR="000357A8">
            <w:rPr>
              <w:sz w:val="18"/>
              <w:szCs w:val="16"/>
            </w:rPr>
            <w:t xml:space="preserve"> 2025</w:t>
          </w:r>
        </w:p>
      </w:tc>
      <w:tc>
        <w:tcPr>
          <w:tcW w:w="3359" w:type="dxa"/>
          <w:vAlign w:val="bottom"/>
        </w:tcPr>
        <w:p w14:paraId="2E659969" w14:textId="77777777" w:rsidR="00F00B52" w:rsidRPr="00F00B52" w:rsidRDefault="00F00B52" w:rsidP="00371351">
          <w:pPr>
            <w:pStyle w:val="Footer"/>
            <w:jc w:val="right"/>
            <w:rPr>
              <w:sz w:val="18"/>
              <w:szCs w:val="16"/>
            </w:rPr>
          </w:pPr>
          <w:r w:rsidRPr="00F00B52">
            <w:rPr>
              <w:sz w:val="18"/>
              <w:szCs w:val="16"/>
            </w:rPr>
            <w:fldChar w:fldCharType="begin"/>
          </w:r>
          <w:r w:rsidRPr="00F00B52">
            <w:rPr>
              <w:sz w:val="18"/>
              <w:szCs w:val="16"/>
            </w:rPr>
            <w:instrText xml:space="preserve"> PAGE   \* MERGEFORMAT </w:instrText>
          </w:r>
          <w:r w:rsidRPr="00F00B52">
            <w:rPr>
              <w:sz w:val="18"/>
              <w:szCs w:val="16"/>
            </w:rPr>
            <w:fldChar w:fldCharType="separate"/>
          </w:r>
          <w:r w:rsidRPr="00F00B52">
            <w:rPr>
              <w:noProof/>
              <w:sz w:val="18"/>
              <w:szCs w:val="16"/>
            </w:rPr>
            <w:t>1</w:t>
          </w:r>
          <w:r w:rsidRPr="00F00B52">
            <w:rPr>
              <w:noProof/>
              <w:sz w:val="18"/>
              <w:szCs w:val="16"/>
            </w:rPr>
            <w:fldChar w:fldCharType="end"/>
          </w:r>
        </w:p>
      </w:tc>
    </w:tr>
  </w:tbl>
  <w:p w14:paraId="44F4CAB1" w14:textId="77777777" w:rsidR="00F41C45" w:rsidRDefault="00F41C45" w:rsidP="00330C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47B8E" w14:textId="77777777" w:rsidR="00401860" w:rsidRDefault="00401860" w:rsidP="00F00B52">
      <w:pPr>
        <w:spacing w:after="0"/>
      </w:pPr>
      <w:r>
        <w:separator/>
      </w:r>
    </w:p>
    <w:p w14:paraId="46D4DAD7" w14:textId="77777777" w:rsidR="00401860" w:rsidRDefault="00401860"/>
    <w:p w14:paraId="6EDC454A" w14:textId="77777777" w:rsidR="00401860" w:rsidRDefault="00401860" w:rsidP="00330C2F"/>
  </w:footnote>
  <w:footnote w:type="continuationSeparator" w:id="0">
    <w:p w14:paraId="2B7101EA" w14:textId="77777777" w:rsidR="00401860" w:rsidRDefault="00401860" w:rsidP="00F00B52">
      <w:pPr>
        <w:spacing w:after="0"/>
      </w:pPr>
      <w:r>
        <w:continuationSeparator/>
      </w:r>
    </w:p>
    <w:p w14:paraId="296342FA" w14:textId="77777777" w:rsidR="00401860" w:rsidRDefault="00401860"/>
    <w:p w14:paraId="600D49E9" w14:textId="77777777" w:rsidR="00401860" w:rsidRDefault="00401860" w:rsidP="00330C2F"/>
  </w:footnote>
  <w:footnote w:type="continuationNotice" w:id="1">
    <w:p w14:paraId="42B9CDA9" w14:textId="77777777" w:rsidR="00401860" w:rsidRDefault="0040186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1E6A2" w14:textId="77777777" w:rsidR="00F41C45" w:rsidRDefault="00A52CDF" w:rsidP="003E348A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0DEF5B8" wp14:editId="64858B47">
          <wp:simplePos x="0" y="0"/>
          <wp:positionH relativeFrom="column">
            <wp:posOffset>5076825</wp:posOffset>
          </wp:positionH>
          <wp:positionV relativeFrom="paragraph">
            <wp:posOffset>-487680</wp:posOffset>
          </wp:positionV>
          <wp:extent cx="1740916" cy="695325"/>
          <wp:effectExtent l="0" t="0" r="0" b="0"/>
          <wp:wrapNone/>
          <wp:docPr id="1693525738" name="Picture 1" descr="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5596619" name="Picture 1" descr="Blu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0916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0B52">
      <w:rPr>
        <w:noProof/>
      </w:rPr>
      <w:drawing>
        <wp:anchor distT="0" distB="0" distL="114300" distR="114300" simplePos="0" relativeHeight="251658240" behindDoc="1" locked="0" layoutInCell="1" allowOverlap="1" wp14:anchorId="723D1129" wp14:editId="2BC84117">
          <wp:simplePos x="0" y="0"/>
          <wp:positionH relativeFrom="column">
            <wp:posOffset>7607300</wp:posOffset>
          </wp:positionH>
          <wp:positionV relativeFrom="paragraph">
            <wp:posOffset>-435610</wp:posOffset>
          </wp:positionV>
          <wp:extent cx="2135505" cy="852805"/>
          <wp:effectExtent l="0" t="0" r="0" b="0"/>
          <wp:wrapTight wrapText="bothSides">
            <wp:wrapPolygon edited="0">
              <wp:start x="11754" y="3378"/>
              <wp:lineTo x="5781" y="4825"/>
              <wp:lineTo x="4624" y="5790"/>
              <wp:lineTo x="4624" y="17370"/>
              <wp:lineTo x="16956" y="17370"/>
              <wp:lineTo x="17342" y="13993"/>
              <wp:lineTo x="16764" y="12063"/>
              <wp:lineTo x="15607" y="12063"/>
              <wp:lineTo x="16956" y="10133"/>
              <wp:lineTo x="16378" y="8685"/>
              <wp:lineTo x="12910" y="3378"/>
              <wp:lineTo x="11754" y="3378"/>
            </wp:wrapPolygon>
          </wp:wrapTight>
          <wp:docPr id="547087225" name="Picture 1" descr="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533982" name="Picture 1" descr="Blu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5505" cy="852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06023"/>
    <w:multiLevelType w:val="hybridMultilevel"/>
    <w:tmpl w:val="F14A58F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B3C56"/>
    <w:multiLevelType w:val="hybridMultilevel"/>
    <w:tmpl w:val="85DA7F8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65D51"/>
    <w:multiLevelType w:val="hybridMultilevel"/>
    <w:tmpl w:val="7EEA619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D43B8"/>
    <w:multiLevelType w:val="hybridMultilevel"/>
    <w:tmpl w:val="5BFC4E06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26411F"/>
    <w:multiLevelType w:val="hybridMultilevel"/>
    <w:tmpl w:val="BC7EA3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5148D"/>
    <w:multiLevelType w:val="hybridMultilevel"/>
    <w:tmpl w:val="67A23F1E"/>
    <w:lvl w:ilvl="0" w:tplc="14E4F576">
      <w:start w:val="1"/>
      <w:numFmt w:val="bullet"/>
      <w:lvlText w:val="•"/>
      <w:lvlJc w:val="left"/>
      <w:pPr>
        <w:ind w:left="1080" w:hanging="720"/>
      </w:pPr>
      <w:rPr>
        <w:rFonts w:ascii="Poppins" w:eastAsiaTheme="minorHAnsi" w:hAnsi="Poppins" w:cs="Poppin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E1306"/>
    <w:multiLevelType w:val="multilevel"/>
    <w:tmpl w:val="C2F6E66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2C05BFF"/>
    <w:multiLevelType w:val="hybridMultilevel"/>
    <w:tmpl w:val="036482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F7EF8"/>
    <w:multiLevelType w:val="hybridMultilevel"/>
    <w:tmpl w:val="51188B28"/>
    <w:lvl w:ilvl="0" w:tplc="83C8FC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C35B39"/>
    <w:multiLevelType w:val="hybridMultilevel"/>
    <w:tmpl w:val="5F18A0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B0"/>
    <w:multiLevelType w:val="hybridMultilevel"/>
    <w:tmpl w:val="B2945484"/>
    <w:lvl w:ilvl="0" w:tplc="D556E71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4DC1866"/>
    <w:multiLevelType w:val="multilevel"/>
    <w:tmpl w:val="F20C385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12A1A56"/>
    <w:multiLevelType w:val="hybridMultilevel"/>
    <w:tmpl w:val="21CA977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26E3F"/>
    <w:multiLevelType w:val="hybridMultilevel"/>
    <w:tmpl w:val="C4F45BDE"/>
    <w:lvl w:ilvl="0" w:tplc="991E92F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79E3BB1"/>
    <w:multiLevelType w:val="hybridMultilevel"/>
    <w:tmpl w:val="4D508E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35F73"/>
    <w:multiLevelType w:val="hybridMultilevel"/>
    <w:tmpl w:val="77E28FF2"/>
    <w:lvl w:ilvl="0" w:tplc="96E2E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D1969"/>
    <w:multiLevelType w:val="hybridMultilevel"/>
    <w:tmpl w:val="22AEF05A"/>
    <w:lvl w:ilvl="0" w:tplc="96E2E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A112D"/>
    <w:multiLevelType w:val="hybridMultilevel"/>
    <w:tmpl w:val="4CFA64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525D8"/>
    <w:multiLevelType w:val="multilevel"/>
    <w:tmpl w:val="F0C8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2C4959"/>
    <w:multiLevelType w:val="multilevel"/>
    <w:tmpl w:val="33BC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12A664C"/>
    <w:multiLevelType w:val="hybridMultilevel"/>
    <w:tmpl w:val="80C8E3D2"/>
    <w:lvl w:ilvl="0" w:tplc="14E4F576">
      <w:start w:val="1"/>
      <w:numFmt w:val="bullet"/>
      <w:lvlText w:val="•"/>
      <w:lvlJc w:val="left"/>
      <w:pPr>
        <w:ind w:left="1440" w:hanging="720"/>
      </w:pPr>
      <w:rPr>
        <w:rFonts w:ascii="Poppins" w:eastAsiaTheme="minorHAnsi" w:hAnsi="Poppins" w:cs="Poppin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F037AC"/>
    <w:multiLevelType w:val="hybridMultilevel"/>
    <w:tmpl w:val="1770869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155B1"/>
    <w:multiLevelType w:val="hybridMultilevel"/>
    <w:tmpl w:val="40AEB100"/>
    <w:lvl w:ilvl="0" w:tplc="14E4F576">
      <w:start w:val="1"/>
      <w:numFmt w:val="bullet"/>
      <w:lvlText w:val="•"/>
      <w:lvlJc w:val="left"/>
      <w:pPr>
        <w:ind w:left="1080" w:hanging="720"/>
      </w:pPr>
      <w:rPr>
        <w:rFonts w:ascii="Poppins" w:eastAsiaTheme="minorHAnsi" w:hAnsi="Poppins" w:cs="Poppin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486B0A"/>
    <w:multiLevelType w:val="hybridMultilevel"/>
    <w:tmpl w:val="EACC4C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C6BEB"/>
    <w:multiLevelType w:val="hybridMultilevel"/>
    <w:tmpl w:val="50A08CA4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1E5FA2"/>
    <w:multiLevelType w:val="hybridMultilevel"/>
    <w:tmpl w:val="8D22F006"/>
    <w:lvl w:ilvl="0" w:tplc="D52C78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090019">
      <w:start w:val="1"/>
      <w:numFmt w:val="lowerLetter"/>
      <w:lvlText w:val="%2."/>
      <w:lvlJc w:val="left"/>
      <w:pPr>
        <w:ind w:left="785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23EBD"/>
    <w:multiLevelType w:val="hybridMultilevel"/>
    <w:tmpl w:val="81E0E722"/>
    <w:lvl w:ilvl="0" w:tplc="91FE67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197025">
    <w:abstractNumId w:val="15"/>
  </w:num>
  <w:num w:numId="2" w16cid:durableId="200095545">
    <w:abstractNumId w:val="8"/>
  </w:num>
  <w:num w:numId="3" w16cid:durableId="2121483467">
    <w:abstractNumId w:val="23"/>
  </w:num>
  <w:num w:numId="4" w16cid:durableId="414014590">
    <w:abstractNumId w:val="25"/>
  </w:num>
  <w:num w:numId="5" w16cid:durableId="706881433">
    <w:abstractNumId w:val="13"/>
  </w:num>
  <w:num w:numId="6" w16cid:durableId="768044775">
    <w:abstractNumId w:val="10"/>
  </w:num>
  <w:num w:numId="7" w16cid:durableId="148988482">
    <w:abstractNumId w:val="12"/>
  </w:num>
  <w:num w:numId="8" w16cid:durableId="1534613489">
    <w:abstractNumId w:val="0"/>
  </w:num>
  <w:num w:numId="9" w16cid:durableId="960720735">
    <w:abstractNumId w:val="21"/>
  </w:num>
  <w:num w:numId="10" w16cid:durableId="713235059">
    <w:abstractNumId w:val="16"/>
  </w:num>
  <w:num w:numId="11" w16cid:durableId="1279946875">
    <w:abstractNumId w:val="24"/>
  </w:num>
  <w:num w:numId="12" w16cid:durableId="293292473">
    <w:abstractNumId w:val="1"/>
  </w:num>
  <w:num w:numId="13" w16cid:durableId="516191886">
    <w:abstractNumId w:val="26"/>
  </w:num>
  <w:num w:numId="14" w16cid:durableId="2062560438">
    <w:abstractNumId w:val="4"/>
  </w:num>
  <w:num w:numId="15" w16cid:durableId="961813649">
    <w:abstractNumId w:val="9"/>
  </w:num>
  <w:num w:numId="16" w16cid:durableId="1845315172">
    <w:abstractNumId w:val="7"/>
  </w:num>
  <w:num w:numId="17" w16cid:durableId="1029528019">
    <w:abstractNumId w:val="6"/>
  </w:num>
  <w:num w:numId="18" w16cid:durableId="1671981644">
    <w:abstractNumId w:val="2"/>
  </w:num>
  <w:num w:numId="19" w16cid:durableId="1695881276">
    <w:abstractNumId w:val="11"/>
  </w:num>
  <w:num w:numId="20" w16cid:durableId="1779834598">
    <w:abstractNumId w:val="3"/>
  </w:num>
  <w:num w:numId="21" w16cid:durableId="917792189">
    <w:abstractNumId w:val="17"/>
  </w:num>
  <w:num w:numId="22" w16cid:durableId="1350524998">
    <w:abstractNumId w:val="11"/>
    <w:lvlOverride w:ilvl="0">
      <w:startOverride w:val="1"/>
    </w:lvlOverride>
  </w:num>
  <w:num w:numId="23" w16cid:durableId="1295208604">
    <w:abstractNumId w:val="18"/>
  </w:num>
  <w:num w:numId="24" w16cid:durableId="1217008022">
    <w:abstractNumId w:val="19"/>
  </w:num>
  <w:num w:numId="25" w16cid:durableId="1175731372">
    <w:abstractNumId w:val="14"/>
  </w:num>
  <w:num w:numId="26" w16cid:durableId="1747679036">
    <w:abstractNumId w:val="5"/>
  </w:num>
  <w:num w:numId="27" w16cid:durableId="1982034607">
    <w:abstractNumId w:val="20"/>
  </w:num>
  <w:num w:numId="28" w16cid:durableId="205326550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4D/3asprDroUNFL7FRTA3KpjlDQqDPBZR27cl6t39xvzJ97JHseEjd5Hji7W90F92OErLS3nSv6/bos7+ZUP6A==" w:salt="I6O8ONKMTMCwmX6oxvUJt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A8"/>
    <w:rsid w:val="0000462A"/>
    <w:rsid w:val="0001008B"/>
    <w:rsid w:val="00015090"/>
    <w:rsid w:val="00022FD4"/>
    <w:rsid w:val="000357A8"/>
    <w:rsid w:val="00040BB1"/>
    <w:rsid w:val="00041792"/>
    <w:rsid w:val="00043FD5"/>
    <w:rsid w:val="00050A0C"/>
    <w:rsid w:val="00052D68"/>
    <w:rsid w:val="00055E0A"/>
    <w:rsid w:val="00057E06"/>
    <w:rsid w:val="00071B3C"/>
    <w:rsid w:val="00072DFE"/>
    <w:rsid w:val="00074FFF"/>
    <w:rsid w:val="000862F9"/>
    <w:rsid w:val="00086860"/>
    <w:rsid w:val="00087BE3"/>
    <w:rsid w:val="000932D3"/>
    <w:rsid w:val="000956EE"/>
    <w:rsid w:val="000A2254"/>
    <w:rsid w:val="000A2386"/>
    <w:rsid w:val="000A37C8"/>
    <w:rsid w:val="000B099E"/>
    <w:rsid w:val="000B2BED"/>
    <w:rsid w:val="000B2FBE"/>
    <w:rsid w:val="000D29C8"/>
    <w:rsid w:val="000E326E"/>
    <w:rsid w:val="000E32C8"/>
    <w:rsid w:val="000E5D93"/>
    <w:rsid w:val="000F0122"/>
    <w:rsid w:val="000F35CB"/>
    <w:rsid w:val="000F37C2"/>
    <w:rsid w:val="000F53E1"/>
    <w:rsid w:val="000F66FB"/>
    <w:rsid w:val="001024DA"/>
    <w:rsid w:val="001031F9"/>
    <w:rsid w:val="00104513"/>
    <w:rsid w:val="00104F62"/>
    <w:rsid w:val="00106B00"/>
    <w:rsid w:val="001077DA"/>
    <w:rsid w:val="00110D70"/>
    <w:rsid w:val="001176C7"/>
    <w:rsid w:val="00123839"/>
    <w:rsid w:val="00123CF8"/>
    <w:rsid w:val="00125648"/>
    <w:rsid w:val="0012703B"/>
    <w:rsid w:val="0013044A"/>
    <w:rsid w:val="001316F6"/>
    <w:rsid w:val="0013581F"/>
    <w:rsid w:val="00151AB9"/>
    <w:rsid w:val="00154951"/>
    <w:rsid w:val="00161911"/>
    <w:rsid w:val="00167E68"/>
    <w:rsid w:val="0017433A"/>
    <w:rsid w:val="00175BDC"/>
    <w:rsid w:val="001A57C0"/>
    <w:rsid w:val="001A5DC8"/>
    <w:rsid w:val="001C6167"/>
    <w:rsid w:val="001C6BE3"/>
    <w:rsid w:val="001D5D5B"/>
    <w:rsid w:val="001D5DF3"/>
    <w:rsid w:val="001D7420"/>
    <w:rsid w:val="001E3169"/>
    <w:rsid w:val="001E3FFA"/>
    <w:rsid w:val="001E6E28"/>
    <w:rsid w:val="001E71EC"/>
    <w:rsid w:val="001F31EE"/>
    <w:rsid w:val="001F54A4"/>
    <w:rsid w:val="00203AC3"/>
    <w:rsid w:val="00207383"/>
    <w:rsid w:val="00207FFD"/>
    <w:rsid w:val="00213B8F"/>
    <w:rsid w:val="00221DFE"/>
    <w:rsid w:val="00223C56"/>
    <w:rsid w:val="00232E8B"/>
    <w:rsid w:val="00237879"/>
    <w:rsid w:val="00246A7A"/>
    <w:rsid w:val="00246DFD"/>
    <w:rsid w:val="002476F9"/>
    <w:rsid w:val="00251C11"/>
    <w:rsid w:val="00252C40"/>
    <w:rsid w:val="00260DB5"/>
    <w:rsid w:val="002621BC"/>
    <w:rsid w:val="002707B5"/>
    <w:rsid w:val="002719F5"/>
    <w:rsid w:val="00272944"/>
    <w:rsid w:val="0027420B"/>
    <w:rsid w:val="00277771"/>
    <w:rsid w:val="002779D4"/>
    <w:rsid w:val="002900AA"/>
    <w:rsid w:val="0029225E"/>
    <w:rsid w:val="00296A96"/>
    <w:rsid w:val="002975EF"/>
    <w:rsid w:val="002A06F6"/>
    <w:rsid w:val="002A1002"/>
    <w:rsid w:val="002A1E03"/>
    <w:rsid w:val="002A47AB"/>
    <w:rsid w:val="002A575C"/>
    <w:rsid w:val="002B172A"/>
    <w:rsid w:val="002D130A"/>
    <w:rsid w:val="002D6034"/>
    <w:rsid w:val="002E196B"/>
    <w:rsid w:val="002E64FA"/>
    <w:rsid w:val="002E6C19"/>
    <w:rsid w:val="0030502E"/>
    <w:rsid w:val="00306385"/>
    <w:rsid w:val="00306BF9"/>
    <w:rsid w:val="00307021"/>
    <w:rsid w:val="00311D1E"/>
    <w:rsid w:val="003161A4"/>
    <w:rsid w:val="003168E5"/>
    <w:rsid w:val="00316BB6"/>
    <w:rsid w:val="00316D1F"/>
    <w:rsid w:val="0032159C"/>
    <w:rsid w:val="00322CC6"/>
    <w:rsid w:val="003250E4"/>
    <w:rsid w:val="00326876"/>
    <w:rsid w:val="00330028"/>
    <w:rsid w:val="00330C2F"/>
    <w:rsid w:val="0033298F"/>
    <w:rsid w:val="003339DA"/>
    <w:rsid w:val="00336943"/>
    <w:rsid w:val="00343249"/>
    <w:rsid w:val="00345095"/>
    <w:rsid w:val="00355E53"/>
    <w:rsid w:val="00363A30"/>
    <w:rsid w:val="003655F5"/>
    <w:rsid w:val="0036778D"/>
    <w:rsid w:val="00367C99"/>
    <w:rsid w:val="00371351"/>
    <w:rsid w:val="00374B8A"/>
    <w:rsid w:val="003779CC"/>
    <w:rsid w:val="003800F8"/>
    <w:rsid w:val="003806E2"/>
    <w:rsid w:val="0038152C"/>
    <w:rsid w:val="00382BD2"/>
    <w:rsid w:val="00390F2E"/>
    <w:rsid w:val="00392B4D"/>
    <w:rsid w:val="00392FCB"/>
    <w:rsid w:val="003971A0"/>
    <w:rsid w:val="003A231E"/>
    <w:rsid w:val="003A6DDA"/>
    <w:rsid w:val="003B1856"/>
    <w:rsid w:val="003B276F"/>
    <w:rsid w:val="003B2E4A"/>
    <w:rsid w:val="003C2CFA"/>
    <w:rsid w:val="003D1E50"/>
    <w:rsid w:val="003D37BD"/>
    <w:rsid w:val="003D481B"/>
    <w:rsid w:val="003D5ABF"/>
    <w:rsid w:val="003D5CF4"/>
    <w:rsid w:val="003E348A"/>
    <w:rsid w:val="003F19B3"/>
    <w:rsid w:val="003F6274"/>
    <w:rsid w:val="003F6A29"/>
    <w:rsid w:val="00400857"/>
    <w:rsid w:val="00401726"/>
    <w:rsid w:val="00401860"/>
    <w:rsid w:val="00403711"/>
    <w:rsid w:val="00405FC8"/>
    <w:rsid w:val="004109D7"/>
    <w:rsid w:val="00412FFE"/>
    <w:rsid w:val="00423200"/>
    <w:rsid w:val="00426253"/>
    <w:rsid w:val="00431D3D"/>
    <w:rsid w:val="00432D7F"/>
    <w:rsid w:val="00433325"/>
    <w:rsid w:val="004338E5"/>
    <w:rsid w:val="00433E46"/>
    <w:rsid w:val="00434784"/>
    <w:rsid w:val="004358A3"/>
    <w:rsid w:val="00442C2C"/>
    <w:rsid w:val="00445EBF"/>
    <w:rsid w:val="004508CF"/>
    <w:rsid w:val="00461201"/>
    <w:rsid w:val="00463781"/>
    <w:rsid w:val="00466AD8"/>
    <w:rsid w:val="004744FC"/>
    <w:rsid w:val="004751FB"/>
    <w:rsid w:val="00487735"/>
    <w:rsid w:val="004A0A1E"/>
    <w:rsid w:val="004A1ADC"/>
    <w:rsid w:val="004A2B12"/>
    <w:rsid w:val="004B26E3"/>
    <w:rsid w:val="004D5901"/>
    <w:rsid w:val="004E12EF"/>
    <w:rsid w:val="004E6808"/>
    <w:rsid w:val="004F18B0"/>
    <w:rsid w:val="004F4352"/>
    <w:rsid w:val="00501364"/>
    <w:rsid w:val="00502FA8"/>
    <w:rsid w:val="005051F1"/>
    <w:rsid w:val="0050593E"/>
    <w:rsid w:val="00506EE4"/>
    <w:rsid w:val="00511A7F"/>
    <w:rsid w:val="00515A3F"/>
    <w:rsid w:val="00520622"/>
    <w:rsid w:val="005241B1"/>
    <w:rsid w:val="005369FE"/>
    <w:rsid w:val="00536F0F"/>
    <w:rsid w:val="005412D3"/>
    <w:rsid w:val="00546A8D"/>
    <w:rsid w:val="00547274"/>
    <w:rsid w:val="005502F4"/>
    <w:rsid w:val="0055192D"/>
    <w:rsid w:val="0055352A"/>
    <w:rsid w:val="00563BC0"/>
    <w:rsid w:val="005673A3"/>
    <w:rsid w:val="00571229"/>
    <w:rsid w:val="00573052"/>
    <w:rsid w:val="00573FD3"/>
    <w:rsid w:val="00575B7D"/>
    <w:rsid w:val="0058006F"/>
    <w:rsid w:val="00581F16"/>
    <w:rsid w:val="005824E3"/>
    <w:rsid w:val="005858CD"/>
    <w:rsid w:val="00586913"/>
    <w:rsid w:val="00590129"/>
    <w:rsid w:val="005936C6"/>
    <w:rsid w:val="005961B1"/>
    <w:rsid w:val="005961BB"/>
    <w:rsid w:val="005A0323"/>
    <w:rsid w:val="005A1604"/>
    <w:rsid w:val="005A48AD"/>
    <w:rsid w:val="005A78BB"/>
    <w:rsid w:val="005C4965"/>
    <w:rsid w:val="005C749B"/>
    <w:rsid w:val="005D0600"/>
    <w:rsid w:val="005D1E9F"/>
    <w:rsid w:val="005D47AF"/>
    <w:rsid w:val="005D6D31"/>
    <w:rsid w:val="005E15D4"/>
    <w:rsid w:val="005E36ED"/>
    <w:rsid w:val="005E4422"/>
    <w:rsid w:val="005E7883"/>
    <w:rsid w:val="005F6DBC"/>
    <w:rsid w:val="00604580"/>
    <w:rsid w:val="006070C9"/>
    <w:rsid w:val="00610E89"/>
    <w:rsid w:val="0061512B"/>
    <w:rsid w:val="006165C0"/>
    <w:rsid w:val="0061676F"/>
    <w:rsid w:val="00617E1A"/>
    <w:rsid w:val="00623797"/>
    <w:rsid w:val="00631CA0"/>
    <w:rsid w:val="00632DE9"/>
    <w:rsid w:val="00635775"/>
    <w:rsid w:val="0064038B"/>
    <w:rsid w:val="006449E6"/>
    <w:rsid w:val="00645212"/>
    <w:rsid w:val="0065005F"/>
    <w:rsid w:val="00652D69"/>
    <w:rsid w:val="006628A8"/>
    <w:rsid w:val="00665D3F"/>
    <w:rsid w:val="00666F98"/>
    <w:rsid w:val="0066720E"/>
    <w:rsid w:val="006729A6"/>
    <w:rsid w:val="006763BD"/>
    <w:rsid w:val="006850EE"/>
    <w:rsid w:val="00693BD4"/>
    <w:rsid w:val="00695AF7"/>
    <w:rsid w:val="00695D00"/>
    <w:rsid w:val="006A5C7E"/>
    <w:rsid w:val="006B35BE"/>
    <w:rsid w:val="006B43A1"/>
    <w:rsid w:val="006C0C7B"/>
    <w:rsid w:val="006C3A0C"/>
    <w:rsid w:val="006C4D04"/>
    <w:rsid w:val="006C6D43"/>
    <w:rsid w:val="006C6DAC"/>
    <w:rsid w:val="006D0FB8"/>
    <w:rsid w:val="006D1C03"/>
    <w:rsid w:val="006D36D4"/>
    <w:rsid w:val="006D5835"/>
    <w:rsid w:val="006D5F86"/>
    <w:rsid w:val="006E5591"/>
    <w:rsid w:val="006E568B"/>
    <w:rsid w:val="006F1B2F"/>
    <w:rsid w:val="006F2B38"/>
    <w:rsid w:val="006F49B4"/>
    <w:rsid w:val="006F70AF"/>
    <w:rsid w:val="006F74EE"/>
    <w:rsid w:val="00704D11"/>
    <w:rsid w:val="0070739E"/>
    <w:rsid w:val="00711127"/>
    <w:rsid w:val="007123FC"/>
    <w:rsid w:val="00713330"/>
    <w:rsid w:val="00720111"/>
    <w:rsid w:val="0072064F"/>
    <w:rsid w:val="007245C9"/>
    <w:rsid w:val="0072672F"/>
    <w:rsid w:val="007275B8"/>
    <w:rsid w:val="00733167"/>
    <w:rsid w:val="007456FF"/>
    <w:rsid w:val="00747817"/>
    <w:rsid w:val="00754051"/>
    <w:rsid w:val="007543DE"/>
    <w:rsid w:val="00754721"/>
    <w:rsid w:val="00760899"/>
    <w:rsid w:val="00762C4A"/>
    <w:rsid w:val="00772014"/>
    <w:rsid w:val="00772824"/>
    <w:rsid w:val="0077334C"/>
    <w:rsid w:val="00775247"/>
    <w:rsid w:val="00775486"/>
    <w:rsid w:val="007774DC"/>
    <w:rsid w:val="007803CF"/>
    <w:rsid w:val="00783E7F"/>
    <w:rsid w:val="00787B88"/>
    <w:rsid w:val="00797648"/>
    <w:rsid w:val="007A03C9"/>
    <w:rsid w:val="007A2BCC"/>
    <w:rsid w:val="007B4414"/>
    <w:rsid w:val="007B4ACD"/>
    <w:rsid w:val="007B74F4"/>
    <w:rsid w:val="007B78F0"/>
    <w:rsid w:val="007C351D"/>
    <w:rsid w:val="007C36B6"/>
    <w:rsid w:val="007C4A31"/>
    <w:rsid w:val="007C5A5F"/>
    <w:rsid w:val="007D5186"/>
    <w:rsid w:val="007E3B53"/>
    <w:rsid w:val="007E6520"/>
    <w:rsid w:val="007E6C95"/>
    <w:rsid w:val="007F3D26"/>
    <w:rsid w:val="007F7E45"/>
    <w:rsid w:val="00800257"/>
    <w:rsid w:val="008043E0"/>
    <w:rsid w:val="0080511E"/>
    <w:rsid w:val="00805509"/>
    <w:rsid w:val="008068CB"/>
    <w:rsid w:val="00821B2E"/>
    <w:rsid w:val="00831685"/>
    <w:rsid w:val="00836140"/>
    <w:rsid w:val="008377A4"/>
    <w:rsid w:val="00840C7D"/>
    <w:rsid w:val="008410BE"/>
    <w:rsid w:val="00842290"/>
    <w:rsid w:val="008430FE"/>
    <w:rsid w:val="00853691"/>
    <w:rsid w:val="00855F51"/>
    <w:rsid w:val="00863D66"/>
    <w:rsid w:val="00865E57"/>
    <w:rsid w:val="00870FEE"/>
    <w:rsid w:val="0088182D"/>
    <w:rsid w:val="008959B5"/>
    <w:rsid w:val="008977A9"/>
    <w:rsid w:val="008A486D"/>
    <w:rsid w:val="008A511D"/>
    <w:rsid w:val="008A7C75"/>
    <w:rsid w:val="008C2294"/>
    <w:rsid w:val="008C43D0"/>
    <w:rsid w:val="008C6FC9"/>
    <w:rsid w:val="008E0E55"/>
    <w:rsid w:val="008F44F2"/>
    <w:rsid w:val="008F7A32"/>
    <w:rsid w:val="009058CA"/>
    <w:rsid w:val="00913600"/>
    <w:rsid w:val="009162AF"/>
    <w:rsid w:val="00921D67"/>
    <w:rsid w:val="00921DC5"/>
    <w:rsid w:val="0092473D"/>
    <w:rsid w:val="0092498F"/>
    <w:rsid w:val="009256EA"/>
    <w:rsid w:val="00935521"/>
    <w:rsid w:val="00940329"/>
    <w:rsid w:val="00942F99"/>
    <w:rsid w:val="00943301"/>
    <w:rsid w:val="00943B06"/>
    <w:rsid w:val="00955B4C"/>
    <w:rsid w:val="00956904"/>
    <w:rsid w:val="00960142"/>
    <w:rsid w:val="00966E30"/>
    <w:rsid w:val="00967388"/>
    <w:rsid w:val="00973502"/>
    <w:rsid w:val="0098489E"/>
    <w:rsid w:val="0098604E"/>
    <w:rsid w:val="009879B1"/>
    <w:rsid w:val="00987D60"/>
    <w:rsid w:val="0099127B"/>
    <w:rsid w:val="009918B5"/>
    <w:rsid w:val="009944F9"/>
    <w:rsid w:val="00997585"/>
    <w:rsid w:val="009A0707"/>
    <w:rsid w:val="009A5F8F"/>
    <w:rsid w:val="009B02AA"/>
    <w:rsid w:val="009B32CA"/>
    <w:rsid w:val="009B3E35"/>
    <w:rsid w:val="009D316E"/>
    <w:rsid w:val="009D7DC5"/>
    <w:rsid w:val="009E655E"/>
    <w:rsid w:val="009E6DCC"/>
    <w:rsid w:val="009F57C5"/>
    <w:rsid w:val="00A1283B"/>
    <w:rsid w:val="00A12DBC"/>
    <w:rsid w:val="00A23472"/>
    <w:rsid w:val="00A259DC"/>
    <w:rsid w:val="00A30C90"/>
    <w:rsid w:val="00A470C5"/>
    <w:rsid w:val="00A50149"/>
    <w:rsid w:val="00A52CDF"/>
    <w:rsid w:val="00A53184"/>
    <w:rsid w:val="00A54D38"/>
    <w:rsid w:val="00A62CD9"/>
    <w:rsid w:val="00A645F3"/>
    <w:rsid w:val="00A653B9"/>
    <w:rsid w:val="00A656B5"/>
    <w:rsid w:val="00A711FB"/>
    <w:rsid w:val="00A73ECB"/>
    <w:rsid w:val="00A75F5E"/>
    <w:rsid w:val="00A80D97"/>
    <w:rsid w:val="00A95571"/>
    <w:rsid w:val="00A96C75"/>
    <w:rsid w:val="00AA3ECD"/>
    <w:rsid w:val="00AA565F"/>
    <w:rsid w:val="00AB3E5C"/>
    <w:rsid w:val="00AB62B2"/>
    <w:rsid w:val="00AB71F2"/>
    <w:rsid w:val="00AC03A3"/>
    <w:rsid w:val="00AC118A"/>
    <w:rsid w:val="00AC7397"/>
    <w:rsid w:val="00AD33F3"/>
    <w:rsid w:val="00AD567C"/>
    <w:rsid w:val="00AD7A07"/>
    <w:rsid w:val="00AE0862"/>
    <w:rsid w:val="00AF083A"/>
    <w:rsid w:val="00AF3219"/>
    <w:rsid w:val="00AF3AD5"/>
    <w:rsid w:val="00AF5239"/>
    <w:rsid w:val="00AF7D0E"/>
    <w:rsid w:val="00B0159B"/>
    <w:rsid w:val="00B0184E"/>
    <w:rsid w:val="00B05B9C"/>
    <w:rsid w:val="00B069F9"/>
    <w:rsid w:val="00B10311"/>
    <w:rsid w:val="00B1259F"/>
    <w:rsid w:val="00B15B35"/>
    <w:rsid w:val="00B16C7B"/>
    <w:rsid w:val="00B20F96"/>
    <w:rsid w:val="00B3007B"/>
    <w:rsid w:val="00B35483"/>
    <w:rsid w:val="00B364F8"/>
    <w:rsid w:val="00B41640"/>
    <w:rsid w:val="00B4245E"/>
    <w:rsid w:val="00B45A1E"/>
    <w:rsid w:val="00B52CAB"/>
    <w:rsid w:val="00B531BD"/>
    <w:rsid w:val="00B622A0"/>
    <w:rsid w:val="00B626EC"/>
    <w:rsid w:val="00B654E9"/>
    <w:rsid w:val="00B65AA0"/>
    <w:rsid w:val="00B76AD9"/>
    <w:rsid w:val="00B76B5C"/>
    <w:rsid w:val="00B77096"/>
    <w:rsid w:val="00B81EC2"/>
    <w:rsid w:val="00B82C07"/>
    <w:rsid w:val="00B83B36"/>
    <w:rsid w:val="00B84FA1"/>
    <w:rsid w:val="00B867D5"/>
    <w:rsid w:val="00B943B6"/>
    <w:rsid w:val="00B94F04"/>
    <w:rsid w:val="00BA25A8"/>
    <w:rsid w:val="00BA2AC1"/>
    <w:rsid w:val="00BA4D5F"/>
    <w:rsid w:val="00BA79F1"/>
    <w:rsid w:val="00BB2764"/>
    <w:rsid w:val="00BB3FC1"/>
    <w:rsid w:val="00BB65AF"/>
    <w:rsid w:val="00BC31C5"/>
    <w:rsid w:val="00BC5DA0"/>
    <w:rsid w:val="00BD18EA"/>
    <w:rsid w:val="00BD493F"/>
    <w:rsid w:val="00BD7896"/>
    <w:rsid w:val="00BD7C58"/>
    <w:rsid w:val="00BF0D77"/>
    <w:rsid w:val="00BF1EBA"/>
    <w:rsid w:val="00BF29B8"/>
    <w:rsid w:val="00C03311"/>
    <w:rsid w:val="00C070AB"/>
    <w:rsid w:val="00C15428"/>
    <w:rsid w:val="00C22B28"/>
    <w:rsid w:val="00C2563F"/>
    <w:rsid w:val="00C263CF"/>
    <w:rsid w:val="00C266EF"/>
    <w:rsid w:val="00C26787"/>
    <w:rsid w:val="00C31384"/>
    <w:rsid w:val="00C31B32"/>
    <w:rsid w:val="00C34444"/>
    <w:rsid w:val="00C350BE"/>
    <w:rsid w:val="00C350D1"/>
    <w:rsid w:val="00C35A21"/>
    <w:rsid w:val="00C44468"/>
    <w:rsid w:val="00C44D0F"/>
    <w:rsid w:val="00C44E05"/>
    <w:rsid w:val="00C47482"/>
    <w:rsid w:val="00C505BF"/>
    <w:rsid w:val="00C51716"/>
    <w:rsid w:val="00C52685"/>
    <w:rsid w:val="00C56965"/>
    <w:rsid w:val="00C64FD6"/>
    <w:rsid w:val="00C67E8F"/>
    <w:rsid w:val="00C701BB"/>
    <w:rsid w:val="00C7543E"/>
    <w:rsid w:val="00C75823"/>
    <w:rsid w:val="00C80F1B"/>
    <w:rsid w:val="00C81ED2"/>
    <w:rsid w:val="00C84C0E"/>
    <w:rsid w:val="00CA7FD9"/>
    <w:rsid w:val="00CB2B86"/>
    <w:rsid w:val="00CB4802"/>
    <w:rsid w:val="00CC3036"/>
    <w:rsid w:val="00CC40E0"/>
    <w:rsid w:val="00CC4D4A"/>
    <w:rsid w:val="00CC54F5"/>
    <w:rsid w:val="00CC76D5"/>
    <w:rsid w:val="00CD532A"/>
    <w:rsid w:val="00CE273A"/>
    <w:rsid w:val="00CF0E92"/>
    <w:rsid w:val="00D0053D"/>
    <w:rsid w:val="00D00D03"/>
    <w:rsid w:val="00D015CB"/>
    <w:rsid w:val="00D046DB"/>
    <w:rsid w:val="00D06420"/>
    <w:rsid w:val="00D127D5"/>
    <w:rsid w:val="00D152AD"/>
    <w:rsid w:val="00D21194"/>
    <w:rsid w:val="00D23C15"/>
    <w:rsid w:val="00D249E4"/>
    <w:rsid w:val="00D33E62"/>
    <w:rsid w:val="00D35BE8"/>
    <w:rsid w:val="00D363B2"/>
    <w:rsid w:val="00D47836"/>
    <w:rsid w:val="00D54C0C"/>
    <w:rsid w:val="00D60A49"/>
    <w:rsid w:val="00D612D5"/>
    <w:rsid w:val="00D7422D"/>
    <w:rsid w:val="00D74EE7"/>
    <w:rsid w:val="00D7648F"/>
    <w:rsid w:val="00D77AEE"/>
    <w:rsid w:val="00D866E1"/>
    <w:rsid w:val="00D930E7"/>
    <w:rsid w:val="00D93D16"/>
    <w:rsid w:val="00DA10A7"/>
    <w:rsid w:val="00DA1541"/>
    <w:rsid w:val="00DB5F0D"/>
    <w:rsid w:val="00DB6B30"/>
    <w:rsid w:val="00DC5FB4"/>
    <w:rsid w:val="00DD2FCB"/>
    <w:rsid w:val="00DD3DB8"/>
    <w:rsid w:val="00DD3EA2"/>
    <w:rsid w:val="00DE3FA6"/>
    <w:rsid w:val="00DE4799"/>
    <w:rsid w:val="00DF6CAD"/>
    <w:rsid w:val="00E02C58"/>
    <w:rsid w:val="00E12366"/>
    <w:rsid w:val="00E13347"/>
    <w:rsid w:val="00E17C7C"/>
    <w:rsid w:val="00E205E1"/>
    <w:rsid w:val="00E31864"/>
    <w:rsid w:val="00E42D15"/>
    <w:rsid w:val="00E46059"/>
    <w:rsid w:val="00E4731B"/>
    <w:rsid w:val="00E478A1"/>
    <w:rsid w:val="00E51BC5"/>
    <w:rsid w:val="00E53728"/>
    <w:rsid w:val="00E62B52"/>
    <w:rsid w:val="00E70862"/>
    <w:rsid w:val="00E70D72"/>
    <w:rsid w:val="00E70D7D"/>
    <w:rsid w:val="00E81EBE"/>
    <w:rsid w:val="00E828EC"/>
    <w:rsid w:val="00E97347"/>
    <w:rsid w:val="00EC067A"/>
    <w:rsid w:val="00EC52BE"/>
    <w:rsid w:val="00EC7FB7"/>
    <w:rsid w:val="00ED0165"/>
    <w:rsid w:val="00EE2A36"/>
    <w:rsid w:val="00EE2D3C"/>
    <w:rsid w:val="00EE7D5B"/>
    <w:rsid w:val="00EF0A8E"/>
    <w:rsid w:val="00EF1C4C"/>
    <w:rsid w:val="00EF3675"/>
    <w:rsid w:val="00EF72D9"/>
    <w:rsid w:val="00F00B52"/>
    <w:rsid w:val="00F01BDB"/>
    <w:rsid w:val="00F02199"/>
    <w:rsid w:val="00F063B7"/>
    <w:rsid w:val="00F06803"/>
    <w:rsid w:val="00F136F1"/>
    <w:rsid w:val="00F16046"/>
    <w:rsid w:val="00F32FDE"/>
    <w:rsid w:val="00F365B3"/>
    <w:rsid w:val="00F41C45"/>
    <w:rsid w:val="00F424D0"/>
    <w:rsid w:val="00F5373E"/>
    <w:rsid w:val="00F54076"/>
    <w:rsid w:val="00F5544E"/>
    <w:rsid w:val="00F5630B"/>
    <w:rsid w:val="00F56CCB"/>
    <w:rsid w:val="00F57996"/>
    <w:rsid w:val="00F6212C"/>
    <w:rsid w:val="00F74AE1"/>
    <w:rsid w:val="00F77632"/>
    <w:rsid w:val="00F80AD8"/>
    <w:rsid w:val="00F833B4"/>
    <w:rsid w:val="00F83668"/>
    <w:rsid w:val="00F84F99"/>
    <w:rsid w:val="00F92549"/>
    <w:rsid w:val="00FA179C"/>
    <w:rsid w:val="00FA65A5"/>
    <w:rsid w:val="00FB3AD7"/>
    <w:rsid w:val="00FB6C74"/>
    <w:rsid w:val="00FD4769"/>
    <w:rsid w:val="00FE747F"/>
    <w:rsid w:val="00FE7AC4"/>
    <w:rsid w:val="00FF13CD"/>
    <w:rsid w:val="00FF294E"/>
    <w:rsid w:val="00FF2F92"/>
    <w:rsid w:val="00FF434F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F09253"/>
  <w15:chartTrackingRefBased/>
  <w15:docId w15:val="{51A4F9EE-C51E-4580-B789-5EB0743B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oppins" w:eastAsia="Libre Franklin" w:hAnsi="Poppins" w:cs="Libre Franklin"/>
        <w:color w:val="000000" w:themeColor="text1"/>
        <w:szCs w:val="18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7A8"/>
    <w:pPr>
      <w:spacing w:line="240" w:lineRule="auto"/>
    </w:pPr>
    <w:rPr>
      <w:rFonts w:eastAsiaTheme="minorHAnsi" w:cstheme="minorBidi"/>
      <w:color w:val="auto"/>
      <w:kern w:val="2"/>
      <w:szCs w:val="24"/>
    </w:rPr>
  </w:style>
  <w:style w:type="paragraph" w:styleId="Heading1">
    <w:name w:val="heading 1"/>
    <w:basedOn w:val="Heading2"/>
    <w:next w:val="Normal"/>
    <w:link w:val="Heading1Char"/>
    <w:autoRedefine/>
    <w:uiPriority w:val="9"/>
    <w:qFormat/>
    <w:rsid w:val="00720111"/>
    <w:pPr>
      <w:spacing w:before="0"/>
      <w:outlineLvl w:val="0"/>
    </w:pPr>
    <w:rPr>
      <w:b w:val="0"/>
      <w:sz w:val="48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30C90"/>
    <w:pPr>
      <w:spacing w:before="80" w:after="240"/>
      <w:outlineLvl w:val="1"/>
    </w:pPr>
    <w:rPr>
      <w:b/>
      <w:color w:val="011E57"/>
      <w:sz w:val="40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42290"/>
    <w:pPr>
      <w:spacing w:before="240" w:after="120"/>
      <w:outlineLvl w:val="2"/>
    </w:pPr>
    <w:rPr>
      <w:b/>
      <w:color w:val="002060"/>
      <w:sz w:val="36"/>
      <w:szCs w:val="40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C2563F"/>
    <w:pPr>
      <w:keepNext/>
      <w:keepLines/>
      <w:spacing w:before="40"/>
      <w:outlineLvl w:val="3"/>
    </w:pPr>
    <w:rPr>
      <w:rFonts w:eastAsiaTheme="majorEastAsia" w:cstheme="majorBidi"/>
      <w:iCs/>
      <w:color w:val="0F4761" w:themeColor="accent1" w:themeShade="BF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311"/>
    <w:pPr>
      <w:keepNext/>
      <w:keepLines/>
      <w:spacing w:before="80" w:after="40"/>
      <w:outlineLvl w:val="4"/>
    </w:pPr>
    <w:rPr>
      <w:rFonts w:ascii="Poppins Light" w:eastAsiaTheme="majorEastAsia" w:hAnsi="Poppins Light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B5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B5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B5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B5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111"/>
    <w:rPr>
      <w:rFonts w:eastAsiaTheme="minorHAnsi" w:cstheme="minorBidi"/>
      <w:color w:val="011E57"/>
      <w:kern w:val="2"/>
      <w:sz w:val="4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30C90"/>
    <w:rPr>
      <w:rFonts w:eastAsiaTheme="minorHAnsi" w:cstheme="minorBidi"/>
      <w:b/>
      <w:color w:val="011E57"/>
      <w:kern w:val="2"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42290"/>
    <w:rPr>
      <w:rFonts w:eastAsiaTheme="minorHAnsi" w:cstheme="minorBidi"/>
      <w:b/>
      <w:color w:val="002060"/>
      <w:kern w:val="2"/>
      <w:sz w:val="36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C2563F"/>
    <w:rPr>
      <w:rFonts w:eastAsiaTheme="majorEastAsia" w:cstheme="majorBidi"/>
      <w:iCs/>
      <w:color w:val="0F4761" w:themeColor="accent1" w:themeShade="BF"/>
      <w:kern w:val="2"/>
      <w:sz w:val="28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D74EE7"/>
    <w:pPr>
      <w:spacing w:line="276" w:lineRule="auto"/>
    </w:pPr>
    <w:rPr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D74EE7"/>
    <w:rPr>
      <w:rFonts w:ascii="Poppins" w:hAnsi="Poppins" w:cs="Libre Franklin"/>
      <w:b/>
      <w:color w:val="000000" w:themeColor="text1"/>
      <w:kern w:val="0"/>
      <w:sz w:val="68"/>
      <w:szCs w:val="60"/>
      <w:lang w:val="en" w:eastAsia="en-NZ"/>
      <w14:ligatures w14:val="none"/>
    </w:rPr>
  </w:style>
  <w:style w:type="character" w:styleId="SubtleEmphasis">
    <w:name w:val="Subtle Emphasis"/>
    <w:basedOn w:val="DefaultParagraphFont"/>
    <w:uiPriority w:val="19"/>
    <w:qFormat/>
    <w:rsid w:val="00D74EE7"/>
    <w:rPr>
      <w:rFonts w:ascii="Poppins" w:hAnsi="Poppins"/>
      <w:i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10311"/>
    <w:rPr>
      <w:rFonts w:ascii="Poppins Light" w:eastAsiaTheme="majorEastAsia" w:hAnsi="Poppins Light" w:cstheme="majorBidi"/>
      <w:color w:val="0F4761" w:themeColor="accent1" w:themeShade="BF"/>
      <w:kern w:val="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B5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B5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B5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B52"/>
    <w:rPr>
      <w:rFonts w:asciiTheme="minorHAnsi" w:eastAsiaTheme="majorEastAsia" w:hAnsiTheme="minorHAnsi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8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0B52"/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0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0B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4FFF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F00B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B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0B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0B5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00B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B52"/>
    <w:rPr>
      <w:rFonts w:eastAsiaTheme="minorHAnsi" w:cstheme="minorBidi"/>
      <w:color w:val="auto"/>
      <w:kern w:val="2"/>
      <w:szCs w:val="24"/>
    </w:rPr>
  </w:style>
  <w:style w:type="paragraph" w:styleId="Footer">
    <w:name w:val="footer"/>
    <w:basedOn w:val="Normal"/>
    <w:link w:val="FooterChar"/>
    <w:uiPriority w:val="99"/>
    <w:unhideWhenUsed/>
    <w:rsid w:val="00F00B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B52"/>
    <w:rPr>
      <w:rFonts w:eastAsiaTheme="minorHAnsi" w:cstheme="minorBidi"/>
      <w:color w:val="auto"/>
      <w:kern w:val="2"/>
      <w:szCs w:val="24"/>
    </w:rPr>
  </w:style>
  <w:style w:type="table" w:styleId="TableGrid">
    <w:name w:val="Table Grid"/>
    <w:basedOn w:val="TableNormal"/>
    <w:uiPriority w:val="39"/>
    <w:rsid w:val="00F00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0B52"/>
    <w:rPr>
      <w:color w:val="467886"/>
      <w:u w:val="single"/>
    </w:rPr>
  </w:style>
  <w:style w:type="character" w:styleId="PlaceholderText">
    <w:name w:val="Placeholder Text"/>
    <w:basedOn w:val="DefaultParagraphFont"/>
    <w:uiPriority w:val="99"/>
    <w:semiHidden/>
    <w:rsid w:val="002D6034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4E12E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0053D"/>
    <w:pPr>
      <w:spacing w:after="0" w:line="240" w:lineRule="auto"/>
    </w:pPr>
    <w:rPr>
      <w:rFonts w:eastAsiaTheme="minorHAnsi" w:cstheme="minorBidi"/>
      <w:color w:val="auto"/>
      <w:kern w:val="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A1541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DA1541"/>
    <w:pPr>
      <w:spacing w:after="100" w:line="259" w:lineRule="auto"/>
      <w:ind w:left="220"/>
    </w:pPr>
    <w:rPr>
      <w:rFonts w:asciiTheme="minorHAnsi" w:eastAsiaTheme="minorEastAsia" w:hAnsiTheme="minorHAnsi" w:cs="Times New Roman"/>
      <w:kern w:val="0"/>
      <w:sz w:val="22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A1541"/>
    <w:pPr>
      <w:spacing w:after="100" w:line="259" w:lineRule="auto"/>
    </w:pPr>
    <w:rPr>
      <w:rFonts w:asciiTheme="minorHAnsi" w:eastAsiaTheme="minorEastAsia" w:hAnsiTheme="minorHAnsi" w:cs="Times New Roman"/>
      <w:kern w:val="0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DA1541"/>
    <w:pPr>
      <w:spacing w:after="100" w:line="259" w:lineRule="auto"/>
      <w:ind w:left="440"/>
    </w:pPr>
    <w:rPr>
      <w:rFonts w:asciiTheme="minorHAnsi" w:eastAsiaTheme="minorEastAsia" w:hAnsiTheme="minorHAnsi" w:cs="Times New Roman"/>
      <w:kern w:val="0"/>
      <w:sz w:val="22"/>
      <w:szCs w:val="22"/>
      <w:lang w:val="en-US"/>
    </w:rPr>
  </w:style>
  <w:style w:type="paragraph" w:styleId="NoSpacing">
    <w:name w:val="No Spacing"/>
    <w:link w:val="NoSpacingChar"/>
    <w:uiPriority w:val="1"/>
    <w:qFormat/>
    <w:rsid w:val="00A96C75"/>
    <w:pPr>
      <w:spacing w:after="0" w:line="240" w:lineRule="auto"/>
    </w:pPr>
    <w:rPr>
      <w:rFonts w:eastAsiaTheme="minorHAnsi" w:cstheme="minorBidi"/>
      <w:color w:val="auto"/>
      <w:kern w:val="2"/>
      <w:szCs w:val="24"/>
    </w:rPr>
  </w:style>
  <w:style w:type="character" w:customStyle="1" w:styleId="normaltextrun">
    <w:name w:val="normaltextrun"/>
    <w:basedOn w:val="DefaultParagraphFont"/>
    <w:rsid w:val="00CC4D4A"/>
  </w:style>
  <w:style w:type="character" w:customStyle="1" w:styleId="NoSpacingChar">
    <w:name w:val="No Spacing Char"/>
    <w:basedOn w:val="DefaultParagraphFont"/>
    <w:link w:val="NoSpacing"/>
    <w:uiPriority w:val="1"/>
    <w:rsid w:val="00246DFD"/>
    <w:rPr>
      <w:rFonts w:eastAsiaTheme="minorHAnsi" w:cstheme="minorBidi"/>
      <w:color w:val="auto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85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2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5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4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6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3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59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5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7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5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31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9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39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7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8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1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1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22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4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1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7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4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3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1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4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59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37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5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3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9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813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3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7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2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7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6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7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2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1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4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2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8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04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1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8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5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4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6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19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6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4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5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5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7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24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2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820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0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anf\Downloads\Enable%20Document%20Template%202025%20(10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1432910D801426F9990BF787D3E1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9E041-DC30-424D-B0B8-AF74016DB18F}"/>
      </w:docPartPr>
      <w:docPartBody>
        <w:p w:rsidR="00D74A60" w:rsidRDefault="000D61C7" w:rsidP="000D61C7">
          <w:pPr>
            <w:pStyle w:val="61432910D801426F9990BF787D3E17A3"/>
          </w:pPr>
          <w:r>
            <w:rPr>
              <w:rStyle w:val="PlaceholderText"/>
            </w:rPr>
            <w:t>NHI Number</w:t>
          </w:r>
          <w:r w:rsidRPr="000D3791">
            <w:rPr>
              <w:rStyle w:val="PlaceholderText"/>
            </w:rPr>
            <w:t>.</w:t>
          </w:r>
        </w:p>
      </w:docPartBody>
    </w:docPart>
    <w:docPart>
      <w:docPartPr>
        <w:name w:val="0798290809194F23B7045D3E7476F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0FE83-1F4A-4095-BE7F-B8DC74C5CD9B}"/>
      </w:docPartPr>
      <w:docPartBody>
        <w:p w:rsidR="00D74A60" w:rsidRDefault="000D61C7" w:rsidP="000D61C7">
          <w:pPr>
            <w:pStyle w:val="0798290809194F23B7045D3E7476F0E7"/>
          </w:pPr>
          <w:r>
            <w:rPr>
              <w:rStyle w:val="PlaceholderText"/>
            </w:rPr>
            <w:t xml:space="preserve">Last name </w:t>
          </w:r>
        </w:p>
      </w:docPartBody>
    </w:docPart>
    <w:docPart>
      <w:docPartPr>
        <w:name w:val="C1BACB92520A45FA8E6FB2F539B7C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2B511-3200-4CD1-98BC-D25449B54320}"/>
      </w:docPartPr>
      <w:docPartBody>
        <w:p w:rsidR="00D74A60" w:rsidRDefault="000D61C7" w:rsidP="000D61C7">
          <w:pPr>
            <w:pStyle w:val="C1BACB92520A45FA8E6FB2F539B7C419"/>
          </w:pPr>
          <w:r>
            <w:rPr>
              <w:rStyle w:val="PlaceholderText"/>
            </w:rPr>
            <w:t xml:space="preserve">First name </w:t>
          </w:r>
        </w:p>
      </w:docPartBody>
    </w:docPart>
    <w:docPart>
      <w:docPartPr>
        <w:name w:val="2E86255ED07A4C2AA51E89ECFF197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606ED-5CD7-4DF3-BFAB-5F217820E403}"/>
      </w:docPartPr>
      <w:docPartBody>
        <w:p w:rsidR="00D74A60" w:rsidRDefault="000D61C7" w:rsidP="000D61C7">
          <w:pPr>
            <w:pStyle w:val="2E86255ED07A4C2AA51E89ECFF19740F"/>
          </w:pPr>
          <w:r>
            <w:rPr>
              <w:rStyle w:val="PlaceholderText"/>
            </w:rPr>
            <w:t>En</w:t>
          </w:r>
          <w:r w:rsidRPr="000D3791">
            <w:rPr>
              <w:rStyle w:val="PlaceholderText"/>
            </w:rPr>
            <w:t>ter text.</w:t>
          </w:r>
        </w:p>
      </w:docPartBody>
    </w:docPart>
    <w:docPart>
      <w:docPartPr>
        <w:name w:val="8234B5CBDA7A4A1EAFD6F074A35A4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79609-0AB7-47FA-B8D0-3BC412D20FAE}"/>
      </w:docPartPr>
      <w:docPartBody>
        <w:p w:rsidR="00D74A60" w:rsidRDefault="000D61C7" w:rsidP="000D61C7">
          <w:pPr>
            <w:pStyle w:val="8234B5CBDA7A4A1EAFD6F074A35A42D9"/>
          </w:pPr>
          <w:r>
            <w:rPr>
              <w:rStyle w:val="PlaceholderText"/>
            </w:rPr>
            <w:t>En</w:t>
          </w:r>
          <w:r w:rsidRPr="000D3791">
            <w:rPr>
              <w:rStyle w:val="PlaceholderText"/>
            </w:rPr>
            <w:t>ter text.</w:t>
          </w:r>
        </w:p>
      </w:docPartBody>
    </w:docPart>
    <w:docPart>
      <w:docPartPr>
        <w:name w:val="44C6C45F98104F9589FAA936D5553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C27F-F042-4B89-8E9E-99712B376166}"/>
      </w:docPartPr>
      <w:docPartBody>
        <w:p w:rsidR="00D74A60" w:rsidRDefault="000D61C7" w:rsidP="000D61C7">
          <w:pPr>
            <w:pStyle w:val="44C6C45F98104F9589FAA936D5553516"/>
          </w:pPr>
          <w:r>
            <w:rPr>
              <w:rStyle w:val="PlaceholderText"/>
            </w:rPr>
            <w:t>En</w:t>
          </w:r>
          <w:r w:rsidRPr="000D3791">
            <w:rPr>
              <w:rStyle w:val="PlaceholderText"/>
            </w:rPr>
            <w:t>ter text.</w:t>
          </w:r>
        </w:p>
      </w:docPartBody>
    </w:docPart>
    <w:docPart>
      <w:docPartPr>
        <w:name w:val="51AB6DF229E54CEA9D983AF0A079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A012D-1B57-4ECF-A21C-09D63474E970}"/>
      </w:docPartPr>
      <w:docPartBody>
        <w:p w:rsidR="00D74A60" w:rsidRDefault="000D61C7" w:rsidP="000D61C7">
          <w:pPr>
            <w:pStyle w:val="51AB6DF229E54CEA9D983AF0A07978AC"/>
          </w:pPr>
          <w:r>
            <w:rPr>
              <w:rStyle w:val="PlaceholderText"/>
            </w:rPr>
            <w:t>Mobile phone</w:t>
          </w:r>
          <w:r w:rsidRPr="000D3791">
            <w:rPr>
              <w:rStyle w:val="PlaceholderText"/>
            </w:rPr>
            <w:t>.</w:t>
          </w:r>
        </w:p>
      </w:docPartBody>
    </w:docPart>
    <w:docPart>
      <w:docPartPr>
        <w:name w:val="1C168D3F551B46BF861FF622B9EEF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E6C7E-8E8B-4718-BF4F-DEBFC040A282}"/>
      </w:docPartPr>
      <w:docPartBody>
        <w:p w:rsidR="00D74A60" w:rsidRDefault="000D61C7" w:rsidP="000D61C7">
          <w:pPr>
            <w:pStyle w:val="1C168D3F551B46BF861FF622B9EEFBA7"/>
          </w:pPr>
          <w:r>
            <w:rPr>
              <w:rStyle w:val="PlaceholderText"/>
            </w:rPr>
            <w:t xml:space="preserve">First and last name </w:t>
          </w:r>
        </w:p>
      </w:docPartBody>
    </w:docPart>
    <w:docPart>
      <w:docPartPr>
        <w:name w:val="78C920925C9545389AE6C017A1BEB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A883F-4D67-4E8E-86BE-DC670509708C}"/>
      </w:docPartPr>
      <w:docPartBody>
        <w:p w:rsidR="00D74A60" w:rsidRDefault="000D61C7" w:rsidP="000D61C7">
          <w:pPr>
            <w:pStyle w:val="78C920925C9545389AE6C017A1BEBDBA"/>
          </w:pPr>
          <w:r>
            <w:rPr>
              <w:rStyle w:val="PlaceholderText"/>
            </w:rPr>
            <w:t xml:space="preserve">Email address </w:t>
          </w:r>
        </w:p>
      </w:docPartBody>
    </w:docPart>
    <w:docPart>
      <w:docPartPr>
        <w:name w:val="0C40995D571F49E780E83D67B1F65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60978-E89D-4961-A784-FDD9734330CF}"/>
      </w:docPartPr>
      <w:docPartBody>
        <w:p w:rsidR="00D74A60" w:rsidRDefault="000D61C7" w:rsidP="000D61C7">
          <w:pPr>
            <w:pStyle w:val="0C40995D571F49E780E83D67B1F65895"/>
          </w:pPr>
          <w:r>
            <w:rPr>
              <w:rStyle w:val="PlaceholderText"/>
            </w:rPr>
            <w:t>Mobile phone</w:t>
          </w:r>
          <w:r w:rsidRPr="000D3791">
            <w:rPr>
              <w:rStyle w:val="PlaceholderText"/>
            </w:rPr>
            <w:t>.</w:t>
          </w:r>
        </w:p>
      </w:docPartBody>
    </w:docPart>
    <w:docPart>
      <w:docPartPr>
        <w:name w:val="5133E20FCAA74E2CB485AA9DFC9CD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3AA7D-50B8-4067-AF5F-7A500AEB5C20}"/>
      </w:docPartPr>
      <w:docPartBody>
        <w:p w:rsidR="00D74A60" w:rsidRDefault="000D61C7" w:rsidP="000D61C7">
          <w:pPr>
            <w:pStyle w:val="5133E20FCAA74E2CB485AA9DFC9CDF37"/>
          </w:pPr>
          <w:r>
            <w:rPr>
              <w:rStyle w:val="PlaceholderText"/>
            </w:rPr>
            <w:t>AEA #</w:t>
          </w:r>
          <w:r w:rsidRPr="000D3791">
            <w:rPr>
              <w:rStyle w:val="PlaceholderText"/>
            </w:rPr>
            <w:t>.</w:t>
          </w:r>
        </w:p>
      </w:docPartBody>
    </w:docPart>
    <w:docPart>
      <w:docPartPr>
        <w:name w:val="B52E904FB77E41EB82F261EF69D3B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79E51-433C-4B03-9F7B-F8DD35F1F60D}"/>
      </w:docPartPr>
      <w:docPartBody>
        <w:p w:rsidR="00D74A60" w:rsidRDefault="000D61C7" w:rsidP="000D61C7">
          <w:pPr>
            <w:pStyle w:val="B52E904FB77E41EB82F261EF69D3B79E"/>
          </w:pPr>
          <w:r>
            <w:rPr>
              <w:rStyle w:val="PlaceholderText"/>
            </w:rPr>
            <w:t>E</w:t>
          </w:r>
          <w:r w:rsidRPr="00EC0E42">
            <w:rPr>
              <w:rStyle w:val="PlaceholderText"/>
            </w:rPr>
            <w:t>nter text.</w:t>
          </w:r>
        </w:p>
      </w:docPartBody>
    </w:docPart>
    <w:docPart>
      <w:docPartPr>
        <w:name w:val="6FA694C840FE48D79C8FC11D91EBA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E7D13-1A4D-4F44-AD76-84F8EF523080}"/>
      </w:docPartPr>
      <w:docPartBody>
        <w:p w:rsidR="00D74A60" w:rsidRDefault="000D61C7" w:rsidP="000D61C7">
          <w:pPr>
            <w:pStyle w:val="6FA694C840FE48D79C8FC11D91EBA288"/>
          </w:pPr>
          <w:r w:rsidRPr="00EC0E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0198197D26411DB38611489F6A3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83CA9-E009-4769-BC79-306BBC829F71}"/>
      </w:docPartPr>
      <w:docPartBody>
        <w:p w:rsidR="00D74A60" w:rsidRDefault="000D61C7" w:rsidP="000D61C7">
          <w:pPr>
            <w:pStyle w:val="750198197D26411DB38611489F6A374D"/>
          </w:pPr>
          <w:r w:rsidRPr="00EC0E42">
            <w:rPr>
              <w:rStyle w:val="PlaceholderText"/>
            </w:rPr>
            <w:t>Click or tap to enter a date.</w:t>
          </w:r>
        </w:p>
      </w:docPartBody>
    </w:docPart>
    <w:docPart>
      <w:docPartPr>
        <w:name w:val="A00B2ADC24984183904B679DDD7DF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8FD95-C407-451B-A446-D99D67AABD61}"/>
      </w:docPartPr>
      <w:docPartBody>
        <w:p w:rsidR="00D74A60" w:rsidRDefault="000D61C7" w:rsidP="000D61C7">
          <w:pPr>
            <w:pStyle w:val="A00B2ADC24984183904B679DDD7DFF10"/>
          </w:pPr>
          <w:r>
            <w:rPr>
              <w:rStyle w:val="PlaceholderText"/>
            </w:rPr>
            <w:t>E</w:t>
          </w:r>
          <w:r w:rsidRPr="00EC0E42">
            <w:rPr>
              <w:rStyle w:val="PlaceholderText"/>
            </w:rPr>
            <w:t>nter text.</w:t>
          </w:r>
        </w:p>
      </w:docPartBody>
    </w:docPart>
    <w:docPart>
      <w:docPartPr>
        <w:name w:val="17E46222ED784F32A146F93875B52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ADA34-3E9C-43D0-AF17-9E6D46D2BCD1}"/>
      </w:docPartPr>
      <w:docPartBody>
        <w:p w:rsidR="00D74A60" w:rsidRDefault="000D61C7" w:rsidP="000D61C7">
          <w:pPr>
            <w:pStyle w:val="17E46222ED784F32A146F93875B5235A"/>
          </w:pPr>
          <w:r>
            <w:rPr>
              <w:rStyle w:val="PlaceholderText"/>
            </w:rPr>
            <w:t>Enter name</w:t>
          </w:r>
        </w:p>
      </w:docPartBody>
    </w:docPart>
    <w:docPart>
      <w:docPartPr>
        <w:name w:val="315E90B2FC4F47C7856037AD6EC7E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97363-44E8-4C4E-A4CE-C31939CE5C6E}"/>
      </w:docPartPr>
      <w:docPartBody>
        <w:p w:rsidR="00D74A60" w:rsidRDefault="000D61C7" w:rsidP="000D61C7">
          <w:pPr>
            <w:pStyle w:val="315E90B2FC4F47C7856037AD6EC7E493"/>
          </w:pPr>
          <w:r>
            <w:rPr>
              <w:rStyle w:val="PlaceholderText"/>
            </w:rPr>
            <w:t>First and Last name</w:t>
          </w:r>
          <w:r w:rsidRPr="00EC0E42">
            <w:rPr>
              <w:rStyle w:val="PlaceholderText"/>
            </w:rPr>
            <w:t>.</w:t>
          </w:r>
        </w:p>
      </w:docPartBody>
    </w:docPart>
    <w:docPart>
      <w:docPartPr>
        <w:name w:val="6D59C6FA190E47DDB708996AEF2B1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F62EF-AC90-4C23-B75B-5E5B5648DD60}"/>
      </w:docPartPr>
      <w:docPartBody>
        <w:p w:rsidR="00D74A60" w:rsidRDefault="000D61C7" w:rsidP="000D61C7">
          <w:pPr>
            <w:pStyle w:val="6D59C6FA190E47DDB708996AEF2B1486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F5C69526212A4CE1B3EFB81A3997B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FBF40-DE0B-44DD-9B12-7A980757DA8D}"/>
      </w:docPartPr>
      <w:docPartBody>
        <w:p w:rsidR="00D74A60" w:rsidRDefault="000D61C7" w:rsidP="000D61C7">
          <w:pPr>
            <w:pStyle w:val="F5C69526212A4CE1B3EFB81A3997BC131"/>
          </w:pPr>
          <w:r>
            <w:rPr>
              <w:rStyle w:val="PlaceholderText"/>
            </w:rPr>
            <w:t>First and Last name</w:t>
          </w:r>
          <w:r w:rsidRPr="00EC0E42">
            <w:rPr>
              <w:rStyle w:val="PlaceholderText"/>
            </w:rPr>
            <w:t>.</w:t>
          </w:r>
        </w:p>
      </w:docPartBody>
    </w:docPart>
    <w:docPart>
      <w:docPartPr>
        <w:name w:val="7055000916F740E4AD595826BC01A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0CC36-FE54-468F-9A52-7CBB640B7B2F}"/>
      </w:docPartPr>
      <w:docPartBody>
        <w:p w:rsidR="00D74A60" w:rsidRDefault="000D61C7" w:rsidP="000D61C7">
          <w:pPr>
            <w:pStyle w:val="7055000916F740E4AD595826BC01AD561"/>
          </w:pPr>
          <w:r>
            <w:rPr>
              <w:rStyle w:val="PlaceholderText"/>
            </w:rPr>
            <w:t>E</w:t>
          </w:r>
          <w:r w:rsidRPr="00EC0E42">
            <w:rPr>
              <w:rStyle w:val="PlaceholderText"/>
            </w:rPr>
            <w:t>nter a date.</w:t>
          </w:r>
        </w:p>
      </w:docPartBody>
    </w:docPart>
    <w:docPart>
      <w:docPartPr>
        <w:name w:val="9873756D7FBF426A9381BB2201C10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511A6-80AF-4F76-9A8B-6DF3D6D1F29D}"/>
      </w:docPartPr>
      <w:docPartBody>
        <w:p w:rsidR="000D61C7" w:rsidRDefault="000D61C7" w:rsidP="000D61C7">
          <w:pPr>
            <w:pStyle w:val="9873756D7FBF426A9381BB2201C10BCD"/>
          </w:pPr>
          <w:r w:rsidRPr="00C2491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60"/>
    <w:rsid w:val="000932D3"/>
    <w:rsid w:val="000D61C7"/>
    <w:rsid w:val="00213B8F"/>
    <w:rsid w:val="00343249"/>
    <w:rsid w:val="00501364"/>
    <w:rsid w:val="00610E89"/>
    <w:rsid w:val="00C44CFD"/>
    <w:rsid w:val="00D7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61C7"/>
    <w:rPr>
      <w:color w:val="666666"/>
    </w:rPr>
  </w:style>
  <w:style w:type="paragraph" w:customStyle="1" w:styleId="F5C69526212A4CE1B3EFB81A3997BC131">
    <w:name w:val="F5C69526212A4CE1B3EFB81A3997BC131"/>
    <w:rsid w:val="000D61C7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315E90B2FC4F47C7856037AD6EC7E493">
    <w:name w:val="315E90B2FC4F47C7856037AD6EC7E493"/>
    <w:rsid w:val="000D61C7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6D59C6FA190E47DDB708996AEF2B1486">
    <w:name w:val="6D59C6FA190E47DDB708996AEF2B1486"/>
    <w:rsid w:val="000D61C7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7055000916F740E4AD595826BC01AD561">
    <w:name w:val="7055000916F740E4AD595826BC01AD561"/>
    <w:rsid w:val="000D61C7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61432910D801426F9990BF787D3E17A3">
    <w:name w:val="61432910D801426F9990BF787D3E17A3"/>
    <w:rsid w:val="000D61C7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0798290809194F23B7045D3E7476F0E7">
    <w:name w:val="0798290809194F23B7045D3E7476F0E7"/>
    <w:rsid w:val="000D61C7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C1BACB92520A45FA8E6FB2F539B7C419">
    <w:name w:val="C1BACB92520A45FA8E6FB2F539B7C419"/>
    <w:rsid w:val="000D61C7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2E86255ED07A4C2AA51E89ECFF19740F">
    <w:name w:val="2E86255ED07A4C2AA51E89ECFF19740F"/>
    <w:rsid w:val="000D61C7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8234B5CBDA7A4A1EAFD6F074A35A42D9">
    <w:name w:val="8234B5CBDA7A4A1EAFD6F074A35A42D9"/>
    <w:rsid w:val="000D61C7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44C6C45F98104F9589FAA936D5553516">
    <w:name w:val="44C6C45F98104F9589FAA936D5553516"/>
    <w:rsid w:val="000D61C7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51AB6DF229E54CEA9D983AF0A07978AC">
    <w:name w:val="51AB6DF229E54CEA9D983AF0A07978AC"/>
    <w:rsid w:val="000D61C7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1C168D3F551B46BF861FF622B9EEFBA7">
    <w:name w:val="1C168D3F551B46BF861FF622B9EEFBA7"/>
    <w:rsid w:val="000D61C7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5133E20FCAA74E2CB485AA9DFC9CDF37">
    <w:name w:val="5133E20FCAA74E2CB485AA9DFC9CDF37"/>
    <w:rsid w:val="000D61C7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78C920925C9545389AE6C017A1BEBDBA">
    <w:name w:val="78C920925C9545389AE6C017A1BEBDBA"/>
    <w:rsid w:val="000D61C7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0C40995D571F49E780E83D67B1F65895">
    <w:name w:val="0C40995D571F49E780E83D67B1F65895"/>
    <w:rsid w:val="000D61C7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B52E904FB77E41EB82F261EF69D3B79E">
    <w:name w:val="B52E904FB77E41EB82F261EF69D3B79E"/>
    <w:rsid w:val="000D61C7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6FA694C840FE48D79C8FC11D91EBA288">
    <w:name w:val="6FA694C840FE48D79C8FC11D91EBA288"/>
    <w:rsid w:val="000D61C7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9873756D7FBF426A9381BB2201C10BCD">
    <w:name w:val="9873756D7FBF426A9381BB2201C10BCD"/>
    <w:rsid w:val="000D61C7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750198197D26411DB38611489F6A374D">
    <w:name w:val="750198197D26411DB38611489F6A374D"/>
    <w:rsid w:val="000D61C7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A00B2ADC24984183904B679DDD7DFF10">
    <w:name w:val="A00B2ADC24984183904B679DDD7DFF10"/>
    <w:rsid w:val="000D61C7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  <w:style w:type="paragraph" w:customStyle="1" w:styleId="17E46222ED784F32A146F93875B5235A">
    <w:name w:val="17E46222ED784F32A146F93875B5235A"/>
    <w:rsid w:val="000D61C7"/>
    <w:pPr>
      <w:spacing w:line="240" w:lineRule="auto"/>
    </w:pPr>
    <w:rPr>
      <w:rFonts w:ascii="Poppins" w:eastAsiaTheme="minorHAnsi" w:hAnsi="Poppins"/>
      <w:sz w:val="2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df9418-6cf2-4f25-8c57-82dce4cc2bcc">
      <Terms xmlns="http://schemas.microsoft.com/office/infopath/2007/PartnerControls"/>
    </lcf76f155ced4ddcb4097134ff3c332f>
    <TaxCatchAll xmlns="f0be88ad-3f12-4899-b526-e1b1d828b137" xsi:nil="true"/>
    <_dlc_DocId xmlns="f0be88ad-3f12-4899-b526-e1b1d828b137">XZJ6U33HX3SY-230442900-29139</_dlc_DocId>
    <_dlc_DocIdUrl xmlns="f0be88ad-3f12-4899-b526-e1b1d828b137">
      <Url>https://enableo365.sharepoint.com/_layouts/15/DocIdRedir.aspx?ID=XZJ6U33HX3SY-230442900-29139</Url>
      <Description>XZJ6U33HX3SY-230442900-29139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61D592D86DC459B63C730E5B19F55" ma:contentTypeVersion="16" ma:contentTypeDescription="Create a new document." ma:contentTypeScope="" ma:versionID="31af3ab91cc952f948ebbef54f4e3fe1">
  <xsd:schema xmlns:xsd="http://www.w3.org/2001/XMLSchema" xmlns:xs="http://www.w3.org/2001/XMLSchema" xmlns:p="http://schemas.microsoft.com/office/2006/metadata/properties" xmlns:ns2="f0be88ad-3f12-4899-b526-e1b1d828b137" xmlns:ns3="23df9418-6cf2-4f25-8c57-82dce4cc2bcc" targetNamespace="http://schemas.microsoft.com/office/2006/metadata/properties" ma:root="true" ma:fieldsID="04ae194fae112085231148d8a7fed79a" ns2:_="" ns3:_="">
    <xsd:import namespace="f0be88ad-3f12-4899-b526-e1b1d828b137"/>
    <xsd:import namespace="23df9418-6cf2-4f25-8c57-82dce4cc2bc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e88ad-3f12-4899-b526-e1b1d828b13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fbba358-0d88-4741-a901-8a0853e41d31}" ma:internalName="TaxCatchAll" ma:showField="CatchAllData" ma:web="f0be88ad-3f12-4899-b526-e1b1d828b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f9418-6cf2-4f25-8c57-82dce4cc2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34bdae9-ab5b-4a38-9028-96c05abf5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CE998-EDFD-40E7-9EF4-18B889D21751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3df9418-6cf2-4f25-8c57-82dce4cc2bcc"/>
    <ds:schemaRef ds:uri="f0be88ad-3f12-4899-b526-e1b1d828b137"/>
  </ds:schemaRefs>
</ds:datastoreItem>
</file>

<file path=customXml/itemProps2.xml><?xml version="1.0" encoding="utf-8"?>
<ds:datastoreItem xmlns:ds="http://schemas.openxmlformats.org/officeDocument/2006/customXml" ds:itemID="{198ECCA6-28B4-4595-BECA-25FEB6669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e88ad-3f12-4899-b526-e1b1d828b137"/>
    <ds:schemaRef ds:uri="23df9418-6cf2-4f25-8c57-82dce4cc2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6C7EB2-EDF2-44F6-95ED-614738BE9E6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586123E-2271-4F42-BBE8-5C0630354CE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EB0AE82-C4B7-462C-A2C7-F5C6B91C5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Enable Document Template 2025 (10)</Template>
  <TotalTime>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Flutey</dc:creator>
  <cp:keywords/>
  <dc:description/>
  <cp:lastModifiedBy>Thomas Saywell</cp:lastModifiedBy>
  <cp:revision>5</cp:revision>
  <dcterms:created xsi:type="dcterms:W3CDTF">2025-08-03T20:12:00Z</dcterms:created>
  <dcterms:modified xsi:type="dcterms:W3CDTF">2025-09-11T22:08:00Z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df7bb0a4-aa0e-48d7-a615-600813693514</vt:lpwstr>
  </property>
  <property fmtid="{D5CDD505-2E9C-101B-9397-08002B2CF9AE}" pid="3" name="ContentTypeId">
    <vt:lpwstr>0x0101006D161D592D86DC459B63C730E5B19F55</vt:lpwstr>
  </property>
  <property fmtid="{D5CDD505-2E9C-101B-9397-08002B2CF9AE}" pid="4" name="_dlc_DocIdItemGuid">
    <vt:lpwstr>31662c0d-f87b-4785-bd58-452934aaeb00</vt:lpwstr>
  </property>
  <property fmtid="{D5CDD505-2E9C-101B-9397-08002B2CF9AE}" pid="5" name="MediaServiceImageTags">
    <vt:lpwstr/>
  </property>
</Properties>
</file>